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E7E" w:rsidRPr="0066046C" w:rsidRDefault="00C07903" w:rsidP="00C07903">
      <w:pPr>
        <w:ind w:left="6096"/>
        <w:rPr>
          <w:rFonts w:ascii="Arial" w:hAnsi="Arial" w:cs="Arial"/>
          <w:sz w:val="24"/>
          <w:szCs w:val="24"/>
        </w:rPr>
      </w:pPr>
      <w:r w:rsidRPr="0066046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-378592</wp:posOffset>
            </wp:positionH>
            <wp:positionV relativeFrom="paragraph">
              <wp:posOffset>-469924</wp:posOffset>
            </wp:positionV>
            <wp:extent cx="7054611" cy="2562045"/>
            <wp:effectExtent l="0" t="0" r="0" b="0"/>
            <wp:wrapNone/>
            <wp:docPr id="2" name="Picture 3" descr="blan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611" cy="256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E7E" w:rsidRPr="0066046C" w:rsidRDefault="00BB4E7E" w:rsidP="00BB4E7E">
      <w:pPr>
        <w:rPr>
          <w:rFonts w:ascii="Arial" w:hAnsi="Arial" w:cs="Arial"/>
          <w:sz w:val="24"/>
          <w:szCs w:val="24"/>
        </w:rPr>
      </w:pPr>
    </w:p>
    <w:p w:rsidR="00BB4E7E" w:rsidRPr="0066046C" w:rsidRDefault="00C07903" w:rsidP="00C07903">
      <w:pPr>
        <w:ind w:left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EF55AFC" wp14:editId="35B04AF7">
            <wp:extent cx="1419225" cy="1419225"/>
            <wp:effectExtent l="0" t="0" r="0" b="0"/>
            <wp:docPr id="3" name="Graphic 3" descr="Helicop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icopter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E7E" w:rsidRPr="0066046C" w:rsidRDefault="00BB4E7E" w:rsidP="00BB4E7E">
      <w:pPr>
        <w:rPr>
          <w:rFonts w:ascii="Arial" w:hAnsi="Arial" w:cs="Arial"/>
          <w:sz w:val="24"/>
          <w:szCs w:val="24"/>
        </w:rPr>
      </w:pPr>
    </w:p>
    <w:p w:rsidR="00D55221" w:rsidRPr="0066046C" w:rsidRDefault="00D55221" w:rsidP="00BB4E7E">
      <w:pPr>
        <w:rPr>
          <w:rFonts w:ascii="Arial" w:hAnsi="Arial" w:cs="Arial"/>
          <w:b/>
          <w:color w:val="000066"/>
          <w:sz w:val="56"/>
          <w:szCs w:val="56"/>
        </w:rPr>
      </w:pPr>
      <w:bookmarkStart w:id="0" w:name="_GoBack"/>
      <w:bookmarkEnd w:id="0"/>
      <w:r w:rsidRPr="0066046C">
        <w:rPr>
          <w:rFonts w:ascii="Arial" w:hAnsi="Arial" w:cs="Arial"/>
          <w:b/>
          <w:color w:val="000066"/>
          <w:sz w:val="56"/>
          <w:szCs w:val="56"/>
        </w:rPr>
        <w:t xml:space="preserve">Aerodromes </w:t>
      </w:r>
    </w:p>
    <w:p w:rsidR="003772B1" w:rsidRPr="0066046C" w:rsidRDefault="001A7858" w:rsidP="00BB4E7E">
      <w:pPr>
        <w:rPr>
          <w:rFonts w:ascii="Arial" w:hAnsi="Arial" w:cs="Arial"/>
          <w:b/>
          <w:color w:val="000066"/>
          <w:sz w:val="44"/>
          <w:szCs w:val="44"/>
        </w:rPr>
      </w:pPr>
      <w:r>
        <w:rPr>
          <w:rFonts w:ascii="Arial" w:hAnsi="Arial" w:cs="Arial"/>
          <w:b/>
          <w:color w:val="000066"/>
          <w:sz w:val="44"/>
          <w:szCs w:val="44"/>
        </w:rPr>
        <w:t xml:space="preserve">Heliport </w:t>
      </w:r>
      <w:r w:rsidR="00163201" w:rsidRPr="0066046C">
        <w:rPr>
          <w:rFonts w:ascii="Arial" w:hAnsi="Arial" w:cs="Arial"/>
          <w:b/>
          <w:color w:val="000066"/>
          <w:sz w:val="44"/>
          <w:szCs w:val="44"/>
        </w:rPr>
        <w:t>Certification Basis (</w:t>
      </w:r>
      <w:r w:rsidR="00BE4E31">
        <w:rPr>
          <w:rFonts w:ascii="Arial" w:hAnsi="Arial" w:cs="Arial"/>
          <w:b/>
          <w:color w:val="000066"/>
          <w:sz w:val="44"/>
          <w:szCs w:val="44"/>
        </w:rPr>
        <w:t>H</w:t>
      </w:r>
      <w:r w:rsidR="00163201" w:rsidRPr="0066046C">
        <w:rPr>
          <w:rFonts w:ascii="Arial" w:hAnsi="Arial" w:cs="Arial"/>
          <w:b/>
          <w:color w:val="000066"/>
          <w:sz w:val="44"/>
          <w:szCs w:val="44"/>
        </w:rPr>
        <w:t>CB)</w:t>
      </w:r>
    </w:p>
    <w:p w:rsidR="00BB4E7E" w:rsidRPr="0066046C" w:rsidRDefault="00BB4E7E" w:rsidP="00BB4E7E">
      <w:pPr>
        <w:rPr>
          <w:rFonts w:ascii="Arial" w:hAnsi="Arial" w:cs="Arial"/>
          <w:sz w:val="24"/>
          <w:szCs w:val="24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D55221">
      <w:pPr>
        <w:spacing w:before="240"/>
        <w:rPr>
          <w:rFonts w:ascii="Arial" w:hAnsi="Arial" w:cs="Arial"/>
          <w:sz w:val="28"/>
          <w:szCs w:val="28"/>
        </w:rPr>
      </w:pPr>
      <w:r w:rsidRPr="0066046C">
        <w:rPr>
          <w:rFonts w:ascii="Arial" w:hAnsi="Arial" w:cs="Arial"/>
          <w:sz w:val="28"/>
          <w:szCs w:val="28"/>
        </w:rPr>
        <w:t>Name of Aerodrome:</w:t>
      </w:r>
      <w:r w:rsidRPr="0066046C">
        <w:rPr>
          <w:rFonts w:ascii="Arial" w:hAnsi="Arial" w:cs="Arial"/>
          <w:sz w:val="28"/>
          <w:szCs w:val="28"/>
        </w:rPr>
        <w:br/>
      </w:r>
      <w:r w:rsidRPr="0066046C">
        <w:rPr>
          <w:rFonts w:ascii="Arial" w:hAnsi="Arial" w:cs="Arial"/>
          <w:sz w:val="28"/>
          <w:szCs w:val="28"/>
        </w:rPr>
        <w:br/>
        <w:t>Date of issue:</w:t>
      </w:r>
      <w:r w:rsidRPr="0066046C">
        <w:rPr>
          <w:rFonts w:ascii="Arial" w:hAnsi="Arial" w:cs="Arial"/>
          <w:sz w:val="28"/>
          <w:szCs w:val="28"/>
        </w:rPr>
        <w:br/>
      </w:r>
      <w:r w:rsidRPr="0066046C">
        <w:rPr>
          <w:rFonts w:ascii="Arial" w:hAnsi="Arial" w:cs="Arial"/>
          <w:sz w:val="28"/>
          <w:szCs w:val="28"/>
        </w:rPr>
        <w:br/>
      </w:r>
      <w:r w:rsidR="00CD3F22">
        <w:rPr>
          <w:rFonts w:ascii="Arial" w:hAnsi="Arial" w:cs="Arial"/>
          <w:sz w:val="28"/>
          <w:szCs w:val="28"/>
        </w:rPr>
        <w:t xml:space="preserve">Aerodrome/Heliport </w:t>
      </w:r>
      <w:r w:rsidRPr="0066046C">
        <w:rPr>
          <w:rFonts w:ascii="Arial" w:hAnsi="Arial" w:cs="Arial"/>
          <w:sz w:val="28"/>
          <w:szCs w:val="28"/>
        </w:rPr>
        <w:t>Version no:</w:t>
      </w:r>
    </w:p>
    <w:p w:rsidR="003772B1" w:rsidRPr="0066046C" w:rsidRDefault="003772B1" w:rsidP="00163201">
      <w:pPr>
        <w:rPr>
          <w:rFonts w:ascii="Arial" w:hAnsi="Arial" w:cs="Arial"/>
          <w:sz w:val="36"/>
          <w:szCs w:val="36"/>
        </w:rPr>
      </w:pPr>
      <w:r w:rsidRPr="0066046C">
        <w:rPr>
          <w:rFonts w:ascii="Arial" w:hAnsi="Arial" w:cs="Arial"/>
          <w:sz w:val="36"/>
          <w:szCs w:val="36"/>
        </w:rPr>
        <w:br w:type="page"/>
      </w:r>
    </w:p>
    <w:p w:rsidR="003772B1" w:rsidRPr="0066046C" w:rsidRDefault="00163201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</w:t>
      </w:r>
      <w:r w:rsidR="003772B1" w:rsidRPr="0066046C">
        <w:rPr>
          <w:rFonts w:ascii="Arial" w:hAnsi="Arial" w:cs="Arial"/>
          <w:b/>
          <w:color w:val="002060"/>
          <w:sz w:val="24"/>
          <w:szCs w:val="24"/>
        </w:rPr>
        <w:t xml:space="preserve"> A – General</w:t>
      </w:r>
    </w:p>
    <w:p w:rsidR="003772B1" w:rsidRPr="0066046C" w:rsidRDefault="003772B1" w:rsidP="003772B1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693"/>
      </w:tblGrid>
      <w:tr w:rsidR="00163201" w:rsidRPr="0066046C" w:rsidTr="00163201">
        <w:trPr>
          <w:trHeight w:val="433"/>
        </w:trPr>
        <w:tc>
          <w:tcPr>
            <w:tcW w:w="1668" w:type="dxa"/>
            <w:shd w:val="clear" w:color="auto" w:fill="C6D9F1" w:themeFill="text2" w:themeFillTint="33"/>
            <w:vAlign w:val="center"/>
          </w:tcPr>
          <w:p w:rsidR="00163201" w:rsidRPr="0066046C" w:rsidRDefault="00163201" w:rsidP="00B461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 xml:space="preserve">CS </w:t>
            </w:r>
            <w:r w:rsidR="00B461AB">
              <w:rPr>
                <w:rFonts w:ascii="Arial" w:hAnsi="Arial" w:cs="Arial"/>
                <w:b/>
                <w:sz w:val="20"/>
                <w:szCs w:val="20"/>
              </w:rPr>
              <w:t>HPT</w:t>
            </w:r>
            <w:r w:rsidRPr="0066046C">
              <w:rPr>
                <w:rFonts w:ascii="Arial" w:hAnsi="Arial" w:cs="Arial"/>
                <w:b/>
                <w:sz w:val="20"/>
                <w:szCs w:val="20"/>
              </w:rPr>
              <w:t>-DSN.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Reviewed &amp; Understood?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 xml:space="preserve">Yes / No </w:t>
            </w:r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A.0</w:t>
            </w:r>
            <w:r w:rsidR="00B461A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Applicability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50639"/>
            <w:placeholder>
              <w:docPart w:val="14BCF49C9FB64C66AA225D2D3DFBD5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A.0</w:t>
            </w:r>
            <w:r w:rsidR="00B461A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Definition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50641"/>
            <w:placeholder>
              <w:docPart w:val="0618A13C6FBF47F1BE2BB037602B98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0031" w:type="dxa"/>
            <w:gridSpan w:val="3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identifying a non-compliance, please confirm below which CS cannot be met and what mitigation is applied:</w:t>
            </w: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Pr="0066046C" w:rsidRDefault="00163201" w:rsidP="00163201">
      <w:pPr>
        <w:rPr>
          <w:rFonts w:ascii="Arial" w:hAnsi="Arial" w:cs="Arial"/>
        </w:rPr>
      </w:pPr>
      <w:r w:rsidRPr="0066046C">
        <w:rPr>
          <w:rFonts w:ascii="Arial" w:hAnsi="Arial" w:cs="Arial"/>
        </w:rPr>
        <w:br w:type="page"/>
      </w:r>
    </w:p>
    <w:p w:rsidR="003772B1" w:rsidRPr="0066046C" w:rsidRDefault="00163201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</w:t>
      </w:r>
      <w:r w:rsidR="003772B1" w:rsidRPr="0066046C">
        <w:rPr>
          <w:rFonts w:ascii="Arial" w:hAnsi="Arial" w:cs="Arial"/>
          <w:b/>
          <w:color w:val="002060"/>
          <w:sz w:val="24"/>
          <w:szCs w:val="24"/>
        </w:rPr>
        <w:t xml:space="preserve"> B – </w:t>
      </w:r>
      <w:r w:rsidR="00B461AB">
        <w:rPr>
          <w:rFonts w:ascii="Arial" w:hAnsi="Arial" w:cs="Arial"/>
          <w:b/>
          <w:color w:val="002060"/>
          <w:sz w:val="24"/>
          <w:szCs w:val="24"/>
        </w:rPr>
        <w:t>Helicopter Operating Areas</w:t>
      </w:r>
    </w:p>
    <w:p w:rsidR="003772B1" w:rsidRPr="0066046C" w:rsidRDefault="003772B1" w:rsidP="003772B1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163201" w:rsidRPr="0066046C" w:rsidTr="00163201">
        <w:tc>
          <w:tcPr>
            <w:tcW w:w="1668" w:type="dxa"/>
            <w:shd w:val="clear" w:color="auto" w:fill="C6D9F1" w:themeFill="text2" w:themeFillTint="33"/>
            <w:vAlign w:val="center"/>
          </w:tcPr>
          <w:p w:rsidR="00163201" w:rsidRPr="0066046C" w:rsidRDefault="00B461AB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CS HPT</w:t>
            </w:r>
            <w:r w:rsidR="00163201" w:rsidRPr="0066046C">
              <w:rPr>
                <w:rFonts w:ascii="Arial" w:hAnsi="Arial" w:cs="Arial"/>
                <w:b/>
                <w:sz w:val="20"/>
                <w:szCs w:val="20"/>
              </w:rPr>
              <w:t>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</w:t>
            </w:r>
            <w:r w:rsidR="00B461A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095" w:type="dxa"/>
            <w:vAlign w:val="center"/>
          </w:tcPr>
          <w:p w:rsidR="00163201" w:rsidRPr="0066046C" w:rsidRDefault="00B461AB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Approach and Take-Off Areas (FATO)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72"/>
            <w:placeholder>
              <w:docPart w:val="226D704E44AB40FA92D159C114B88A0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</w:t>
            </w:r>
            <w:r w:rsidR="00B461A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95" w:type="dxa"/>
            <w:vAlign w:val="center"/>
          </w:tcPr>
          <w:p w:rsidR="00163201" w:rsidRPr="0066046C" w:rsidRDefault="00B461AB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Helicopter Clearways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654"/>
            <w:placeholder>
              <w:docPart w:val="40202D03B8874BA99C2F7A82C5B3F1C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163201" w:rsidRPr="00681E99" w:rsidRDefault="00B461AB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</w:t>
            </w:r>
            <w:r w:rsidR="00B461A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3201" w:rsidRPr="0066046C" w:rsidRDefault="00B461AB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Touchdown and Lift-Off Areas (TLOF)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655"/>
            <w:placeholder>
              <w:docPart w:val="5235BEF22C1D42BC8F84DEC657FC8A4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163201" w:rsidRPr="00681E99" w:rsidRDefault="00B461AB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</w:t>
            </w:r>
            <w:r w:rsidR="001B0AB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095" w:type="dxa"/>
            <w:vAlign w:val="center"/>
          </w:tcPr>
          <w:p w:rsidR="00163201" w:rsidRPr="0066046C" w:rsidRDefault="001B0ABA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Safety Areas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73"/>
            <w:placeholder>
              <w:docPart w:val="74C0B4C53C774AECB4739093AD2FC90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0173" w:type="dxa"/>
            <w:gridSpan w:val="3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Pr="0066046C" w:rsidRDefault="00163201" w:rsidP="003772B1">
      <w:pPr>
        <w:spacing w:after="0"/>
        <w:rPr>
          <w:rFonts w:ascii="Arial" w:hAnsi="Arial" w:cs="Arial"/>
          <w:sz w:val="24"/>
          <w:szCs w:val="24"/>
        </w:rPr>
      </w:pPr>
    </w:p>
    <w:p w:rsidR="00163201" w:rsidRPr="0066046C" w:rsidRDefault="00163201">
      <w:pPr>
        <w:rPr>
          <w:rFonts w:ascii="Arial" w:hAnsi="Arial" w:cs="Arial"/>
          <w:sz w:val="24"/>
          <w:szCs w:val="24"/>
        </w:rPr>
      </w:pPr>
      <w:r w:rsidRPr="0066046C">
        <w:rPr>
          <w:rFonts w:ascii="Arial" w:hAnsi="Arial" w:cs="Arial"/>
          <w:sz w:val="24"/>
          <w:szCs w:val="24"/>
        </w:rPr>
        <w:br w:type="page"/>
      </w:r>
    </w:p>
    <w:p w:rsidR="007F4BDB" w:rsidRPr="0066046C" w:rsidRDefault="00163201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Chapter C – </w:t>
      </w:r>
      <w:r w:rsidR="001B0ABA">
        <w:rPr>
          <w:rFonts w:ascii="Arial" w:hAnsi="Arial" w:cs="Arial"/>
          <w:b/>
          <w:color w:val="002060"/>
          <w:sz w:val="24"/>
          <w:szCs w:val="24"/>
        </w:rPr>
        <w:t>Helicopter Taxiways and Taxi-Routes</w:t>
      </w:r>
    </w:p>
    <w:p w:rsidR="00163201" w:rsidRPr="0066046C" w:rsidRDefault="00163201" w:rsidP="003772B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617"/>
        <w:gridCol w:w="5146"/>
        <w:gridCol w:w="2410"/>
      </w:tblGrid>
      <w:tr w:rsidR="00163201" w:rsidRPr="0066046C" w:rsidTr="00163201">
        <w:tc>
          <w:tcPr>
            <w:tcW w:w="2617" w:type="dxa"/>
            <w:shd w:val="clear" w:color="auto" w:fill="C6D9F1" w:themeFill="text2" w:themeFillTint="33"/>
            <w:vAlign w:val="center"/>
          </w:tcPr>
          <w:p w:rsidR="00163201" w:rsidRPr="0066046C" w:rsidRDefault="00163201" w:rsidP="001B0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 xml:space="preserve">CS </w:t>
            </w:r>
            <w:r w:rsidR="001B0ABA">
              <w:rPr>
                <w:rFonts w:ascii="Arial" w:hAnsi="Arial" w:cs="Arial"/>
                <w:b/>
                <w:sz w:val="20"/>
                <w:szCs w:val="20"/>
              </w:rPr>
              <w:t>HPT</w:t>
            </w:r>
            <w:r w:rsidRPr="0066046C">
              <w:rPr>
                <w:rFonts w:ascii="Arial" w:hAnsi="Arial" w:cs="Arial"/>
                <w:b/>
                <w:sz w:val="20"/>
                <w:szCs w:val="20"/>
              </w:rPr>
              <w:t>-DSN.</w:t>
            </w:r>
          </w:p>
        </w:tc>
        <w:tc>
          <w:tcPr>
            <w:tcW w:w="5146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163201" w:rsidRPr="0066046C" w:rsidTr="00163201">
        <w:trPr>
          <w:trHeight w:val="460"/>
        </w:trPr>
        <w:tc>
          <w:tcPr>
            <w:tcW w:w="2617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C.2</w:t>
            </w:r>
            <w:r w:rsidR="001B0AB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146" w:type="dxa"/>
            <w:vAlign w:val="center"/>
          </w:tcPr>
          <w:p w:rsidR="00163201" w:rsidRPr="0066046C" w:rsidRDefault="001B0ABA" w:rsidP="00163201">
            <w:pPr>
              <w:ind w:right="15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Helicopter ground taxiways and </w:t>
            </w:r>
            <w:r w:rsidR="0010383D">
              <w:rPr>
                <w:rFonts w:ascii="Arial" w:hAnsi="Arial" w:cs="Arial"/>
                <w:b/>
                <w:sz w:val="20"/>
                <w:szCs w:val="20"/>
              </w:rPr>
              <w:t>helicopter ground taxi-routes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09"/>
            <w:placeholder>
              <w:docPart w:val="D3E08623D84648BD86A5E109F9A45FD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2617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C.21</w:t>
            </w:r>
            <w:r w:rsidR="001038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46" w:type="dxa"/>
            <w:vAlign w:val="center"/>
          </w:tcPr>
          <w:p w:rsidR="00163201" w:rsidRPr="0066046C" w:rsidRDefault="0010383D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Helicopter air taxiways and helicopter air taxi-routes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0"/>
            <w:placeholder>
              <w:docPart w:val="8104702556DF41FEA96C2B84EB3D8B6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0173" w:type="dxa"/>
            <w:gridSpan w:val="3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Pr="0066046C" w:rsidRDefault="00163201" w:rsidP="003772B1">
      <w:pPr>
        <w:spacing w:after="0"/>
        <w:rPr>
          <w:rFonts w:ascii="Arial" w:hAnsi="Arial" w:cs="Arial"/>
          <w:sz w:val="20"/>
          <w:szCs w:val="20"/>
        </w:rPr>
      </w:pPr>
    </w:p>
    <w:p w:rsidR="00163201" w:rsidRPr="0066046C" w:rsidRDefault="00163201">
      <w:pPr>
        <w:rPr>
          <w:rFonts w:ascii="Arial" w:hAnsi="Arial" w:cs="Arial"/>
          <w:sz w:val="20"/>
          <w:szCs w:val="20"/>
        </w:rPr>
      </w:pPr>
      <w:r w:rsidRPr="0066046C">
        <w:rPr>
          <w:rFonts w:ascii="Arial" w:hAnsi="Arial" w:cs="Arial"/>
          <w:sz w:val="20"/>
          <w:szCs w:val="20"/>
        </w:rPr>
        <w:br w:type="page"/>
      </w:r>
    </w:p>
    <w:p w:rsidR="00163201" w:rsidRPr="0066046C" w:rsidRDefault="00163201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Chapter D – </w:t>
      </w:r>
      <w:r w:rsidR="0010383D">
        <w:rPr>
          <w:rFonts w:ascii="Arial" w:hAnsi="Arial" w:cs="Arial"/>
          <w:b/>
          <w:color w:val="002060"/>
          <w:sz w:val="24"/>
          <w:szCs w:val="24"/>
        </w:rPr>
        <w:t>Helicopter Stands</w:t>
      </w:r>
    </w:p>
    <w:p w:rsidR="00163201" w:rsidRPr="0066046C" w:rsidRDefault="00163201" w:rsidP="0016320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163201" w:rsidRPr="0066046C" w:rsidTr="00163201">
        <w:tc>
          <w:tcPr>
            <w:tcW w:w="1668" w:type="dxa"/>
            <w:shd w:val="clear" w:color="auto" w:fill="C6D9F1" w:themeFill="text2" w:themeFillTint="33"/>
            <w:vAlign w:val="center"/>
          </w:tcPr>
          <w:p w:rsidR="00163201" w:rsidRPr="0066046C" w:rsidRDefault="00163201" w:rsidP="00103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 xml:space="preserve">CS </w:t>
            </w:r>
            <w:r w:rsidR="0010383D">
              <w:rPr>
                <w:rFonts w:ascii="Arial" w:hAnsi="Arial" w:cs="Arial"/>
                <w:b/>
                <w:sz w:val="20"/>
                <w:szCs w:val="20"/>
              </w:rPr>
              <w:t>HPT</w:t>
            </w:r>
            <w:r w:rsidRPr="0066046C">
              <w:rPr>
                <w:rFonts w:ascii="Arial" w:hAnsi="Arial" w:cs="Arial"/>
                <w:b/>
                <w:sz w:val="20"/>
                <w:szCs w:val="20"/>
              </w:rPr>
              <w:t>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0383D" w:rsidP="00163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D.300</w:t>
            </w:r>
          </w:p>
        </w:tc>
        <w:tc>
          <w:tcPr>
            <w:tcW w:w="6095" w:type="dxa"/>
            <w:vAlign w:val="center"/>
          </w:tcPr>
          <w:p w:rsidR="00163201" w:rsidRPr="0066046C" w:rsidRDefault="0010383D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Helicopter Stands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4"/>
            <w:placeholder>
              <w:docPart w:val="DA5F251DEF554FA5B2B6D825768EB21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0173" w:type="dxa"/>
            <w:gridSpan w:val="3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Pr="0066046C" w:rsidRDefault="00163201" w:rsidP="0041480B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</w:rPr>
        <w:br w:type="page"/>
      </w:r>
      <w:r w:rsidR="0041480B"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Chapter E – </w:t>
      </w:r>
      <w:r w:rsidR="0010383D">
        <w:rPr>
          <w:rFonts w:ascii="Arial" w:hAnsi="Arial" w:cs="Arial"/>
          <w:b/>
          <w:color w:val="002060"/>
          <w:sz w:val="24"/>
          <w:szCs w:val="24"/>
        </w:rPr>
        <w:t xml:space="preserve">Obstacle Limitation Surfaces and </w:t>
      </w:r>
      <w:r w:rsidR="00323E28">
        <w:rPr>
          <w:rFonts w:ascii="Arial" w:hAnsi="Arial" w:cs="Arial"/>
          <w:b/>
          <w:color w:val="002060"/>
          <w:sz w:val="24"/>
          <w:szCs w:val="24"/>
        </w:rPr>
        <w:t>Requirements</w:t>
      </w:r>
    </w:p>
    <w:p w:rsidR="0041480B" w:rsidRPr="0066046C" w:rsidRDefault="0041480B" w:rsidP="0041480B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41480B" w:rsidRPr="0066046C" w:rsidTr="0041480B">
        <w:tc>
          <w:tcPr>
            <w:tcW w:w="1668" w:type="dxa"/>
            <w:shd w:val="clear" w:color="auto" w:fill="C6D9F1" w:themeFill="text2" w:themeFillTint="33"/>
            <w:vAlign w:val="center"/>
          </w:tcPr>
          <w:p w:rsidR="0041480B" w:rsidRPr="0066046C" w:rsidRDefault="0010383D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CS HPT</w:t>
            </w:r>
            <w:r w:rsidR="0041480B" w:rsidRPr="0066046C">
              <w:rPr>
                <w:rFonts w:ascii="Arial" w:hAnsi="Arial" w:cs="Arial"/>
                <w:b/>
                <w:sz w:val="20"/>
                <w:szCs w:val="20"/>
              </w:rPr>
              <w:t>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359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E.</w:t>
            </w:r>
            <w:r w:rsidR="0010383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35"/>
            <w:placeholder>
              <w:docPart w:val="D90EEA56FD244ABCA61B66454D8EE0F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06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E.</w:t>
            </w:r>
            <w:r w:rsidR="0010383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6095" w:type="dxa"/>
            <w:vAlign w:val="center"/>
          </w:tcPr>
          <w:p w:rsidR="0041480B" w:rsidRPr="0066046C" w:rsidRDefault="0010383D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Approach surface</w:t>
            </w:r>
          </w:p>
        </w:tc>
        <w:tc>
          <w:tcPr>
            <w:tcW w:w="2410" w:type="dxa"/>
            <w:vAlign w:val="center"/>
          </w:tcPr>
          <w:p w:rsidR="0041480B" w:rsidRPr="0066046C" w:rsidRDefault="00C07903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36"/>
                <w:placeholder>
                  <w:docPart w:val="BED0712F6B554BCAA41792079A568482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41480B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1480B" w:rsidRPr="0066046C" w:rsidTr="0041480B">
        <w:trPr>
          <w:trHeight w:val="413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E.</w:t>
            </w:r>
            <w:r w:rsidR="0010383D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6095" w:type="dxa"/>
            <w:vAlign w:val="center"/>
          </w:tcPr>
          <w:p w:rsidR="0041480B" w:rsidRPr="0066046C" w:rsidRDefault="0010383D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Take-off climb surface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37"/>
            <w:placeholder>
              <w:docPart w:val="93A06CE1327B4AAE86AF6C331142E87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19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E.</w:t>
            </w:r>
            <w:r w:rsidR="0010383D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6095" w:type="dxa"/>
            <w:vAlign w:val="center"/>
          </w:tcPr>
          <w:p w:rsidR="0041480B" w:rsidRPr="0066046C" w:rsidRDefault="0010383D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Obstacle limitation requirements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38"/>
            <w:placeholder>
              <w:docPart w:val="4FADBED5F8094BFD9B70CC765B57CEB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0173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41480B">
      <w:pPr>
        <w:spacing w:after="0"/>
        <w:rPr>
          <w:rFonts w:ascii="Arial" w:hAnsi="Arial" w:cs="Arial"/>
        </w:rPr>
      </w:pP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163201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Chapter F – </w:t>
      </w:r>
      <w:r w:rsidR="00FD550A">
        <w:rPr>
          <w:rFonts w:ascii="Arial" w:hAnsi="Arial" w:cs="Arial"/>
          <w:b/>
          <w:color w:val="002060"/>
          <w:sz w:val="24"/>
          <w:szCs w:val="24"/>
        </w:rPr>
        <w:t>Visual Aids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41480B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480B" w:rsidRPr="0066046C" w:rsidRDefault="00FD550A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CS HPT</w:t>
            </w:r>
            <w:r w:rsidR="0041480B" w:rsidRPr="0066046C">
              <w:rPr>
                <w:rFonts w:ascii="Arial" w:hAnsi="Arial" w:cs="Arial"/>
                <w:b/>
                <w:sz w:val="20"/>
                <w:szCs w:val="20"/>
              </w:rPr>
              <w:t>-DSN.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1480B" w:rsidRPr="0066046C" w:rsidRDefault="0041480B" w:rsidP="00FD550A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F.</w:t>
            </w:r>
            <w:r w:rsidR="00FD550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41480B" w:rsidRPr="0066046C" w:rsidRDefault="00FD550A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40"/>
            <w:placeholder>
              <w:docPart w:val="DB368E9E475547DD964855C60B47F87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FD550A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F.510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FD550A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Wind direction indicators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04"/>
            <w:placeholder>
              <w:docPart w:val="AB3D58986DD54DE9A31B6DED2B9E379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FD550A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 w:rsidR="002431C7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Helicopter identification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05"/>
            <w:placeholder>
              <w:docPart w:val="AA4B49D072D94AD7B24A7B971213E4A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F.530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approach and take-off area perimeter marking or markers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06"/>
            <w:placeholder>
              <w:docPart w:val="F79BB462E94F4E36B23AA6B5D939AD9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F.540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approach and take-off area designation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07"/>
            <w:placeholder>
              <w:docPart w:val="067A64960E7041A68E9A6D989155861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F.550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Aiming point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08"/>
            <w:placeholder>
              <w:docPart w:val="1B4B42CD1F6C406DBF42745300DA96B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F.560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Touchdown and lift-off area perimeter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09"/>
            <w:placeholder>
              <w:docPart w:val="D0EA735842B8468185C35E3648117EB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F.570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Touchdown/positioning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10"/>
            <w:placeholder>
              <w:docPart w:val="A5E8A97790AC4CF69876B296B87BFB6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FD550A" w:rsidP="002431C7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F.</w:t>
            </w:r>
            <w:r w:rsidR="002431C7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Heliport name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11"/>
            <w:placeholder>
              <w:docPart w:val="87AF29C534BE4DF9B53C9A8A6FB5B51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F.590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Helicopter ground taxiway markings and markers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12"/>
            <w:placeholder>
              <w:docPart w:val="D04EB914AFE74AB6BBAC0655AEBECBD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F.600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Helicopter air taxiway markings and markers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13"/>
            <w:placeholder>
              <w:docPart w:val="A33FDA47BA5E4F34B04E914D8180D9A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F.610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Helicopter stand markings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14"/>
            <w:placeholder>
              <w:docPart w:val="C220981D4E064B4FB0B79687B02D277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F.620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Flight path alignment guidance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15"/>
            <w:placeholder>
              <w:docPart w:val="58642EE9C43343FC9891496B74237C5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F.630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Approach lighting system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16"/>
            <w:placeholder>
              <w:docPart w:val="FC76C96A59794AA89E9C278DB7B891E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F.640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Flight path alignment guidance lighting system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17"/>
            <w:placeholder>
              <w:docPart w:val="94FA2CABCCD149059E123DB80E9BFC6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F.650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Visual alignment guidance system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18"/>
            <w:placeholder>
              <w:docPart w:val="D9DF6157DBE045638B333980B5FA971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F.660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E355E9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431C7">
              <w:rPr>
                <w:rFonts w:ascii="Arial" w:hAnsi="Arial" w:cs="Arial"/>
                <w:b/>
                <w:sz w:val="20"/>
                <w:szCs w:val="20"/>
              </w:rPr>
              <w:t>isual approach slope indicator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19"/>
            <w:placeholder>
              <w:docPart w:val="4856F10C521547B0ACEBA527C0305BC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F.6</w:t>
            </w:r>
            <w:r w:rsidR="00FD550A" w:rsidRPr="0066046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approach and take-off area lighting systems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20"/>
            <w:placeholder>
              <w:docPart w:val="5F52371A51884779B6181FF8D671676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2431C7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F.680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17068C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Aiming point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21"/>
            <w:placeholder>
              <w:docPart w:val="7043E4196FE94404A9628FE10B56D14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17068C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F.690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17068C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Touchdown and lift-off area lighting system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22"/>
            <w:placeholder>
              <w:docPart w:val="F0AEB53649CA40E98A89FA4374AA6F6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17068C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F.700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17068C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Taxiway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23"/>
            <w:placeholder>
              <w:docPart w:val="942FFD02B9AA4E359760CB8CFAF38F0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550A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550A" w:rsidRPr="0066046C" w:rsidRDefault="0017068C" w:rsidP="00FD5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F.710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D550A" w:rsidRPr="0066046C" w:rsidRDefault="0017068C" w:rsidP="00FD5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Visual aids for denoting obstacles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2724"/>
            <w:placeholder>
              <w:docPart w:val="E6C69100B7B946EDB24365C5EA538E1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FD550A" w:rsidRDefault="00FD550A" w:rsidP="00FD5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41480B" w:rsidRPr="0066046C" w:rsidTr="006E155A">
        <w:trPr>
          <w:trHeight w:val="460"/>
        </w:trPr>
        <w:tc>
          <w:tcPr>
            <w:tcW w:w="10173" w:type="dxa"/>
            <w:tcBorders>
              <w:top w:val="single" w:sz="4" w:space="0" w:color="auto"/>
            </w:tcBorders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</w:rPr>
        <w:br w:type="textWrapping" w:clear="all"/>
      </w: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Equivalent Level of Safety (</w:t>
      </w:r>
      <w:r w:rsidR="00093C35" w:rsidRPr="0066046C">
        <w:rPr>
          <w:rFonts w:ascii="Arial" w:hAnsi="Arial" w:cs="Arial"/>
          <w:b/>
          <w:color w:val="002060"/>
          <w:sz w:val="24"/>
          <w:szCs w:val="24"/>
        </w:rPr>
        <w:t>ELOS)</w:t>
      </w:r>
    </w:p>
    <w:p w:rsidR="00093C35" w:rsidRPr="0066046C" w:rsidRDefault="00093C35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5244"/>
        <w:gridCol w:w="2268"/>
      </w:tblGrid>
      <w:tr w:rsidR="00093C35" w:rsidRPr="0066046C" w:rsidTr="00093C35">
        <w:trPr>
          <w:trHeight w:val="906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093C35" w:rsidRPr="0066046C" w:rsidRDefault="00093C35" w:rsidP="00093C3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093C35" w:rsidRPr="0066046C" w:rsidRDefault="00093C35" w:rsidP="00093C35">
            <w:pPr>
              <w:spacing w:before="24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Relevant Certification Specification (CS)</w:t>
            </w: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093C35" w:rsidRPr="0066046C" w:rsidRDefault="00093C35" w:rsidP="00093C3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Description Of ELOS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93C35" w:rsidRPr="0066046C" w:rsidRDefault="00093C35" w:rsidP="00093C3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Reference to supporting documentation</w:t>
            </w:r>
          </w:p>
        </w:tc>
      </w:tr>
      <w:tr w:rsidR="00093C35" w:rsidRPr="0066046C" w:rsidTr="00093C35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C35" w:rsidRPr="0066046C" w:rsidTr="00093C35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C35" w:rsidRPr="0066046C" w:rsidTr="00093C35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C35" w:rsidRPr="0066046C" w:rsidTr="00093C35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3C35" w:rsidRPr="0066046C" w:rsidRDefault="00093C35" w:rsidP="00093C35">
      <w:pPr>
        <w:rPr>
          <w:rFonts w:ascii="Arial" w:hAnsi="Arial" w:cs="Arial"/>
        </w:rPr>
      </w:pPr>
    </w:p>
    <w:p w:rsidR="00AD4E1C" w:rsidRPr="0066046C" w:rsidRDefault="00093C35" w:rsidP="00AD4E1C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</w:rPr>
        <w:br w:type="page"/>
      </w:r>
      <w:r w:rsidR="00AD4E1C">
        <w:rPr>
          <w:rFonts w:ascii="Arial" w:hAnsi="Arial" w:cs="Arial"/>
          <w:b/>
          <w:color w:val="002060"/>
          <w:sz w:val="24"/>
          <w:szCs w:val="24"/>
        </w:rPr>
        <w:lastRenderedPageBreak/>
        <w:t>Special Conditions (SC)</w:t>
      </w:r>
    </w:p>
    <w:p w:rsidR="00AD4E1C" w:rsidRPr="0066046C" w:rsidRDefault="00AD4E1C" w:rsidP="00AD4E1C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5244"/>
        <w:gridCol w:w="1985"/>
      </w:tblGrid>
      <w:tr w:rsidR="00AD4E1C" w:rsidRPr="0066046C" w:rsidTr="00EB14A2">
        <w:trPr>
          <w:trHeight w:val="906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AD4E1C" w:rsidRPr="0066046C" w:rsidRDefault="00AD4E1C" w:rsidP="00325C2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AD4E1C" w:rsidRPr="0066046C" w:rsidRDefault="00AD4E1C" w:rsidP="00325C20">
            <w:pPr>
              <w:spacing w:before="24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Relevant Certification Specification (CS)</w:t>
            </w: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AD4E1C" w:rsidRPr="0066046C" w:rsidRDefault="00AD4E1C" w:rsidP="00AD4E1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SC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AD4E1C" w:rsidRPr="0066046C" w:rsidRDefault="00AD4E1C" w:rsidP="00325C2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Reference to supporting documentation</w:t>
            </w:r>
          </w:p>
        </w:tc>
      </w:tr>
      <w:tr w:rsidR="00AD4E1C" w:rsidRPr="0066046C" w:rsidTr="00BE3BA4">
        <w:trPr>
          <w:trHeight w:val="2094"/>
        </w:trPr>
        <w:tc>
          <w:tcPr>
            <w:tcW w:w="993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4E1C" w:rsidRPr="0066046C" w:rsidRDefault="00AD4E1C" w:rsidP="00BE3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AD4E1C" w:rsidRPr="0066046C" w:rsidRDefault="00AD4E1C" w:rsidP="00BE3BA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E1C" w:rsidRPr="0066046C" w:rsidRDefault="00AD4E1C" w:rsidP="00BE3BA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1C" w:rsidRPr="0066046C" w:rsidTr="00EB14A2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1C" w:rsidRPr="0066046C" w:rsidTr="00EB14A2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1C" w:rsidRPr="0066046C" w:rsidTr="00EB14A2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4E1C" w:rsidRPr="0066046C" w:rsidRDefault="00AD4E1C" w:rsidP="00AD4E1C">
      <w:pPr>
        <w:rPr>
          <w:rFonts w:ascii="Arial" w:hAnsi="Arial" w:cs="Arial"/>
        </w:rPr>
      </w:pPr>
    </w:p>
    <w:p w:rsidR="00AD4E1C" w:rsidRDefault="00AD4E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93C35" w:rsidRPr="0066046C" w:rsidRDefault="00093C35" w:rsidP="00093C35">
      <w:pPr>
        <w:rPr>
          <w:rFonts w:ascii="Arial" w:hAnsi="Arial" w:cs="Arial"/>
        </w:rPr>
      </w:pPr>
    </w:p>
    <w:p w:rsidR="00093C35" w:rsidRPr="0066046C" w:rsidRDefault="00093C35" w:rsidP="00093C35">
      <w:pPr>
        <w:spacing w:before="240" w:after="240"/>
        <w:rPr>
          <w:rFonts w:ascii="Arial" w:hAnsi="Arial" w:cs="Arial"/>
          <w:b/>
          <w:color w:val="000066"/>
          <w:sz w:val="36"/>
          <w:szCs w:val="36"/>
        </w:rPr>
      </w:pPr>
      <w:r w:rsidRPr="0066046C">
        <w:rPr>
          <w:rFonts w:ascii="Arial" w:hAnsi="Arial" w:cs="Arial"/>
          <w:b/>
          <w:color w:val="000066"/>
          <w:sz w:val="36"/>
          <w:szCs w:val="36"/>
        </w:rPr>
        <w:t>Aerodrome declaration</w:t>
      </w:r>
    </w:p>
    <w:p w:rsidR="00093C35" w:rsidRPr="0066046C" w:rsidRDefault="00093C35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093C35" w:rsidRPr="0066046C" w:rsidRDefault="00093C35" w:rsidP="00093C35">
      <w:pPr>
        <w:rPr>
          <w:rFonts w:ascii="Arial" w:hAnsi="Arial" w:cs="Arial"/>
        </w:rPr>
      </w:pPr>
      <w:r w:rsidRPr="0066046C">
        <w:rPr>
          <w:rFonts w:ascii="Arial" w:hAnsi="Arial" w:cs="Arial"/>
        </w:rPr>
        <w:t xml:space="preserve">I hereby confirm that the details provided within this </w:t>
      </w:r>
      <w:r w:rsidR="009A43C8">
        <w:rPr>
          <w:rFonts w:ascii="Arial" w:hAnsi="Arial" w:cs="Arial"/>
        </w:rPr>
        <w:t xml:space="preserve">Heliport </w:t>
      </w:r>
      <w:r w:rsidRPr="0066046C">
        <w:rPr>
          <w:rFonts w:ascii="Arial" w:hAnsi="Arial" w:cs="Arial"/>
        </w:rPr>
        <w:t>Certification Basis are correct:</w:t>
      </w:r>
    </w:p>
    <w:p w:rsidR="00093C35" w:rsidRPr="0066046C" w:rsidRDefault="00093C35" w:rsidP="00093C35">
      <w:pPr>
        <w:rPr>
          <w:rFonts w:ascii="Arial" w:hAnsi="Arial" w:cs="Arial"/>
        </w:rPr>
      </w:pPr>
    </w:p>
    <w:p w:rsidR="0066046C" w:rsidRPr="0066046C" w:rsidRDefault="00093C35" w:rsidP="00093C35">
      <w:pPr>
        <w:tabs>
          <w:tab w:val="left" w:pos="1985"/>
        </w:tabs>
        <w:rPr>
          <w:rFonts w:ascii="Arial" w:hAnsi="Arial" w:cs="Arial"/>
        </w:rPr>
      </w:pPr>
      <w:r w:rsidRPr="0066046C">
        <w:rPr>
          <w:rFonts w:ascii="Arial" w:hAnsi="Arial" w:cs="Arial"/>
        </w:rPr>
        <w:t>Signed</w:t>
      </w:r>
      <w:r w:rsidR="0066046C" w:rsidRPr="0066046C">
        <w:rPr>
          <w:rFonts w:ascii="Arial" w:hAnsi="Arial" w:cs="Arial"/>
        </w:rPr>
        <w:t>:</w:t>
      </w:r>
    </w:p>
    <w:p w:rsidR="00093C35" w:rsidRPr="0066046C" w:rsidRDefault="00093C35" w:rsidP="00093C35">
      <w:pPr>
        <w:tabs>
          <w:tab w:val="left" w:pos="1985"/>
        </w:tabs>
        <w:rPr>
          <w:rFonts w:ascii="Arial" w:hAnsi="Arial" w:cs="Arial"/>
        </w:rPr>
      </w:pPr>
      <w:r w:rsidRPr="0066046C">
        <w:rPr>
          <w:rFonts w:ascii="Arial" w:hAnsi="Arial" w:cs="Arial"/>
        </w:rPr>
        <w:t>Print:</w:t>
      </w:r>
    </w:p>
    <w:p w:rsidR="00093C35" w:rsidRPr="0066046C" w:rsidRDefault="00093C35" w:rsidP="00093C35">
      <w:pPr>
        <w:rPr>
          <w:rFonts w:ascii="Arial" w:hAnsi="Arial" w:cs="Arial"/>
        </w:rPr>
      </w:pPr>
    </w:p>
    <w:p w:rsidR="00093C35" w:rsidRPr="0066046C" w:rsidRDefault="00093C35" w:rsidP="00093C35">
      <w:pPr>
        <w:rPr>
          <w:rFonts w:ascii="Arial" w:hAnsi="Arial" w:cs="Arial"/>
        </w:rPr>
      </w:pPr>
      <w:r w:rsidRPr="0066046C">
        <w:rPr>
          <w:rFonts w:ascii="Arial" w:hAnsi="Arial" w:cs="Arial"/>
        </w:rPr>
        <w:t>For and on Behalf of</w:t>
      </w:r>
      <w:r w:rsidR="00C026B7">
        <w:rPr>
          <w:rFonts w:ascii="Arial" w:hAnsi="Arial" w:cs="Arial"/>
        </w:rPr>
        <w:t>:</w:t>
      </w:r>
      <w:r w:rsidRPr="0066046C">
        <w:rPr>
          <w:rFonts w:ascii="Arial" w:hAnsi="Arial" w:cs="Arial"/>
        </w:rPr>
        <w:br/>
        <w:t>(Name of Aerodrome and Operator)</w:t>
      </w:r>
    </w:p>
    <w:p w:rsidR="00093C35" w:rsidRPr="0066046C" w:rsidRDefault="00093C35" w:rsidP="00093C35">
      <w:pPr>
        <w:rPr>
          <w:rFonts w:ascii="Arial" w:hAnsi="Arial" w:cs="Arial"/>
        </w:rPr>
      </w:pPr>
    </w:p>
    <w:p w:rsidR="00093C35" w:rsidRPr="0066046C" w:rsidRDefault="00093C35" w:rsidP="00093C35">
      <w:pPr>
        <w:spacing w:after="0" w:line="360" w:lineRule="auto"/>
        <w:rPr>
          <w:rFonts w:ascii="Arial" w:hAnsi="Arial" w:cs="Arial"/>
          <w:b/>
        </w:rPr>
      </w:pPr>
      <w:r w:rsidRPr="0066046C">
        <w:rPr>
          <w:rFonts w:ascii="Arial" w:hAnsi="Arial" w:cs="Arial"/>
          <w:b/>
        </w:rPr>
        <w:t>FALSE REPRESENTATION STATEMENT</w:t>
      </w:r>
    </w:p>
    <w:p w:rsidR="00093C35" w:rsidRPr="0066046C" w:rsidRDefault="00093C35" w:rsidP="00093C35">
      <w:pPr>
        <w:spacing w:after="0" w:line="240" w:lineRule="auto"/>
        <w:rPr>
          <w:rFonts w:ascii="Arial" w:hAnsi="Arial" w:cs="Arial"/>
          <w:b/>
        </w:rPr>
      </w:pPr>
      <w:r w:rsidRPr="0066046C">
        <w:rPr>
          <w:rFonts w:ascii="Arial" w:hAnsi="Arial" w:cs="Arial"/>
          <w:b/>
        </w:rPr>
        <w:t>It</w:t>
      </w:r>
      <w:r w:rsidR="00647CF6">
        <w:rPr>
          <w:rFonts w:ascii="Arial" w:hAnsi="Arial" w:cs="Arial"/>
          <w:b/>
        </w:rPr>
        <w:t xml:space="preserve"> is an offence under Article 256</w:t>
      </w:r>
      <w:r w:rsidRPr="0066046C">
        <w:rPr>
          <w:rFonts w:ascii="Arial" w:hAnsi="Arial" w:cs="Arial"/>
          <w:b/>
        </w:rPr>
        <w:t xml:space="preserve"> of the</w:t>
      </w:r>
      <w:r w:rsidR="00647CF6">
        <w:rPr>
          <w:rFonts w:ascii="Arial" w:hAnsi="Arial" w:cs="Arial"/>
          <w:b/>
        </w:rPr>
        <w:t xml:space="preserve"> Air Navigation Order 2016, as amended</w:t>
      </w:r>
      <w:r w:rsidRPr="0066046C">
        <w:rPr>
          <w:rFonts w:ascii="Arial" w:hAnsi="Arial" w:cs="Arial"/>
          <w:b/>
        </w:rPr>
        <w:t xml:space="preserve"> to make, with intent to deceive, any false representation for the purpose of procuring the grant, issue, renewal or variation of any certificate, licence, approval, permission or other document.</w:t>
      </w:r>
      <w:r w:rsidR="0066046C">
        <w:rPr>
          <w:rFonts w:ascii="Arial" w:hAnsi="Arial" w:cs="Arial"/>
          <w:b/>
        </w:rPr>
        <w:t xml:space="preserve"> </w:t>
      </w:r>
      <w:r w:rsidRPr="0066046C">
        <w:rPr>
          <w:rFonts w:ascii="Arial" w:hAnsi="Arial" w:cs="Arial"/>
          <w:b/>
        </w:rPr>
        <w:t>This offence is punishable on summary conviction by a fine up to £5000, and on conviction on indictment with an unlimited fine or up to two years imprisonment or both.</w:t>
      </w:r>
    </w:p>
    <w:p w:rsidR="00093C35" w:rsidRPr="0066046C" w:rsidRDefault="00093C35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093C35" w:rsidRPr="0066046C" w:rsidRDefault="00093C35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093C35" w:rsidRPr="0066046C" w:rsidRDefault="00093C35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093C35" w:rsidRPr="0066046C" w:rsidRDefault="00093C35" w:rsidP="00093C35">
      <w:pPr>
        <w:ind w:right="-875"/>
        <w:rPr>
          <w:rFonts w:ascii="Arial" w:hAnsi="Arial" w:cs="Arial"/>
        </w:rPr>
      </w:pPr>
    </w:p>
    <w:sectPr w:rsidR="00093C35" w:rsidRPr="0066046C" w:rsidSect="00BB4E7E">
      <w:footerReference w:type="default" r:id="rId11"/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1C7" w:rsidRDefault="002431C7" w:rsidP="003772B1">
      <w:pPr>
        <w:spacing w:after="0" w:line="240" w:lineRule="auto"/>
      </w:pPr>
      <w:r>
        <w:separator/>
      </w:r>
    </w:p>
  </w:endnote>
  <w:endnote w:type="continuationSeparator" w:id="0">
    <w:p w:rsidR="002431C7" w:rsidRDefault="002431C7" w:rsidP="003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1C7" w:rsidRDefault="001A7858" w:rsidP="003772B1">
    <w:r>
      <w:t>201</w:t>
    </w:r>
    <w:r w:rsidR="00757696">
      <w:t>806</w:t>
    </w:r>
    <w:r w:rsidR="00E355E9">
      <w:t>04</w:t>
    </w:r>
    <w:r>
      <w:t>HeliportCertificationBasis.v01</w:t>
    </w:r>
    <w:r w:rsidR="002431C7">
      <w:tab/>
    </w:r>
    <w:r w:rsidR="002431C7">
      <w:tab/>
    </w:r>
    <w:r w:rsidR="002431C7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431C7">
          <w:tab/>
        </w:r>
        <w:r w:rsidR="002431C7">
          <w:tab/>
        </w:r>
        <w:r w:rsidR="002431C7">
          <w:tab/>
        </w:r>
        <w:r w:rsidR="002431C7">
          <w:tab/>
          <w:t xml:space="preserve">               Page </w:t>
        </w:r>
        <w:r w:rsidR="00E355E9">
          <w:rPr>
            <w:noProof/>
          </w:rPr>
          <w:fldChar w:fldCharType="begin"/>
        </w:r>
        <w:r w:rsidR="00E355E9">
          <w:rPr>
            <w:noProof/>
          </w:rPr>
          <w:instrText xml:space="preserve"> PAGE </w:instrText>
        </w:r>
        <w:r w:rsidR="00E355E9">
          <w:rPr>
            <w:noProof/>
          </w:rPr>
          <w:fldChar w:fldCharType="separate"/>
        </w:r>
        <w:r w:rsidR="00BE4E31">
          <w:rPr>
            <w:noProof/>
          </w:rPr>
          <w:t>1</w:t>
        </w:r>
        <w:r w:rsidR="00E355E9">
          <w:rPr>
            <w:noProof/>
          </w:rPr>
          <w:fldChar w:fldCharType="end"/>
        </w:r>
        <w:r w:rsidR="002431C7">
          <w:t xml:space="preserve"> of </w:t>
        </w:r>
        <w:r w:rsidR="00E355E9">
          <w:rPr>
            <w:noProof/>
          </w:rPr>
          <w:fldChar w:fldCharType="begin"/>
        </w:r>
        <w:r w:rsidR="00E355E9">
          <w:rPr>
            <w:noProof/>
          </w:rPr>
          <w:instrText xml:space="preserve"> NUMPAGES  </w:instrText>
        </w:r>
        <w:r w:rsidR="00E355E9">
          <w:rPr>
            <w:noProof/>
          </w:rPr>
          <w:fldChar w:fldCharType="separate"/>
        </w:r>
        <w:r w:rsidR="00BE4E31">
          <w:rPr>
            <w:noProof/>
          </w:rPr>
          <w:t>10</w:t>
        </w:r>
        <w:r w:rsidR="00E355E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1C7" w:rsidRDefault="002431C7" w:rsidP="003772B1">
      <w:pPr>
        <w:spacing w:after="0" w:line="240" w:lineRule="auto"/>
      </w:pPr>
      <w:r>
        <w:separator/>
      </w:r>
    </w:p>
  </w:footnote>
  <w:footnote w:type="continuationSeparator" w:id="0">
    <w:p w:rsidR="002431C7" w:rsidRDefault="002431C7" w:rsidP="0037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12D2"/>
    <w:multiLevelType w:val="hybridMultilevel"/>
    <w:tmpl w:val="825A4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7D36602"/>
    <w:multiLevelType w:val="hybridMultilevel"/>
    <w:tmpl w:val="65B2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5" w15:restartNumberingAfterBreak="0">
    <w:nsid w:val="6E2C4F92"/>
    <w:multiLevelType w:val="hybridMultilevel"/>
    <w:tmpl w:val="9C2E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945"/>
    <w:rsid w:val="00042D8E"/>
    <w:rsid w:val="00064FD2"/>
    <w:rsid w:val="00083D67"/>
    <w:rsid w:val="00093C35"/>
    <w:rsid w:val="000B2F6D"/>
    <w:rsid w:val="0010383D"/>
    <w:rsid w:val="001373B6"/>
    <w:rsid w:val="0015202C"/>
    <w:rsid w:val="00162A4F"/>
    <w:rsid w:val="00163201"/>
    <w:rsid w:val="0017068C"/>
    <w:rsid w:val="001A2974"/>
    <w:rsid w:val="001A7858"/>
    <w:rsid w:val="001A7959"/>
    <w:rsid w:val="001B0ABA"/>
    <w:rsid w:val="001E1B07"/>
    <w:rsid w:val="002072C2"/>
    <w:rsid w:val="002431C7"/>
    <w:rsid w:val="00245A58"/>
    <w:rsid w:val="002461CD"/>
    <w:rsid w:val="00277D19"/>
    <w:rsid w:val="002B58B2"/>
    <w:rsid w:val="002C585C"/>
    <w:rsid w:val="002E58D5"/>
    <w:rsid w:val="00302FFA"/>
    <w:rsid w:val="00304ECB"/>
    <w:rsid w:val="00306DD6"/>
    <w:rsid w:val="00323E28"/>
    <w:rsid w:val="00325C20"/>
    <w:rsid w:val="003458F6"/>
    <w:rsid w:val="003772B1"/>
    <w:rsid w:val="003A2D44"/>
    <w:rsid w:val="003B1BBC"/>
    <w:rsid w:val="003C0CD7"/>
    <w:rsid w:val="003E77F4"/>
    <w:rsid w:val="00411868"/>
    <w:rsid w:val="004135A2"/>
    <w:rsid w:val="0041480B"/>
    <w:rsid w:val="004172C8"/>
    <w:rsid w:val="00426814"/>
    <w:rsid w:val="00430CE0"/>
    <w:rsid w:val="00451BE5"/>
    <w:rsid w:val="00460DA6"/>
    <w:rsid w:val="004649E1"/>
    <w:rsid w:val="0047034B"/>
    <w:rsid w:val="004C221F"/>
    <w:rsid w:val="00504AAB"/>
    <w:rsid w:val="00521911"/>
    <w:rsid w:val="00531C6B"/>
    <w:rsid w:val="00546104"/>
    <w:rsid w:val="00552AC3"/>
    <w:rsid w:val="00553D2F"/>
    <w:rsid w:val="00564EA7"/>
    <w:rsid w:val="005C2917"/>
    <w:rsid w:val="00602F49"/>
    <w:rsid w:val="00626EEA"/>
    <w:rsid w:val="0063287F"/>
    <w:rsid w:val="00647CF6"/>
    <w:rsid w:val="0066046C"/>
    <w:rsid w:val="00681E99"/>
    <w:rsid w:val="006A2B2A"/>
    <w:rsid w:val="006A5AAD"/>
    <w:rsid w:val="006D5C3C"/>
    <w:rsid w:val="006E155A"/>
    <w:rsid w:val="007034F0"/>
    <w:rsid w:val="00711155"/>
    <w:rsid w:val="00713695"/>
    <w:rsid w:val="00713D84"/>
    <w:rsid w:val="007377D9"/>
    <w:rsid w:val="00747B47"/>
    <w:rsid w:val="00757696"/>
    <w:rsid w:val="00781E88"/>
    <w:rsid w:val="00791069"/>
    <w:rsid w:val="00793646"/>
    <w:rsid w:val="007B1919"/>
    <w:rsid w:val="007C7818"/>
    <w:rsid w:val="007D3093"/>
    <w:rsid w:val="007D683F"/>
    <w:rsid w:val="007E194F"/>
    <w:rsid w:val="007F2945"/>
    <w:rsid w:val="007F4BDB"/>
    <w:rsid w:val="00860BE3"/>
    <w:rsid w:val="00863679"/>
    <w:rsid w:val="008708B4"/>
    <w:rsid w:val="00876695"/>
    <w:rsid w:val="00895B77"/>
    <w:rsid w:val="008B1C32"/>
    <w:rsid w:val="009301D6"/>
    <w:rsid w:val="00976696"/>
    <w:rsid w:val="0099626D"/>
    <w:rsid w:val="009A3EC4"/>
    <w:rsid w:val="009A43C8"/>
    <w:rsid w:val="009B0369"/>
    <w:rsid w:val="00A6084B"/>
    <w:rsid w:val="00A641C9"/>
    <w:rsid w:val="00A75876"/>
    <w:rsid w:val="00AA4D1D"/>
    <w:rsid w:val="00AA6A7F"/>
    <w:rsid w:val="00AD4E1C"/>
    <w:rsid w:val="00B21C41"/>
    <w:rsid w:val="00B461AB"/>
    <w:rsid w:val="00B810D9"/>
    <w:rsid w:val="00B824FB"/>
    <w:rsid w:val="00B94A18"/>
    <w:rsid w:val="00BB4E7E"/>
    <w:rsid w:val="00BC78D5"/>
    <w:rsid w:val="00BD2DF3"/>
    <w:rsid w:val="00BE14C2"/>
    <w:rsid w:val="00BE3BA4"/>
    <w:rsid w:val="00BE4E31"/>
    <w:rsid w:val="00BF48E3"/>
    <w:rsid w:val="00C026B7"/>
    <w:rsid w:val="00C05E5F"/>
    <w:rsid w:val="00C07903"/>
    <w:rsid w:val="00C20B08"/>
    <w:rsid w:val="00C57D89"/>
    <w:rsid w:val="00CD24FB"/>
    <w:rsid w:val="00CD3F22"/>
    <w:rsid w:val="00CE2650"/>
    <w:rsid w:val="00D049C2"/>
    <w:rsid w:val="00D42B4C"/>
    <w:rsid w:val="00D42D8A"/>
    <w:rsid w:val="00D55221"/>
    <w:rsid w:val="00D81A48"/>
    <w:rsid w:val="00DA487C"/>
    <w:rsid w:val="00DD220A"/>
    <w:rsid w:val="00E355E9"/>
    <w:rsid w:val="00E45DDF"/>
    <w:rsid w:val="00EB14A2"/>
    <w:rsid w:val="00EB1E5A"/>
    <w:rsid w:val="00EB5AC7"/>
    <w:rsid w:val="00ED060C"/>
    <w:rsid w:val="00F4014A"/>
    <w:rsid w:val="00F505A6"/>
    <w:rsid w:val="00F725E3"/>
    <w:rsid w:val="00FD550A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EB091E-E1F4-4AFB-B677-8B496F50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B1"/>
  </w:style>
  <w:style w:type="paragraph" w:styleId="Footer">
    <w:name w:val="footer"/>
    <w:basedOn w:val="Normal"/>
    <w:link w:val="Foot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B1"/>
  </w:style>
  <w:style w:type="table" w:styleId="TableGrid">
    <w:name w:val="Table Grid"/>
    <w:basedOn w:val="TableNormal"/>
    <w:uiPriority w:val="59"/>
    <w:rsid w:val="0037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72B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9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9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BCF49C9FB64C66AA225D2D3DFB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EEF9-0ABE-4436-A345-B51AD2D7C3A1}"/>
      </w:docPartPr>
      <w:docPartBody>
        <w:p w:rsidR="005C7A4C" w:rsidRDefault="005C7A4C" w:rsidP="005C7A4C">
          <w:pPr>
            <w:pStyle w:val="14BCF49C9FB64C66AA225D2D3DFBD59D"/>
          </w:pPr>
          <w:r w:rsidRPr="0031383A">
            <w:rPr>
              <w:rStyle w:val="PlaceholderText"/>
            </w:rPr>
            <w:t>Choose an item.</w:t>
          </w:r>
        </w:p>
      </w:docPartBody>
    </w:docPart>
    <w:docPart>
      <w:docPartPr>
        <w:name w:val="0618A13C6FBF47F1BE2BB037602B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01AA-A89C-485E-8B2A-A5E898FC0DE3}"/>
      </w:docPartPr>
      <w:docPartBody>
        <w:p w:rsidR="005C7A4C" w:rsidRDefault="005C7A4C" w:rsidP="005C7A4C">
          <w:pPr>
            <w:pStyle w:val="0618A13C6FBF47F1BE2BB037602B9809"/>
          </w:pPr>
          <w:r w:rsidRPr="0031383A">
            <w:rPr>
              <w:rStyle w:val="PlaceholderText"/>
            </w:rPr>
            <w:t>Choose an item.</w:t>
          </w:r>
        </w:p>
      </w:docPartBody>
    </w:docPart>
    <w:docPart>
      <w:docPartPr>
        <w:name w:val="226D704E44AB40FA92D159C114B8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1DCD-FB0A-4826-BCD6-D97E9C8D074B}"/>
      </w:docPartPr>
      <w:docPartBody>
        <w:p w:rsidR="005C7A4C" w:rsidRDefault="005C7A4C" w:rsidP="005C7A4C">
          <w:pPr>
            <w:pStyle w:val="226D704E44AB40FA92D159C114B88A0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4C0B4C53C774AECB4739093AD2F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A385-F385-4B4C-82A2-9B7072EB2229}"/>
      </w:docPartPr>
      <w:docPartBody>
        <w:p w:rsidR="005C7A4C" w:rsidRDefault="005C7A4C" w:rsidP="005C7A4C">
          <w:pPr>
            <w:pStyle w:val="74C0B4C53C774AECB4739093AD2FC90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3E08623D84648BD86A5E109F9A45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2922-7A28-4016-9B8D-A993558C618C}"/>
      </w:docPartPr>
      <w:docPartBody>
        <w:p w:rsidR="005C7A4C" w:rsidRDefault="005C7A4C" w:rsidP="005C7A4C">
          <w:pPr>
            <w:pStyle w:val="D3E08623D84648BD86A5E109F9A45FD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104702556DF41FEA96C2B84EB3D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B931-9670-4BA7-95CE-23D6F56692C5}"/>
      </w:docPartPr>
      <w:docPartBody>
        <w:p w:rsidR="005C7A4C" w:rsidRDefault="005C7A4C" w:rsidP="005C7A4C">
          <w:pPr>
            <w:pStyle w:val="8104702556DF41FEA96C2B84EB3D8B6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A5F251DEF554FA5B2B6D825768EB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9A48-1534-42FB-B529-7428191A799D}"/>
      </w:docPartPr>
      <w:docPartBody>
        <w:p w:rsidR="005C7A4C" w:rsidRDefault="005C7A4C" w:rsidP="005C7A4C">
          <w:pPr>
            <w:pStyle w:val="DA5F251DEF554FA5B2B6D825768EB21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90EEA56FD244ABCA61B66454D8E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C54C-1ED6-4D6B-A2B3-B2B4D30A4B55}"/>
      </w:docPartPr>
      <w:docPartBody>
        <w:p w:rsidR="005C7A4C" w:rsidRDefault="005C7A4C" w:rsidP="005C7A4C">
          <w:pPr>
            <w:pStyle w:val="D90EEA56FD244ABCA61B66454D8EE0F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ED0712F6B554BCAA41792079A56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5FFDE-B644-467C-AC34-E804093A8137}"/>
      </w:docPartPr>
      <w:docPartBody>
        <w:p w:rsidR="005C7A4C" w:rsidRDefault="005C7A4C" w:rsidP="005C7A4C">
          <w:pPr>
            <w:pStyle w:val="BED0712F6B554BCAA41792079A56848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3A06CE1327B4AAE86AF6C331142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60BB-2AE8-42C6-A4E3-6CCF5B91200D}"/>
      </w:docPartPr>
      <w:docPartBody>
        <w:p w:rsidR="005C7A4C" w:rsidRDefault="005C7A4C" w:rsidP="005C7A4C">
          <w:pPr>
            <w:pStyle w:val="93A06CE1327B4AAE86AF6C331142E87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FADBED5F8094BFD9B70CC765B57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A4B8C-2311-467A-8B0F-20EACED132F6}"/>
      </w:docPartPr>
      <w:docPartBody>
        <w:p w:rsidR="005C7A4C" w:rsidRDefault="005C7A4C" w:rsidP="005C7A4C">
          <w:pPr>
            <w:pStyle w:val="4FADBED5F8094BFD9B70CC765B57CEB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B368E9E475547DD964855C60B47F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5E98E-B839-46C0-BAD7-ED8BB700BB12}"/>
      </w:docPartPr>
      <w:docPartBody>
        <w:p w:rsidR="005C7A4C" w:rsidRDefault="005C7A4C" w:rsidP="005C7A4C">
          <w:pPr>
            <w:pStyle w:val="DB368E9E475547DD964855C60B47F87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0202D03B8874BA99C2F7A82C5B3F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B66F-6C0D-44EC-A797-2C7FC96A0F58}"/>
      </w:docPartPr>
      <w:docPartBody>
        <w:p w:rsidR="00DF2AA9" w:rsidRDefault="00DF2AA9" w:rsidP="00DF2AA9">
          <w:pPr>
            <w:pStyle w:val="40202D03B8874BA99C2F7A82C5B3F1C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235BEF22C1D42BC8F84DEC657FC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1DA4-A2D1-4CC9-A796-25C2D82EA2B1}"/>
      </w:docPartPr>
      <w:docPartBody>
        <w:p w:rsidR="00DF2AA9" w:rsidRDefault="00DF2AA9" w:rsidP="00DF2AA9">
          <w:pPr>
            <w:pStyle w:val="5235BEF22C1D42BC8F84DEC657FC8A4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B3D58986DD54DE9A31B6DED2B9E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01B7E-1A88-41D7-ADE5-84819BF11772}"/>
      </w:docPartPr>
      <w:docPartBody>
        <w:p w:rsidR="00DF2AA9" w:rsidRDefault="00DF2AA9" w:rsidP="00DF2AA9">
          <w:pPr>
            <w:pStyle w:val="AB3D58986DD54DE9A31B6DED2B9E379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A4B49D072D94AD7B24A7B971213E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D6F7-8586-499B-8631-956BB46E958B}"/>
      </w:docPartPr>
      <w:docPartBody>
        <w:p w:rsidR="00DF2AA9" w:rsidRDefault="00DF2AA9" w:rsidP="00DF2AA9">
          <w:pPr>
            <w:pStyle w:val="AA4B49D072D94AD7B24A7B971213E4A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79BB462E94F4E36B23AA6B5D939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3E05-6985-4E85-9FCE-3190CF5DA766}"/>
      </w:docPartPr>
      <w:docPartBody>
        <w:p w:rsidR="00DF2AA9" w:rsidRDefault="00DF2AA9" w:rsidP="00DF2AA9">
          <w:pPr>
            <w:pStyle w:val="F79BB462E94F4E36B23AA6B5D939AD9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67A64960E7041A68E9A6D989155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0370-E517-4B14-B580-8021974A45CD}"/>
      </w:docPartPr>
      <w:docPartBody>
        <w:p w:rsidR="00DF2AA9" w:rsidRDefault="00DF2AA9" w:rsidP="00DF2AA9">
          <w:pPr>
            <w:pStyle w:val="067A64960E7041A68E9A6D989155861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B4B42CD1F6C406DBF42745300DA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C8C3-7DDD-4F4B-A6FB-C721847D9E21}"/>
      </w:docPartPr>
      <w:docPartBody>
        <w:p w:rsidR="00DF2AA9" w:rsidRDefault="00DF2AA9" w:rsidP="00DF2AA9">
          <w:pPr>
            <w:pStyle w:val="1B4B42CD1F6C406DBF42745300DA96B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0EA735842B8468185C35E364811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9D09-1EB6-4ACB-83F0-8624E0A30CD5}"/>
      </w:docPartPr>
      <w:docPartBody>
        <w:p w:rsidR="00DF2AA9" w:rsidRDefault="00DF2AA9" w:rsidP="00DF2AA9">
          <w:pPr>
            <w:pStyle w:val="D0EA735842B8468185C35E3648117EB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5E8A97790AC4CF69876B296B87BF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4275-2A7F-457D-945B-E2BA04590E30}"/>
      </w:docPartPr>
      <w:docPartBody>
        <w:p w:rsidR="00DF2AA9" w:rsidRDefault="00DF2AA9" w:rsidP="00DF2AA9">
          <w:pPr>
            <w:pStyle w:val="A5E8A97790AC4CF69876B296B87BFB6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7AF29C534BE4DF9B53C9A8A6FB5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FE72-5D9F-4ACD-A8A7-8C37E5D79C2E}"/>
      </w:docPartPr>
      <w:docPartBody>
        <w:p w:rsidR="00DF2AA9" w:rsidRDefault="00DF2AA9" w:rsidP="00DF2AA9">
          <w:pPr>
            <w:pStyle w:val="87AF29C534BE4DF9B53C9A8A6FB5B51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04EB914AFE74AB6BBAC0655AEBE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F755-A4B9-4383-9B7F-4F713484EE20}"/>
      </w:docPartPr>
      <w:docPartBody>
        <w:p w:rsidR="00DF2AA9" w:rsidRDefault="00DF2AA9" w:rsidP="00DF2AA9">
          <w:pPr>
            <w:pStyle w:val="D04EB914AFE74AB6BBAC0655AEBECBD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33FDA47BA5E4F34B04E914D8180D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4565-40F8-452E-AB63-928490930BC4}"/>
      </w:docPartPr>
      <w:docPartBody>
        <w:p w:rsidR="00DF2AA9" w:rsidRDefault="00DF2AA9" w:rsidP="00DF2AA9">
          <w:pPr>
            <w:pStyle w:val="A33FDA47BA5E4F34B04E914D8180D9A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220981D4E064B4FB0B79687B02D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B1EC-F909-4F8B-8AC2-F942498BC6B6}"/>
      </w:docPartPr>
      <w:docPartBody>
        <w:p w:rsidR="00DF2AA9" w:rsidRDefault="00DF2AA9" w:rsidP="00DF2AA9">
          <w:pPr>
            <w:pStyle w:val="C220981D4E064B4FB0B79687B02D277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8642EE9C43343FC9891496B74237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6B4-6A59-4C49-984C-C8E12DB37807}"/>
      </w:docPartPr>
      <w:docPartBody>
        <w:p w:rsidR="00DF2AA9" w:rsidRDefault="00DF2AA9" w:rsidP="00DF2AA9">
          <w:pPr>
            <w:pStyle w:val="58642EE9C43343FC9891496B74237C5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C76C96A59794AA89E9C278DB7B8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2AA0-01D9-4F1E-AEC2-C99DA143B191}"/>
      </w:docPartPr>
      <w:docPartBody>
        <w:p w:rsidR="00DF2AA9" w:rsidRDefault="00DF2AA9" w:rsidP="00DF2AA9">
          <w:pPr>
            <w:pStyle w:val="FC76C96A59794AA89E9C278DB7B891E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4FA2CABCCD149059E123DB80E9B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5E1F2-D2A7-49A9-81AD-FB417FC9AA2A}"/>
      </w:docPartPr>
      <w:docPartBody>
        <w:p w:rsidR="00DF2AA9" w:rsidRDefault="00DF2AA9" w:rsidP="00DF2AA9">
          <w:pPr>
            <w:pStyle w:val="94FA2CABCCD149059E123DB80E9BFC6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9DF6157DBE045638B333980B5FA9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A876-C4D5-453C-B094-642EA1DC5A76}"/>
      </w:docPartPr>
      <w:docPartBody>
        <w:p w:rsidR="00DF2AA9" w:rsidRDefault="00DF2AA9" w:rsidP="00DF2AA9">
          <w:pPr>
            <w:pStyle w:val="D9DF6157DBE045638B333980B5FA971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856F10C521547B0ACEBA527C0305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A89A0-BBD1-4758-B62F-013FBBBDBA64}"/>
      </w:docPartPr>
      <w:docPartBody>
        <w:p w:rsidR="00DF2AA9" w:rsidRDefault="00DF2AA9" w:rsidP="00DF2AA9">
          <w:pPr>
            <w:pStyle w:val="4856F10C521547B0ACEBA527C0305BC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F52371A51884779B6181FF8D671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D7C4B-A7F0-4569-9A0A-607B5C52F3D5}"/>
      </w:docPartPr>
      <w:docPartBody>
        <w:p w:rsidR="00DF2AA9" w:rsidRDefault="00DF2AA9" w:rsidP="00DF2AA9">
          <w:pPr>
            <w:pStyle w:val="5F52371A51884779B6181FF8D671676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043E4196FE94404A9628FE10B56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64D1-BAB3-477F-BC6B-E50FBD3BB81B}"/>
      </w:docPartPr>
      <w:docPartBody>
        <w:p w:rsidR="00DF2AA9" w:rsidRDefault="00DF2AA9" w:rsidP="00DF2AA9">
          <w:pPr>
            <w:pStyle w:val="7043E4196FE94404A9628FE10B56D14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0AEB53649CA40E98A89FA4374AA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385C-509B-413F-8909-10081A0B96C8}"/>
      </w:docPartPr>
      <w:docPartBody>
        <w:p w:rsidR="00DF2AA9" w:rsidRDefault="00DF2AA9" w:rsidP="00DF2AA9">
          <w:pPr>
            <w:pStyle w:val="F0AEB53649CA40E98A89FA4374AA6F6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42FFD02B9AA4E359760CB8CFAF3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2B6A-5AAC-47C7-9EDA-DF7D0BBC1EBF}"/>
      </w:docPartPr>
      <w:docPartBody>
        <w:p w:rsidR="00DF2AA9" w:rsidRDefault="00DF2AA9" w:rsidP="00DF2AA9">
          <w:pPr>
            <w:pStyle w:val="942FFD02B9AA4E359760CB8CFAF38F0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6C69100B7B946EDB24365C5EA53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2A9F-E04F-43AB-85E8-50B5C6C35DF2}"/>
      </w:docPartPr>
      <w:docPartBody>
        <w:p w:rsidR="00DF2AA9" w:rsidRDefault="00DF2AA9" w:rsidP="00DF2AA9">
          <w:pPr>
            <w:pStyle w:val="E6C69100B7B946EDB24365C5EA538E1D"/>
          </w:pPr>
          <w:r w:rsidRPr="00C553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186"/>
    <w:rsid w:val="000724BC"/>
    <w:rsid w:val="00295186"/>
    <w:rsid w:val="00326C50"/>
    <w:rsid w:val="003E3931"/>
    <w:rsid w:val="004C51F9"/>
    <w:rsid w:val="00542E40"/>
    <w:rsid w:val="005C7A4C"/>
    <w:rsid w:val="00825CCB"/>
    <w:rsid w:val="00873073"/>
    <w:rsid w:val="008B5E82"/>
    <w:rsid w:val="009155AD"/>
    <w:rsid w:val="00AF48B0"/>
    <w:rsid w:val="00B02FDA"/>
    <w:rsid w:val="00BC2387"/>
    <w:rsid w:val="00C840AC"/>
    <w:rsid w:val="00DF2AA9"/>
    <w:rsid w:val="00F0382E"/>
    <w:rsid w:val="00F8549A"/>
    <w:rsid w:val="00F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A9"/>
    <w:rPr>
      <w:color w:val="808080"/>
    </w:rPr>
  </w:style>
  <w:style w:type="paragraph" w:customStyle="1" w:styleId="132DC85A1269453AA78C33A1B1284875">
    <w:name w:val="132DC85A1269453AA78C33A1B1284875"/>
    <w:rsid w:val="00295186"/>
  </w:style>
  <w:style w:type="paragraph" w:customStyle="1" w:styleId="88811CF78FA946A6A9B36B628EDFB36B">
    <w:name w:val="88811CF78FA946A6A9B36B628EDFB36B"/>
    <w:rsid w:val="00295186"/>
  </w:style>
  <w:style w:type="paragraph" w:customStyle="1" w:styleId="BAA8ACFE23C045F2BF6114FF88F1F3F9">
    <w:name w:val="BAA8ACFE23C045F2BF6114FF88F1F3F9"/>
    <w:rsid w:val="00295186"/>
  </w:style>
  <w:style w:type="paragraph" w:customStyle="1" w:styleId="520F18BF0EE24F03B66C2A794F2939C9">
    <w:name w:val="520F18BF0EE24F03B66C2A794F2939C9"/>
    <w:rsid w:val="00295186"/>
  </w:style>
  <w:style w:type="paragraph" w:customStyle="1" w:styleId="A50E5FE3E3704B53993BB9E6CDDD2BB6">
    <w:name w:val="A50E5FE3E3704B53993BB9E6CDDD2BB6"/>
    <w:rsid w:val="00295186"/>
  </w:style>
  <w:style w:type="paragraph" w:customStyle="1" w:styleId="D0D567DD7F6349C881BF3C35259CD8DD">
    <w:name w:val="D0D567DD7F6349C881BF3C35259CD8DD"/>
    <w:rsid w:val="00295186"/>
  </w:style>
  <w:style w:type="paragraph" w:customStyle="1" w:styleId="D2075343642F4C7FBB3055CE3936F771">
    <w:name w:val="D2075343642F4C7FBB3055CE3936F771"/>
    <w:rsid w:val="00295186"/>
  </w:style>
  <w:style w:type="paragraph" w:customStyle="1" w:styleId="CEC89E67B750437D92341A8071DBC52D">
    <w:name w:val="CEC89E67B750437D92341A8071DBC52D"/>
    <w:rsid w:val="00295186"/>
  </w:style>
  <w:style w:type="paragraph" w:customStyle="1" w:styleId="20300B622E6F47708F94AC99D3C51011">
    <w:name w:val="20300B622E6F47708F94AC99D3C51011"/>
    <w:rsid w:val="00295186"/>
  </w:style>
  <w:style w:type="paragraph" w:customStyle="1" w:styleId="8161CA96EEE7454DACC490E52136BD68">
    <w:name w:val="8161CA96EEE7454DACC490E52136BD68"/>
    <w:rsid w:val="00295186"/>
  </w:style>
  <w:style w:type="paragraph" w:customStyle="1" w:styleId="959BD25762124E6BB58CCDA526C56718">
    <w:name w:val="959BD25762124E6BB58CCDA526C56718"/>
    <w:rsid w:val="00295186"/>
  </w:style>
  <w:style w:type="paragraph" w:customStyle="1" w:styleId="4A8A449195A44E84885D25CE781B1D73">
    <w:name w:val="4A8A449195A44E84885D25CE781B1D73"/>
    <w:rsid w:val="00295186"/>
  </w:style>
  <w:style w:type="paragraph" w:customStyle="1" w:styleId="0F5106C67D04487495866D3C3260934B">
    <w:name w:val="0F5106C67D04487495866D3C3260934B"/>
    <w:rsid w:val="00295186"/>
  </w:style>
  <w:style w:type="paragraph" w:customStyle="1" w:styleId="12F75E2597FA4B9BBBD2DA024F8824F7">
    <w:name w:val="12F75E2597FA4B9BBBD2DA024F8824F7"/>
    <w:rsid w:val="00295186"/>
  </w:style>
  <w:style w:type="paragraph" w:customStyle="1" w:styleId="E5E307E0D6954F929975B4E79BFA4F3B">
    <w:name w:val="E5E307E0D6954F929975B4E79BFA4F3B"/>
    <w:rsid w:val="00295186"/>
  </w:style>
  <w:style w:type="paragraph" w:customStyle="1" w:styleId="96076AE547944C96B15EC092682EA4A0">
    <w:name w:val="96076AE547944C96B15EC092682EA4A0"/>
    <w:rsid w:val="00295186"/>
  </w:style>
  <w:style w:type="paragraph" w:customStyle="1" w:styleId="D196AD7C0EBE447F90AE5E4706C8372C">
    <w:name w:val="D196AD7C0EBE447F90AE5E4706C8372C"/>
    <w:rsid w:val="00295186"/>
  </w:style>
  <w:style w:type="paragraph" w:customStyle="1" w:styleId="973F611B685F488DB0B632765EEB20BF">
    <w:name w:val="973F611B685F488DB0B632765EEB20BF"/>
    <w:rsid w:val="00295186"/>
  </w:style>
  <w:style w:type="paragraph" w:customStyle="1" w:styleId="9C2A4F0EB599473BA268F657E3876F63">
    <w:name w:val="9C2A4F0EB599473BA268F657E3876F63"/>
    <w:rsid w:val="00295186"/>
  </w:style>
  <w:style w:type="paragraph" w:customStyle="1" w:styleId="322C1357AC9F48E188EA70C7ED92C5E5">
    <w:name w:val="322C1357AC9F48E188EA70C7ED92C5E5"/>
    <w:rsid w:val="00295186"/>
  </w:style>
  <w:style w:type="paragraph" w:customStyle="1" w:styleId="4267319CA6054164BD691439DB1E2B75">
    <w:name w:val="4267319CA6054164BD691439DB1E2B75"/>
    <w:rsid w:val="00295186"/>
  </w:style>
  <w:style w:type="paragraph" w:customStyle="1" w:styleId="5EDB35414A4A4E8F97941311D93D2E4E">
    <w:name w:val="5EDB35414A4A4E8F97941311D93D2E4E"/>
    <w:rsid w:val="00295186"/>
  </w:style>
  <w:style w:type="paragraph" w:customStyle="1" w:styleId="FF964A1A5D1F425C9F436CEE6DEEB992">
    <w:name w:val="FF964A1A5D1F425C9F436CEE6DEEB992"/>
    <w:rsid w:val="00295186"/>
  </w:style>
  <w:style w:type="paragraph" w:customStyle="1" w:styleId="E8AEF2BF9E9E4F68B585C8BA865B3714">
    <w:name w:val="E8AEF2BF9E9E4F68B585C8BA865B3714"/>
    <w:rsid w:val="00295186"/>
  </w:style>
  <w:style w:type="paragraph" w:customStyle="1" w:styleId="665643CFAF244EF1937FF7349E4A6A5B">
    <w:name w:val="665643CFAF244EF1937FF7349E4A6A5B"/>
    <w:rsid w:val="00295186"/>
  </w:style>
  <w:style w:type="paragraph" w:customStyle="1" w:styleId="E2AC92583E244BF8906994C89DA36912">
    <w:name w:val="E2AC92583E244BF8906994C89DA36912"/>
    <w:rsid w:val="00295186"/>
  </w:style>
  <w:style w:type="paragraph" w:customStyle="1" w:styleId="CA55B577D82B4B4497C805673258DA43">
    <w:name w:val="CA55B577D82B4B4497C805673258DA43"/>
    <w:rsid w:val="00295186"/>
  </w:style>
  <w:style w:type="paragraph" w:customStyle="1" w:styleId="A22C5392374E4B299D1F46E566921E52">
    <w:name w:val="A22C5392374E4B299D1F46E566921E52"/>
    <w:rsid w:val="00295186"/>
  </w:style>
  <w:style w:type="paragraph" w:customStyle="1" w:styleId="2EB701502C6640E08440AD5DC29DBF37">
    <w:name w:val="2EB701502C6640E08440AD5DC29DBF37"/>
    <w:rsid w:val="00295186"/>
  </w:style>
  <w:style w:type="paragraph" w:customStyle="1" w:styleId="FA070A4F634542EA86DAED55094301A4">
    <w:name w:val="FA070A4F634542EA86DAED55094301A4"/>
    <w:rsid w:val="00295186"/>
  </w:style>
  <w:style w:type="paragraph" w:customStyle="1" w:styleId="3AB6F92908CC4FD2B974F433922AF3D6">
    <w:name w:val="3AB6F92908CC4FD2B974F433922AF3D6"/>
    <w:rsid w:val="00295186"/>
  </w:style>
  <w:style w:type="paragraph" w:customStyle="1" w:styleId="89A2050754CF4A359023E1E0A73608B7">
    <w:name w:val="89A2050754CF4A359023E1E0A73608B7"/>
    <w:rsid w:val="00295186"/>
  </w:style>
  <w:style w:type="paragraph" w:customStyle="1" w:styleId="17575E0E7AC0443A938D7FC4AAEC8D25">
    <w:name w:val="17575E0E7AC0443A938D7FC4AAEC8D25"/>
    <w:rsid w:val="00295186"/>
  </w:style>
  <w:style w:type="paragraph" w:customStyle="1" w:styleId="81E56DD28C3448958B5C65293D5EB89C">
    <w:name w:val="81E56DD28C3448958B5C65293D5EB89C"/>
    <w:rsid w:val="00295186"/>
  </w:style>
  <w:style w:type="paragraph" w:customStyle="1" w:styleId="6D0F4A105FB34DDFA1EBB09026955C1E">
    <w:name w:val="6D0F4A105FB34DDFA1EBB09026955C1E"/>
    <w:rsid w:val="00295186"/>
  </w:style>
  <w:style w:type="paragraph" w:customStyle="1" w:styleId="2F3426C099824CFB8F0C1C246892D7D0">
    <w:name w:val="2F3426C099824CFB8F0C1C246892D7D0"/>
    <w:rsid w:val="00295186"/>
  </w:style>
  <w:style w:type="paragraph" w:customStyle="1" w:styleId="1F8FF385DCFB42958DE6EFF336325EEF">
    <w:name w:val="1F8FF385DCFB42958DE6EFF336325EEF"/>
    <w:rsid w:val="00295186"/>
  </w:style>
  <w:style w:type="paragraph" w:customStyle="1" w:styleId="B641012195F24B91BB70890C5FB17BE5">
    <w:name w:val="B641012195F24B91BB70890C5FB17BE5"/>
    <w:rsid w:val="00295186"/>
  </w:style>
  <w:style w:type="paragraph" w:customStyle="1" w:styleId="DA7D7F55C2194E90841757B2DCDBED7B">
    <w:name w:val="DA7D7F55C2194E90841757B2DCDBED7B"/>
    <w:rsid w:val="00295186"/>
  </w:style>
  <w:style w:type="paragraph" w:customStyle="1" w:styleId="7D81EDFDDDAD4F97BB7B6593CD80276B">
    <w:name w:val="7D81EDFDDDAD4F97BB7B6593CD80276B"/>
    <w:rsid w:val="00295186"/>
  </w:style>
  <w:style w:type="paragraph" w:customStyle="1" w:styleId="95B1750D8E5A4B02A787633AE8BB36D3">
    <w:name w:val="95B1750D8E5A4B02A787633AE8BB36D3"/>
    <w:rsid w:val="00295186"/>
  </w:style>
  <w:style w:type="paragraph" w:customStyle="1" w:styleId="F1F0357EF9DE49DC8CC1B80B393CA1A9">
    <w:name w:val="F1F0357EF9DE49DC8CC1B80B393CA1A9"/>
    <w:rsid w:val="00295186"/>
  </w:style>
  <w:style w:type="paragraph" w:customStyle="1" w:styleId="89E4AD894A6549328531C5AA2E3F11AE">
    <w:name w:val="89E4AD894A6549328531C5AA2E3F11AE"/>
    <w:rsid w:val="00295186"/>
  </w:style>
  <w:style w:type="paragraph" w:customStyle="1" w:styleId="CA25609259F540579030D0641D5D3338">
    <w:name w:val="CA25609259F540579030D0641D5D3338"/>
    <w:rsid w:val="00295186"/>
  </w:style>
  <w:style w:type="paragraph" w:customStyle="1" w:styleId="E120AA5E287548A486BB6773DA80A0A9">
    <w:name w:val="E120AA5E287548A486BB6773DA80A0A9"/>
    <w:rsid w:val="00295186"/>
  </w:style>
  <w:style w:type="paragraph" w:customStyle="1" w:styleId="85307135C90B4A97835EC75EA0BBD810">
    <w:name w:val="85307135C90B4A97835EC75EA0BBD810"/>
    <w:rsid w:val="00295186"/>
  </w:style>
  <w:style w:type="paragraph" w:customStyle="1" w:styleId="206448C84B8C4428B2E35598AAF1D9E9">
    <w:name w:val="206448C84B8C4428B2E35598AAF1D9E9"/>
    <w:rsid w:val="00295186"/>
  </w:style>
  <w:style w:type="paragraph" w:customStyle="1" w:styleId="1A86C680B01E488DA9F27AF3B749CB9F">
    <w:name w:val="1A86C680B01E488DA9F27AF3B749CB9F"/>
    <w:rsid w:val="00295186"/>
  </w:style>
  <w:style w:type="paragraph" w:customStyle="1" w:styleId="8E8DB2E3A3F34FC79A8EBAB41F340C7E">
    <w:name w:val="8E8DB2E3A3F34FC79A8EBAB41F340C7E"/>
    <w:rsid w:val="00295186"/>
  </w:style>
  <w:style w:type="paragraph" w:customStyle="1" w:styleId="6C46AB6BA31C4ECA931BC5DA83DC5A96">
    <w:name w:val="6C46AB6BA31C4ECA931BC5DA83DC5A96"/>
    <w:rsid w:val="00295186"/>
  </w:style>
  <w:style w:type="paragraph" w:customStyle="1" w:styleId="3ADEA6E9234E4137ACACC4037433FC13">
    <w:name w:val="3ADEA6E9234E4137ACACC4037433FC13"/>
    <w:rsid w:val="00295186"/>
  </w:style>
  <w:style w:type="paragraph" w:customStyle="1" w:styleId="E4962E02798E4BDDAA57CB9C65D4746D">
    <w:name w:val="E4962E02798E4BDDAA57CB9C65D4746D"/>
    <w:rsid w:val="00295186"/>
  </w:style>
  <w:style w:type="paragraph" w:customStyle="1" w:styleId="522267C97EF747B7A10187AD79FE5326">
    <w:name w:val="522267C97EF747B7A10187AD79FE5326"/>
    <w:rsid w:val="00295186"/>
  </w:style>
  <w:style w:type="paragraph" w:customStyle="1" w:styleId="47BF6A9A91FE402C8F26FDE81681B924">
    <w:name w:val="47BF6A9A91FE402C8F26FDE81681B924"/>
    <w:rsid w:val="00295186"/>
  </w:style>
  <w:style w:type="paragraph" w:customStyle="1" w:styleId="FE6A6DC535E24387BFED07077A86A459">
    <w:name w:val="FE6A6DC535E24387BFED07077A86A459"/>
    <w:rsid w:val="00295186"/>
  </w:style>
  <w:style w:type="paragraph" w:customStyle="1" w:styleId="EAE5E6FE05F344439F989EB2900295F2">
    <w:name w:val="EAE5E6FE05F344439F989EB2900295F2"/>
    <w:rsid w:val="00295186"/>
  </w:style>
  <w:style w:type="paragraph" w:customStyle="1" w:styleId="EFA1E766FBC34BEEBBA7F53E3251AE9C">
    <w:name w:val="EFA1E766FBC34BEEBBA7F53E3251AE9C"/>
    <w:rsid w:val="00295186"/>
  </w:style>
  <w:style w:type="paragraph" w:customStyle="1" w:styleId="66699C9C3B304DA9958E73F132BBBD8C">
    <w:name w:val="66699C9C3B304DA9958E73F132BBBD8C"/>
    <w:rsid w:val="00295186"/>
  </w:style>
  <w:style w:type="paragraph" w:customStyle="1" w:styleId="64CEB3E14A9A4ED2B1B1A3E51AD15617">
    <w:name w:val="64CEB3E14A9A4ED2B1B1A3E51AD15617"/>
    <w:rsid w:val="00295186"/>
  </w:style>
  <w:style w:type="paragraph" w:customStyle="1" w:styleId="AE7D859B15FF4E2CAED88EEC43D28750">
    <w:name w:val="AE7D859B15FF4E2CAED88EEC43D28750"/>
    <w:rsid w:val="00295186"/>
  </w:style>
  <w:style w:type="paragraph" w:customStyle="1" w:styleId="8A76A4F92D634D18ADA3492B2B550EB8">
    <w:name w:val="8A76A4F92D634D18ADA3492B2B550EB8"/>
    <w:rsid w:val="00295186"/>
  </w:style>
  <w:style w:type="paragraph" w:customStyle="1" w:styleId="A1FC9A8493F34B74B313709EBB87ED62">
    <w:name w:val="A1FC9A8493F34B74B313709EBB87ED62"/>
    <w:rsid w:val="00295186"/>
  </w:style>
  <w:style w:type="paragraph" w:customStyle="1" w:styleId="F238719848E54266AE05F1FFEB741CBD">
    <w:name w:val="F238719848E54266AE05F1FFEB741CBD"/>
    <w:rsid w:val="00295186"/>
  </w:style>
  <w:style w:type="paragraph" w:customStyle="1" w:styleId="9EB43BE6C1D841B59594EA51D5E6AC4C">
    <w:name w:val="9EB43BE6C1D841B59594EA51D5E6AC4C"/>
    <w:rsid w:val="00295186"/>
  </w:style>
  <w:style w:type="paragraph" w:customStyle="1" w:styleId="3C1C662D9D9E4DA6B97C374E39516395">
    <w:name w:val="3C1C662D9D9E4DA6B97C374E39516395"/>
    <w:rsid w:val="00295186"/>
  </w:style>
  <w:style w:type="paragraph" w:customStyle="1" w:styleId="2402605EEE5F40DC95346D1C22ADA586">
    <w:name w:val="2402605EEE5F40DC95346D1C22ADA586"/>
    <w:rsid w:val="00295186"/>
  </w:style>
  <w:style w:type="paragraph" w:customStyle="1" w:styleId="3CFF4C3A618E47E3AFF57778ECB4AA84">
    <w:name w:val="3CFF4C3A618E47E3AFF57778ECB4AA84"/>
    <w:rsid w:val="00295186"/>
  </w:style>
  <w:style w:type="paragraph" w:customStyle="1" w:styleId="1E03BA6D01F94F97A7A857ECABD401B8">
    <w:name w:val="1E03BA6D01F94F97A7A857ECABD401B8"/>
    <w:rsid w:val="00295186"/>
  </w:style>
  <w:style w:type="paragraph" w:customStyle="1" w:styleId="E7121203EF4348478C2D102C384F30E0">
    <w:name w:val="E7121203EF4348478C2D102C384F30E0"/>
    <w:rsid w:val="00295186"/>
  </w:style>
  <w:style w:type="paragraph" w:customStyle="1" w:styleId="986F9711222C4A80BBA008BEE2BEF3CB">
    <w:name w:val="986F9711222C4A80BBA008BEE2BEF3CB"/>
    <w:rsid w:val="00295186"/>
  </w:style>
  <w:style w:type="paragraph" w:customStyle="1" w:styleId="60710E011A6746BF8FE0FF9F8A85A1F3">
    <w:name w:val="60710E011A6746BF8FE0FF9F8A85A1F3"/>
    <w:rsid w:val="00295186"/>
  </w:style>
  <w:style w:type="paragraph" w:customStyle="1" w:styleId="3B926CE3C3F647E39A973C5B7E934A42">
    <w:name w:val="3B926CE3C3F647E39A973C5B7E934A42"/>
    <w:rsid w:val="00295186"/>
  </w:style>
  <w:style w:type="paragraph" w:customStyle="1" w:styleId="C7588AD642BD4EC98D94CC3975AFC02B">
    <w:name w:val="C7588AD642BD4EC98D94CC3975AFC02B"/>
    <w:rsid w:val="00295186"/>
  </w:style>
  <w:style w:type="paragraph" w:customStyle="1" w:styleId="EC394DAA95EE45079F8CD39212221733">
    <w:name w:val="EC394DAA95EE45079F8CD39212221733"/>
    <w:rsid w:val="00295186"/>
  </w:style>
  <w:style w:type="paragraph" w:customStyle="1" w:styleId="FCB801C6141D4A6C8375AB1EE8884305">
    <w:name w:val="FCB801C6141D4A6C8375AB1EE8884305"/>
    <w:rsid w:val="00295186"/>
  </w:style>
  <w:style w:type="paragraph" w:customStyle="1" w:styleId="DCD4957A29804261AF78F27A79E8C482">
    <w:name w:val="DCD4957A29804261AF78F27A79E8C482"/>
    <w:rsid w:val="00295186"/>
  </w:style>
  <w:style w:type="paragraph" w:customStyle="1" w:styleId="0C7D68DDCDDA48439B7BAE6C467C5209">
    <w:name w:val="0C7D68DDCDDA48439B7BAE6C467C5209"/>
    <w:rsid w:val="00295186"/>
  </w:style>
  <w:style w:type="paragraph" w:customStyle="1" w:styleId="4AC7446081CB45A38BAD0E4411C08F9D">
    <w:name w:val="4AC7446081CB45A38BAD0E4411C08F9D"/>
    <w:rsid w:val="00295186"/>
  </w:style>
  <w:style w:type="paragraph" w:customStyle="1" w:styleId="680691DAB4A54D868E641D8EFD488E5C">
    <w:name w:val="680691DAB4A54D868E641D8EFD488E5C"/>
    <w:rsid w:val="00295186"/>
  </w:style>
  <w:style w:type="paragraph" w:customStyle="1" w:styleId="5EBF0057822547399EFDB52EA24F7950">
    <w:name w:val="5EBF0057822547399EFDB52EA24F7950"/>
    <w:rsid w:val="00295186"/>
  </w:style>
  <w:style w:type="paragraph" w:customStyle="1" w:styleId="1E08BB5BB1544FBF9B76B89928A28DD5">
    <w:name w:val="1E08BB5BB1544FBF9B76B89928A28DD5"/>
    <w:rsid w:val="00295186"/>
  </w:style>
  <w:style w:type="paragraph" w:customStyle="1" w:styleId="72ED8BD64B9B489CB38B8FBC7D5D7DC2">
    <w:name w:val="72ED8BD64B9B489CB38B8FBC7D5D7DC2"/>
    <w:rsid w:val="00295186"/>
  </w:style>
  <w:style w:type="paragraph" w:customStyle="1" w:styleId="DD98E65BE2534FECB313E356F383FD75">
    <w:name w:val="DD98E65BE2534FECB313E356F383FD75"/>
    <w:rsid w:val="00295186"/>
  </w:style>
  <w:style w:type="paragraph" w:customStyle="1" w:styleId="CA37CD6EB3044AB9941DFD85A6BA8EB2">
    <w:name w:val="CA37CD6EB3044AB9941DFD85A6BA8EB2"/>
    <w:rsid w:val="00295186"/>
  </w:style>
  <w:style w:type="paragraph" w:customStyle="1" w:styleId="C3DEB9CE1BB848409E0162F343F063DE">
    <w:name w:val="C3DEB9CE1BB848409E0162F343F063DE"/>
    <w:rsid w:val="00295186"/>
  </w:style>
  <w:style w:type="paragraph" w:customStyle="1" w:styleId="BA4687EF90164DD1B59673BFA00C3526">
    <w:name w:val="BA4687EF90164DD1B59673BFA00C3526"/>
    <w:rsid w:val="00295186"/>
  </w:style>
  <w:style w:type="paragraph" w:customStyle="1" w:styleId="A0CA6E7B59594E86ABB361AA2FE2E34B">
    <w:name w:val="A0CA6E7B59594E86ABB361AA2FE2E34B"/>
    <w:rsid w:val="00295186"/>
  </w:style>
  <w:style w:type="paragraph" w:customStyle="1" w:styleId="CA4A982A52B94320BF2C587803B18BEB">
    <w:name w:val="CA4A982A52B94320BF2C587803B18BEB"/>
    <w:rsid w:val="00295186"/>
  </w:style>
  <w:style w:type="paragraph" w:customStyle="1" w:styleId="3C42213F4BD148C7AD39ECD6C19773B5">
    <w:name w:val="3C42213F4BD148C7AD39ECD6C19773B5"/>
    <w:rsid w:val="00295186"/>
  </w:style>
  <w:style w:type="paragraph" w:customStyle="1" w:styleId="E6EC8C5C1E8B450FAA95A2CD02312653">
    <w:name w:val="E6EC8C5C1E8B450FAA95A2CD02312653"/>
    <w:rsid w:val="00295186"/>
  </w:style>
  <w:style w:type="paragraph" w:customStyle="1" w:styleId="219F0B3E681F4F66A2977F57A594E984">
    <w:name w:val="219F0B3E681F4F66A2977F57A594E984"/>
    <w:rsid w:val="00295186"/>
  </w:style>
  <w:style w:type="paragraph" w:customStyle="1" w:styleId="D0BA3937B43B4CD8A1CCE52AE8BFE9EA">
    <w:name w:val="D0BA3937B43B4CD8A1CCE52AE8BFE9EA"/>
    <w:rsid w:val="00295186"/>
  </w:style>
  <w:style w:type="paragraph" w:customStyle="1" w:styleId="05B0F57C0DFF42F7B44BBE1C1FBAFB47">
    <w:name w:val="05B0F57C0DFF42F7B44BBE1C1FBAFB47"/>
    <w:rsid w:val="00295186"/>
  </w:style>
  <w:style w:type="paragraph" w:customStyle="1" w:styleId="E012F2CE6A3E425AAE53C60F7CE6F8FD">
    <w:name w:val="E012F2CE6A3E425AAE53C60F7CE6F8FD"/>
    <w:rsid w:val="00295186"/>
  </w:style>
  <w:style w:type="paragraph" w:customStyle="1" w:styleId="DC118FF992B848D9A47C992561757217">
    <w:name w:val="DC118FF992B848D9A47C992561757217"/>
    <w:rsid w:val="00295186"/>
  </w:style>
  <w:style w:type="paragraph" w:customStyle="1" w:styleId="E51B1601ED7A4B62A6B995F5931CF1B6">
    <w:name w:val="E51B1601ED7A4B62A6B995F5931CF1B6"/>
    <w:rsid w:val="00295186"/>
  </w:style>
  <w:style w:type="paragraph" w:customStyle="1" w:styleId="2D79315F9CC34B6582E6AC0F9BF42DA3">
    <w:name w:val="2D79315F9CC34B6582E6AC0F9BF42DA3"/>
    <w:rsid w:val="00295186"/>
  </w:style>
  <w:style w:type="paragraph" w:customStyle="1" w:styleId="0B036608DDFA4A39A5B573E49503E053">
    <w:name w:val="0B036608DDFA4A39A5B573E49503E053"/>
    <w:rsid w:val="00295186"/>
  </w:style>
  <w:style w:type="paragraph" w:customStyle="1" w:styleId="D007274FF040438E93C9CFB39F3432C5">
    <w:name w:val="D007274FF040438E93C9CFB39F3432C5"/>
    <w:rsid w:val="00295186"/>
  </w:style>
  <w:style w:type="paragraph" w:customStyle="1" w:styleId="93D7B003004A4E70B76C373545A8F211">
    <w:name w:val="93D7B003004A4E70B76C373545A8F211"/>
    <w:rsid w:val="00295186"/>
  </w:style>
  <w:style w:type="paragraph" w:customStyle="1" w:styleId="7FEDE1CD31A04A29B527939C9498BCEB">
    <w:name w:val="7FEDE1CD31A04A29B527939C9498BCEB"/>
    <w:rsid w:val="00295186"/>
  </w:style>
  <w:style w:type="paragraph" w:customStyle="1" w:styleId="759C595344B74BBBB98699D153190799">
    <w:name w:val="759C595344B74BBBB98699D153190799"/>
    <w:rsid w:val="00295186"/>
  </w:style>
  <w:style w:type="paragraph" w:customStyle="1" w:styleId="F8D8805D69FB43DB96B3F81A35CFA532">
    <w:name w:val="F8D8805D69FB43DB96B3F81A35CFA532"/>
    <w:rsid w:val="00295186"/>
  </w:style>
  <w:style w:type="paragraph" w:customStyle="1" w:styleId="CB6C36B8B0B1424097740BD3CEACE791">
    <w:name w:val="CB6C36B8B0B1424097740BD3CEACE791"/>
    <w:rsid w:val="00295186"/>
  </w:style>
  <w:style w:type="paragraph" w:customStyle="1" w:styleId="4D73EEF4C01E40F3AAF0E526F17D965A">
    <w:name w:val="4D73EEF4C01E40F3AAF0E526F17D965A"/>
    <w:rsid w:val="00295186"/>
  </w:style>
  <w:style w:type="paragraph" w:customStyle="1" w:styleId="E2FC20BC474A40C0A083F8202FA011F6">
    <w:name w:val="E2FC20BC474A40C0A083F8202FA011F6"/>
    <w:rsid w:val="00295186"/>
  </w:style>
  <w:style w:type="paragraph" w:customStyle="1" w:styleId="E8AB37AC07F3495DB49E56D32090A6BD">
    <w:name w:val="E8AB37AC07F3495DB49E56D32090A6BD"/>
    <w:rsid w:val="00295186"/>
  </w:style>
  <w:style w:type="paragraph" w:customStyle="1" w:styleId="F648CF19D7B04009AB1DE79AE5BBAA90">
    <w:name w:val="F648CF19D7B04009AB1DE79AE5BBAA90"/>
    <w:rsid w:val="00295186"/>
  </w:style>
  <w:style w:type="paragraph" w:customStyle="1" w:styleId="DE054272DA18452A98F61D582EAD9842">
    <w:name w:val="DE054272DA18452A98F61D582EAD9842"/>
    <w:rsid w:val="00295186"/>
  </w:style>
  <w:style w:type="paragraph" w:customStyle="1" w:styleId="37BA2E7170B74BD4909C0BF51FD12962">
    <w:name w:val="37BA2E7170B74BD4909C0BF51FD12962"/>
    <w:rsid w:val="00295186"/>
  </w:style>
  <w:style w:type="paragraph" w:customStyle="1" w:styleId="513DFB6393A24EEB967380801DDA013B">
    <w:name w:val="513DFB6393A24EEB967380801DDA013B"/>
    <w:rsid w:val="00295186"/>
  </w:style>
  <w:style w:type="paragraph" w:customStyle="1" w:styleId="9F1B1C77C80846E196E3414506454116">
    <w:name w:val="9F1B1C77C80846E196E3414506454116"/>
    <w:rsid w:val="00295186"/>
  </w:style>
  <w:style w:type="paragraph" w:customStyle="1" w:styleId="F23843F8288B466992B2E2C56BD80DE3">
    <w:name w:val="F23843F8288B466992B2E2C56BD80DE3"/>
    <w:rsid w:val="00295186"/>
  </w:style>
  <w:style w:type="paragraph" w:customStyle="1" w:styleId="623DF8DAFDAF4C4CB286A64A649A07F2">
    <w:name w:val="623DF8DAFDAF4C4CB286A64A649A07F2"/>
    <w:rsid w:val="00295186"/>
  </w:style>
  <w:style w:type="paragraph" w:customStyle="1" w:styleId="6E895B5ACEB84DC3BF18D8CE050D9099">
    <w:name w:val="6E895B5ACEB84DC3BF18D8CE050D9099"/>
    <w:rsid w:val="00295186"/>
  </w:style>
  <w:style w:type="paragraph" w:customStyle="1" w:styleId="E585FD3E54134953BD9331DF706660BE">
    <w:name w:val="E585FD3E54134953BD9331DF706660BE"/>
    <w:rsid w:val="00295186"/>
  </w:style>
  <w:style w:type="paragraph" w:customStyle="1" w:styleId="62031BA6BBBB4F22B63BF458E357FAAD">
    <w:name w:val="62031BA6BBBB4F22B63BF458E357FAAD"/>
    <w:rsid w:val="00295186"/>
  </w:style>
  <w:style w:type="paragraph" w:customStyle="1" w:styleId="4AC621D65F5A418F8E5217024668FB0F">
    <w:name w:val="4AC621D65F5A418F8E5217024668FB0F"/>
    <w:rsid w:val="00295186"/>
  </w:style>
  <w:style w:type="paragraph" w:customStyle="1" w:styleId="9FEFE93BA242432AB6826A4C4086681F">
    <w:name w:val="9FEFE93BA242432AB6826A4C4086681F"/>
    <w:rsid w:val="00295186"/>
  </w:style>
  <w:style w:type="paragraph" w:customStyle="1" w:styleId="7328A2166A504465B9328EE39CA104CD">
    <w:name w:val="7328A2166A504465B9328EE39CA104CD"/>
    <w:rsid w:val="00295186"/>
  </w:style>
  <w:style w:type="paragraph" w:customStyle="1" w:styleId="948CC4FAE83A4CE0ACDED3733FDA748A">
    <w:name w:val="948CC4FAE83A4CE0ACDED3733FDA748A"/>
    <w:rsid w:val="00295186"/>
  </w:style>
  <w:style w:type="paragraph" w:customStyle="1" w:styleId="C2CD458EB43F4CE796F444A8DA23D2E4">
    <w:name w:val="C2CD458EB43F4CE796F444A8DA23D2E4"/>
    <w:rsid w:val="00295186"/>
  </w:style>
  <w:style w:type="paragraph" w:customStyle="1" w:styleId="A4E8DA36A9BD44DE9630C4233B38B980">
    <w:name w:val="A4E8DA36A9BD44DE9630C4233B38B980"/>
    <w:rsid w:val="00295186"/>
  </w:style>
  <w:style w:type="paragraph" w:customStyle="1" w:styleId="D4CB6305A3F8403C9A8BA212F6304121">
    <w:name w:val="D4CB6305A3F8403C9A8BA212F6304121"/>
    <w:rsid w:val="00295186"/>
  </w:style>
  <w:style w:type="paragraph" w:customStyle="1" w:styleId="4CEB7B7C0DB94045A44DF5B0B235B924">
    <w:name w:val="4CEB7B7C0DB94045A44DF5B0B235B924"/>
    <w:rsid w:val="00295186"/>
  </w:style>
  <w:style w:type="paragraph" w:customStyle="1" w:styleId="833CE49E2C544E18A556B4FA65BF69BF">
    <w:name w:val="833CE49E2C544E18A556B4FA65BF69BF"/>
    <w:rsid w:val="00295186"/>
  </w:style>
  <w:style w:type="paragraph" w:customStyle="1" w:styleId="8D10B938F2E845028977CCE551E36FF2">
    <w:name w:val="8D10B938F2E845028977CCE551E36FF2"/>
    <w:rsid w:val="00295186"/>
  </w:style>
  <w:style w:type="paragraph" w:customStyle="1" w:styleId="B850D56CA3D44AAF87D49598F926CAFD">
    <w:name w:val="B850D56CA3D44AAF87D49598F926CAFD"/>
    <w:rsid w:val="00295186"/>
  </w:style>
  <w:style w:type="paragraph" w:customStyle="1" w:styleId="130C6111875A4A91AD2A845DE596091B">
    <w:name w:val="130C6111875A4A91AD2A845DE596091B"/>
    <w:rsid w:val="00295186"/>
  </w:style>
  <w:style w:type="paragraph" w:customStyle="1" w:styleId="4623F01D9C414E39BD986199D48F067A">
    <w:name w:val="4623F01D9C414E39BD986199D48F067A"/>
    <w:rsid w:val="00295186"/>
  </w:style>
  <w:style w:type="paragraph" w:customStyle="1" w:styleId="B801F89DDD1F44C1A4820B2909EAF23D">
    <w:name w:val="B801F89DDD1F44C1A4820B2909EAF23D"/>
    <w:rsid w:val="00295186"/>
  </w:style>
  <w:style w:type="paragraph" w:customStyle="1" w:styleId="F32A08D7E50247D3A90FF322317EA6D7">
    <w:name w:val="F32A08D7E50247D3A90FF322317EA6D7"/>
    <w:rsid w:val="00295186"/>
  </w:style>
  <w:style w:type="paragraph" w:customStyle="1" w:styleId="81ED978A4E5D42F2A99B14BBC940D7D8">
    <w:name w:val="81ED978A4E5D42F2A99B14BBC940D7D8"/>
    <w:rsid w:val="00295186"/>
  </w:style>
  <w:style w:type="paragraph" w:customStyle="1" w:styleId="2AA2C71B1C17422C9238C1A8CDEA27E3">
    <w:name w:val="2AA2C71B1C17422C9238C1A8CDEA27E3"/>
    <w:rsid w:val="00295186"/>
  </w:style>
  <w:style w:type="paragraph" w:customStyle="1" w:styleId="E515AC0C3E6D4469B8B2BC2691000BAD">
    <w:name w:val="E515AC0C3E6D4469B8B2BC2691000BAD"/>
    <w:rsid w:val="00295186"/>
  </w:style>
  <w:style w:type="paragraph" w:customStyle="1" w:styleId="60347050B2AD481BB46284AF76AF14FE">
    <w:name w:val="60347050B2AD481BB46284AF76AF14FE"/>
    <w:rsid w:val="00295186"/>
  </w:style>
  <w:style w:type="paragraph" w:customStyle="1" w:styleId="A772076BCAED46E08C9136331DAA6F3F">
    <w:name w:val="A772076BCAED46E08C9136331DAA6F3F"/>
    <w:rsid w:val="00295186"/>
  </w:style>
  <w:style w:type="paragraph" w:customStyle="1" w:styleId="9068D1E7FA0443EA863F0FFF824F7B5E">
    <w:name w:val="9068D1E7FA0443EA863F0FFF824F7B5E"/>
    <w:rsid w:val="00295186"/>
  </w:style>
  <w:style w:type="paragraph" w:customStyle="1" w:styleId="E423AA9D67434F85A5CDFD25D228473E">
    <w:name w:val="E423AA9D67434F85A5CDFD25D228473E"/>
    <w:rsid w:val="00295186"/>
  </w:style>
  <w:style w:type="paragraph" w:customStyle="1" w:styleId="259A40692BC94290BA47773EE1208A13">
    <w:name w:val="259A40692BC94290BA47773EE1208A13"/>
    <w:rsid w:val="00295186"/>
  </w:style>
  <w:style w:type="paragraph" w:customStyle="1" w:styleId="B7546266A91647E98FCE4067C7518499">
    <w:name w:val="B7546266A91647E98FCE4067C7518499"/>
    <w:rsid w:val="00295186"/>
  </w:style>
  <w:style w:type="paragraph" w:customStyle="1" w:styleId="C71DD96EAF2A4178885E52332EA53494">
    <w:name w:val="C71DD96EAF2A4178885E52332EA53494"/>
    <w:rsid w:val="00295186"/>
  </w:style>
  <w:style w:type="paragraph" w:customStyle="1" w:styleId="C62EDC52475A48F89D4ECCEC0AB80374">
    <w:name w:val="C62EDC52475A48F89D4ECCEC0AB80374"/>
    <w:rsid w:val="00295186"/>
  </w:style>
  <w:style w:type="paragraph" w:customStyle="1" w:styleId="0B62C58F2D7D468FB9675B8B27CB973E">
    <w:name w:val="0B62C58F2D7D468FB9675B8B27CB973E"/>
    <w:rsid w:val="00295186"/>
  </w:style>
  <w:style w:type="paragraph" w:customStyle="1" w:styleId="537B27ED72AA4EA8AA460F6C9F27ED19">
    <w:name w:val="537B27ED72AA4EA8AA460F6C9F27ED19"/>
    <w:rsid w:val="00295186"/>
  </w:style>
  <w:style w:type="paragraph" w:customStyle="1" w:styleId="6AE00E9FC9EC46E389F9E0F271F86915">
    <w:name w:val="6AE00E9FC9EC46E389F9E0F271F86915"/>
    <w:rsid w:val="00295186"/>
  </w:style>
  <w:style w:type="paragraph" w:customStyle="1" w:styleId="7BE9D5E3BDA4488F9BB68911F9DCF701">
    <w:name w:val="7BE9D5E3BDA4488F9BB68911F9DCF701"/>
    <w:rsid w:val="00295186"/>
  </w:style>
  <w:style w:type="paragraph" w:customStyle="1" w:styleId="5661DB32078C40D6B88E6618DC0D8047">
    <w:name w:val="5661DB32078C40D6B88E6618DC0D8047"/>
    <w:rsid w:val="00295186"/>
  </w:style>
  <w:style w:type="paragraph" w:customStyle="1" w:styleId="F294A90BC29245E88FD034B50E98E3AC">
    <w:name w:val="F294A90BC29245E88FD034B50E98E3AC"/>
    <w:rsid w:val="00295186"/>
  </w:style>
  <w:style w:type="paragraph" w:customStyle="1" w:styleId="2D3442476443489290E95ACCE45C4B59">
    <w:name w:val="2D3442476443489290E95ACCE45C4B59"/>
    <w:rsid w:val="00295186"/>
  </w:style>
  <w:style w:type="paragraph" w:customStyle="1" w:styleId="9DA6C31424BE4B8780F83C3CE8E8A05A">
    <w:name w:val="9DA6C31424BE4B8780F83C3CE8E8A05A"/>
    <w:rsid w:val="00295186"/>
  </w:style>
  <w:style w:type="paragraph" w:customStyle="1" w:styleId="A6EC80F87A4D4552BC321E7B4E68BADC">
    <w:name w:val="A6EC80F87A4D4552BC321E7B4E68BADC"/>
    <w:rsid w:val="00295186"/>
  </w:style>
  <w:style w:type="paragraph" w:customStyle="1" w:styleId="59A820597CC049F1BFF21E91F9840381">
    <w:name w:val="59A820597CC049F1BFF21E91F9840381"/>
    <w:rsid w:val="00295186"/>
  </w:style>
  <w:style w:type="paragraph" w:customStyle="1" w:styleId="39F9EA4D9872475C959FB04DC3C59690">
    <w:name w:val="39F9EA4D9872475C959FB04DC3C59690"/>
    <w:rsid w:val="00295186"/>
  </w:style>
  <w:style w:type="paragraph" w:customStyle="1" w:styleId="9529D0DACBDD43D2828FA4CFAEEE9F7D">
    <w:name w:val="9529D0DACBDD43D2828FA4CFAEEE9F7D"/>
    <w:rsid w:val="00295186"/>
  </w:style>
  <w:style w:type="paragraph" w:customStyle="1" w:styleId="56A4AC39E0AF49F89BE00731B6F2B73C">
    <w:name w:val="56A4AC39E0AF49F89BE00731B6F2B73C"/>
    <w:rsid w:val="00295186"/>
  </w:style>
  <w:style w:type="paragraph" w:customStyle="1" w:styleId="D91D6F5071B94139AB34030164DB4F66">
    <w:name w:val="D91D6F5071B94139AB34030164DB4F66"/>
    <w:rsid w:val="00295186"/>
  </w:style>
  <w:style w:type="paragraph" w:customStyle="1" w:styleId="101CF0E24ABB441C80EF79F3AA42908F">
    <w:name w:val="101CF0E24ABB441C80EF79F3AA42908F"/>
    <w:rsid w:val="00295186"/>
  </w:style>
  <w:style w:type="paragraph" w:customStyle="1" w:styleId="90B9F1CA826B4F05842B26D2D9E00EE4">
    <w:name w:val="90B9F1CA826B4F05842B26D2D9E00EE4"/>
    <w:rsid w:val="00295186"/>
  </w:style>
  <w:style w:type="paragraph" w:customStyle="1" w:styleId="4C91DF99B5BA495FA22D477437A7C121">
    <w:name w:val="4C91DF99B5BA495FA22D477437A7C121"/>
    <w:rsid w:val="00295186"/>
  </w:style>
  <w:style w:type="paragraph" w:customStyle="1" w:styleId="60348038CD8C4A0986E0E7047969FC8F">
    <w:name w:val="60348038CD8C4A0986E0E7047969FC8F"/>
    <w:rsid w:val="00295186"/>
  </w:style>
  <w:style w:type="paragraph" w:customStyle="1" w:styleId="67E47006BED14882BCC41304561F84EA">
    <w:name w:val="67E47006BED14882BCC41304561F84EA"/>
    <w:rsid w:val="00295186"/>
  </w:style>
  <w:style w:type="paragraph" w:customStyle="1" w:styleId="71AA7D8D7BFD473D9E145DAEE8224ADE">
    <w:name w:val="71AA7D8D7BFD473D9E145DAEE8224ADE"/>
    <w:rsid w:val="00295186"/>
  </w:style>
  <w:style w:type="paragraph" w:customStyle="1" w:styleId="14BCF49C9FB64C66AA225D2D3DFBD59D">
    <w:name w:val="14BCF49C9FB64C66AA225D2D3DFBD59D"/>
    <w:rsid w:val="005C7A4C"/>
  </w:style>
  <w:style w:type="paragraph" w:customStyle="1" w:styleId="0618A13C6FBF47F1BE2BB037602B9809">
    <w:name w:val="0618A13C6FBF47F1BE2BB037602B9809"/>
    <w:rsid w:val="005C7A4C"/>
  </w:style>
  <w:style w:type="paragraph" w:customStyle="1" w:styleId="D8B3481C459545ABBFDECC7562A273A2">
    <w:name w:val="D8B3481C459545ABBFDECC7562A273A2"/>
    <w:rsid w:val="005C7A4C"/>
  </w:style>
  <w:style w:type="paragraph" w:customStyle="1" w:styleId="B3278AC462C34E8A8E645A3652AF46BA">
    <w:name w:val="B3278AC462C34E8A8E645A3652AF46BA"/>
    <w:rsid w:val="005C7A4C"/>
  </w:style>
  <w:style w:type="paragraph" w:customStyle="1" w:styleId="6F742320976A4EE0A1D9F2E6A3D0E957">
    <w:name w:val="6F742320976A4EE0A1D9F2E6A3D0E957"/>
    <w:rsid w:val="005C7A4C"/>
  </w:style>
  <w:style w:type="paragraph" w:customStyle="1" w:styleId="7276A97C7D854C898303A30CB8357CC4">
    <w:name w:val="7276A97C7D854C898303A30CB8357CC4"/>
    <w:rsid w:val="005C7A4C"/>
  </w:style>
  <w:style w:type="paragraph" w:customStyle="1" w:styleId="C63185A686CC43C5BCB8A62A3FED79BE">
    <w:name w:val="C63185A686CC43C5BCB8A62A3FED79BE"/>
    <w:rsid w:val="005C7A4C"/>
  </w:style>
  <w:style w:type="paragraph" w:customStyle="1" w:styleId="E42E5E1EFCC941C89C87C44D17799ADA">
    <w:name w:val="E42E5E1EFCC941C89C87C44D17799ADA"/>
    <w:rsid w:val="005C7A4C"/>
  </w:style>
  <w:style w:type="paragraph" w:customStyle="1" w:styleId="185CC9D44B6C4E688298C818A158B7BF">
    <w:name w:val="185CC9D44B6C4E688298C818A158B7BF"/>
    <w:rsid w:val="005C7A4C"/>
  </w:style>
  <w:style w:type="paragraph" w:customStyle="1" w:styleId="5207D469D81F4415A522471535A63204">
    <w:name w:val="5207D469D81F4415A522471535A63204"/>
    <w:rsid w:val="005C7A4C"/>
  </w:style>
  <w:style w:type="paragraph" w:customStyle="1" w:styleId="5AC8974608D14734971B1677B62E1FE5">
    <w:name w:val="5AC8974608D14734971B1677B62E1FE5"/>
    <w:rsid w:val="005C7A4C"/>
  </w:style>
  <w:style w:type="paragraph" w:customStyle="1" w:styleId="3757C7D877C545E09F8DF795ED51571F">
    <w:name w:val="3757C7D877C545E09F8DF795ED51571F"/>
    <w:rsid w:val="005C7A4C"/>
  </w:style>
  <w:style w:type="paragraph" w:customStyle="1" w:styleId="D0FB543B9EC34EF5BAF86AEABAA721E1">
    <w:name w:val="D0FB543B9EC34EF5BAF86AEABAA721E1"/>
    <w:rsid w:val="005C7A4C"/>
  </w:style>
  <w:style w:type="paragraph" w:customStyle="1" w:styleId="6642E55073934B3D889A084BE5C5B96C">
    <w:name w:val="6642E55073934B3D889A084BE5C5B96C"/>
    <w:rsid w:val="005C7A4C"/>
  </w:style>
  <w:style w:type="paragraph" w:customStyle="1" w:styleId="5C24FB3896E84813B7DB7C493D512408">
    <w:name w:val="5C24FB3896E84813B7DB7C493D512408"/>
    <w:rsid w:val="005C7A4C"/>
  </w:style>
  <w:style w:type="paragraph" w:customStyle="1" w:styleId="737A3733D72C493CBEFBD8EF82E76CB4">
    <w:name w:val="737A3733D72C493CBEFBD8EF82E76CB4"/>
    <w:rsid w:val="005C7A4C"/>
  </w:style>
  <w:style w:type="paragraph" w:customStyle="1" w:styleId="9B7827549CCA477885BBF67FAC1EB941">
    <w:name w:val="9B7827549CCA477885BBF67FAC1EB941"/>
    <w:rsid w:val="005C7A4C"/>
  </w:style>
  <w:style w:type="paragraph" w:customStyle="1" w:styleId="CB3384074F4C430382B0D24F92164595">
    <w:name w:val="CB3384074F4C430382B0D24F92164595"/>
    <w:rsid w:val="005C7A4C"/>
  </w:style>
  <w:style w:type="paragraph" w:customStyle="1" w:styleId="F990E8708829416DBD3CA2BE6285C922">
    <w:name w:val="F990E8708829416DBD3CA2BE6285C922"/>
    <w:rsid w:val="005C7A4C"/>
  </w:style>
  <w:style w:type="paragraph" w:customStyle="1" w:styleId="16BA8C71F2CF4EDF9F204A35ED3E0D0A">
    <w:name w:val="16BA8C71F2CF4EDF9F204A35ED3E0D0A"/>
    <w:rsid w:val="005C7A4C"/>
  </w:style>
  <w:style w:type="paragraph" w:customStyle="1" w:styleId="4A3C25919DDC426F87B07A5A17877806">
    <w:name w:val="4A3C25919DDC426F87B07A5A17877806"/>
    <w:rsid w:val="005C7A4C"/>
  </w:style>
  <w:style w:type="paragraph" w:customStyle="1" w:styleId="105CC81BF423485AB98630D06A81A5BE">
    <w:name w:val="105CC81BF423485AB98630D06A81A5BE"/>
    <w:rsid w:val="005C7A4C"/>
  </w:style>
  <w:style w:type="paragraph" w:customStyle="1" w:styleId="271CD8CED1B2451FBC0FAD9F89E08DCA">
    <w:name w:val="271CD8CED1B2451FBC0FAD9F89E08DCA"/>
    <w:rsid w:val="005C7A4C"/>
  </w:style>
  <w:style w:type="paragraph" w:customStyle="1" w:styleId="15CEE53AE6ED4D52BF59F5F119CC6D8D">
    <w:name w:val="15CEE53AE6ED4D52BF59F5F119CC6D8D"/>
    <w:rsid w:val="005C7A4C"/>
  </w:style>
  <w:style w:type="paragraph" w:customStyle="1" w:styleId="3618F9192903418E965B046068D450B0">
    <w:name w:val="3618F9192903418E965B046068D450B0"/>
    <w:rsid w:val="005C7A4C"/>
  </w:style>
  <w:style w:type="paragraph" w:customStyle="1" w:styleId="400CAE6F32A4459085DEB348938C9AF0">
    <w:name w:val="400CAE6F32A4459085DEB348938C9AF0"/>
    <w:rsid w:val="005C7A4C"/>
  </w:style>
  <w:style w:type="paragraph" w:customStyle="1" w:styleId="321B95A28FC74FF4B1117D196D80FC82">
    <w:name w:val="321B95A28FC74FF4B1117D196D80FC82"/>
    <w:rsid w:val="005C7A4C"/>
  </w:style>
  <w:style w:type="paragraph" w:customStyle="1" w:styleId="973DCABBF0B1470EA451C08E437FEAF0">
    <w:name w:val="973DCABBF0B1470EA451C08E437FEAF0"/>
    <w:rsid w:val="005C7A4C"/>
  </w:style>
  <w:style w:type="paragraph" w:customStyle="1" w:styleId="9E4345CD388842A9BBBD7810CA9466AA">
    <w:name w:val="9E4345CD388842A9BBBD7810CA9466AA"/>
    <w:rsid w:val="005C7A4C"/>
  </w:style>
  <w:style w:type="paragraph" w:customStyle="1" w:styleId="F2F1BE1CB00C4000A43BBA9BA216608D">
    <w:name w:val="F2F1BE1CB00C4000A43BBA9BA216608D"/>
    <w:rsid w:val="005C7A4C"/>
  </w:style>
  <w:style w:type="paragraph" w:customStyle="1" w:styleId="FE0485A03D2B41CCB7789A08DFFCDD8E">
    <w:name w:val="FE0485A03D2B41CCB7789A08DFFCDD8E"/>
    <w:rsid w:val="005C7A4C"/>
  </w:style>
  <w:style w:type="paragraph" w:customStyle="1" w:styleId="70407E993E9D4079B6F60BB0058EDCBF">
    <w:name w:val="70407E993E9D4079B6F60BB0058EDCBF"/>
    <w:rsid w:val="005C7A4C"/>
  </w:style>
  <w:style w:type="paragraph" w:customStyle="1" w:styleId="BE31202E7BE74E10A3A98B40EB3BB095">
    <w:name w:val="BE31202E7BE74E10A3A98B40EB3BB095"/>
    <w:rsid w:val="005C7A4C"/>
  </w:style>
  <w:style w:type="paragraph" w:customStyle="1" w:styleId="88D35C2447574B5894F939DE93D45F29">
    <w:name w:val="88D35C2447574B5894F939DE93D45F29"/>
    <w:rsid w:val="005C7A4C"/>
  </w:style>
  <w:style w:type="paragraph" w:customStyle="1" w:styleId="FFE76B3573784B3BB3B7736BD436132D">
    <w:name w:val="FFE76B3573784B3BB3B7736BD436132D"/>
    <w:rsid w:val="005C7A4C"/>
  </w:style>
  <w:style w:type="paragraph" w:customStyle="1" w:styleId="5AC7D5B208974203AD9ABAE395FD1E80">
    <w:name w:val="5AC7D5B208974203AD9ABAE395FD1E80"/>
    <w:rsid w:val="005C7A4C"/>
  </w:style>
  <w:style w:type="paragraph" w:customStyle="1" w:styleId="09A8320A8709419FA149472C5EF85E7D">
    <w:name w:val="09A8320A8709419FA149472C5EF85E7D"/>
    <w:rsid w:val="005C7A4C"/>
  </w:style>
  <w:style w:type="paragraph" w:customStyle="1" w:styleId="500E798E15A1431A88184926E2DACC77">
    <w:name w:val="500E798E15A1431A88184926E2DACC77"/>
    <w:rsid w:val="005C7A4C"/>
  </w:style>
  <w:style w:type="paragraph" w:customStyle="1" w:styleId="0C96E5AB7212497A9BA75BD298F03A42">
    <w:name w:val="0C96E5AB7212497A9BA75BD298F03A42"/>
    <w:rsid w:val="005C7A4C"/>
  </w:style>
  <w:style w:type="paragraph" w:customStyle="1" w:styleId="DC1C96422BF04B49854BAD639AF267F0">
    <w:name w:val="DC1C96422BF04B49854BAD639AF267F0"/>
    <w:rsid w:val="005C7A4C"/>
  </w:style>
  <w:style w:type="paragraph" w:customStyle="1" w:styleId="73955D38F35E47DEA9DB14B78CDAA2C7">
    <w:name w:val="73955D38F35E47DEA9DB14B78CDAA2C7"/>
    <w:rsid w:val="005C7A4C"/>
  </w:style>
  <w:style w:type="paragraph" w:customStyle="1" w:styleId="926AB987990146B69B68345AA20820D7">
    <w:name w:val="926AB987990146B69B68345AA20820D7"/>
    <w:rsid w:val="005C7A4C"/>
  </w:style>
  <w:style w:type="paragraph" w:customStyle="1" w:styleId="B7965A4FF8D54C918B94AB0433AAA998">
    <w:name w:val="B7965A4FF8D54C918B94AB0433AAA998"/>
    <w:rsid w:val="005C7A4C"/>
  </w:style>
  <w:style w:type="paragraph" w:customStyle="1" w:styleId="630E3128EB2E45FE9B41EF48E767CEFD">
    <w:name w:val="630E3128EB2E45FE9B41EF48E767CEFD"/>
    <w:rsid w:val="005C7A4C"/>
  </w:style>
  <w:style w:type="paragraph" w:customStyle="1" w:styleId="1EC17544A25D4F2B96DD2FBE89EAC437">
    <w:name w:val="1EC17544A25D4F2B96DD2FBE89EAC437"/>
    <w:rsid w:val="005C7A4C"/>
  </w:style>
  <w:style w:type="paragraph" w:customStyle="1" w:styleId="2398C38AB6B94D4B9DB3D66079A6D365">
    <w:name w:val="2398C38AB6B94D4B9DB3D66079A6D365"/>
    <w:rsid w:val="005C7A4C"/>
  </w:style>
  <w:style w:type="paragraph" w:customStyle="1" w:styleId="D4BD79AC7DD14340B141056565AA4197">
    <w:name w:val="D4BD79AC7DD14340B141056565AA4197"/>
    <w:rsid w:val="005C7A4C"/>
  </w:style>
  <w:style w:type="paragraph" w:customStyle="1" w:styleId="68F3CF20D928430499CF1E83BA644816">
    <w:name w:val="68F3CF20D928430499CF1E83BA644816"/>
    <w:rsid w:val="005C7A4C"/>
  </w:style>
  <w:style w:type="paragraph" w:customStyle="1" w:styleId="C0F4D38676D94D628EEEAC5B1AFC4972">
    <w:name w:val="C0F4D38676D94D628EEEAC5B1AFC4972"/>
    <w:rsid w:val="005C7A4C"/>
  </w:style>
  <w:style w:type="paragraph" w:customStyle="1" w:styleId="D73E99C13D6A47AA80279DF0E59C0A2D">
    <w:name w:val="D73E99C13D6A47AA80279DF0E59C0A2D"/>
    <w:rsid w:val="005C7A4C"/>
  </w:style>
  <w:style w:type="paragraph" w:customStyle="1" w:styleId="36E9508F7EE748E49400A56D9CB6D804">
    <w:name w:val="36E9508F7EE748E49400A56D9CB6D804"/>
    <w:rsid w:val="005C7A4C"/>
  </w:style>
  <w:style w:type="paragraph" w:customStyle="1" w:styleId="A26339D850784530A3F70D208874C43E">
    <w:name w:val="A26339D850784530A3F70D208874C43E"/>
    <w:rsid w:val="005C7A4C"/>
  </w:style>
  <w:style w:type="paragraph" w:customStyle="1" w:styleId="A15B8355303B4B62919DF261F1703F01">
    <w:name w:val="A15B8355303B4B62919DF261F1703F01"/>
    <w:rsid w:val="005C7A4C"/>
  </w:style>
  <w:style w:type="paragraph" w:customStyle="1" w:styleId="3C7156C9BD0742D6A59A480474C4CAE6">
    <w:name w:val="3C7156C9BD0742D6A59A480474C4CAE6"/>
    <w:rsid w:val="005C7A4C"/>
  </w:style>
  <w:style w:type="paragraph" w:customStyle="1" w:styleId="BECD5F0617964671A4CE44E0BE807B01">
    <w:name w:val="BECD5F0617964671A4CE44E0BE807B01"/>
    <w:rsid w:val="005C7A4C"/>
  </w:style>
  <w:style w:type="paragraph" w:customStyle="1" w:styleId="6F03D679F8004DA3B05B0D1E655C9A47">
    <w:name w:val="6F03D679F8004DA3B05B0D1E655C9A47"/>
    <w:rsid w:val="005C7A4C"/>
  </w:style>
  <w:style w:type="paragraph" w:customStyle="1" w:styleId="2996C55BE6F749F9A28143BB4D753786">
    <w:name w:val="2996C55BE6F749F9A28143BB4D753786"/>
    <w:rsid w:val="005C7A4C"/>
  </w:style>
  <w:style w:type="paragraph" w:customStyle="1" w:styleId="A5B37345321F41528F360C2FE9E40284">
    <w:name w:val="A5B37345321F41528F360C2FE9E40284"/>
    <w:rsid w:val="005C7A4C"/>
  </w:style>
  <w:style w:type="paragraph" w:customStyle="1" w:styleId="9FAD00A5DF364C1B98319FFD9FC706F9">
    <w:name w:val="9FAD00A5DF364C1B98319FFD9FC706F9"/>
    <w:rsid w:val="005C7A4C"/>
  </w:style>
  <w:style w:type="paragraph" w:customStyle="1" w:styleId="81D99262F415481FA22CB647A0BD38A6">
    <w:name w:val="81D99262F415481FA22CB647A0BD38A6"/>
    <w:rsid w:val="005C7A4C"/>
  </w:style>
  <w:style w:type="paragraph" w:customStyle="1" w:styleId="5E69CF20341C471F8C98F98496401629">
    <w:name w:val="5E69CF20341C471F8C98F98496401629"/>
    <w:rsid w:val="005C7A4C"/>
  </w:style>
  <w:style w:type="paragraph" w:customStyle="1" w:styleId="B1F2988362B548EA9EFAAF9A62829C6A">
    <w:name w:val="B1F2988362B548EA9EFAAF9A62829C6A"/>
    <w:rsid w:val="005C7A4C"/>
  </w:style>
  <w:style w:type="paragraph" w:customStyle="1" w:styleId="F99A95726E574142865073C53C40097F">
    <w:name w:val="F99A95726E574142865073C53C40097F"/>
    <w:rsid w:val="005C7A4C"/>
  </w:style>
  <w:style w:type="paragraph" w:customStyle="1" w:styleId="A82893B3BB264A9CB677B8F9819A6281">
    <w:name w:val="A82893B3BB264A9CB677B8F9819A6281"/>
    <w:rsid w:val="005C7A4C"/>
  </w:style>
  <w:style w:type="paragraph" w:customStyle="1" w:styleId="6FCB7308495B421EA4D9FEB2C54F0720">
    <w:name w:val="6FCB7308495B421EA4D9FEB2C54F0720"/>
    <w:rsid w:val="005C7A4C"/>
  </w:style>
  <w:style w:type="paragraph" w:customStyle="1" w:styleId="F4A04152677C4F8DA700F235EE58DBE3">
    <w:name w:val="F4A04152677C4F8DA700F235EE58DBE3"/>
    <w:rsid w:val="005C7A4C"/>
  </w:style>
  <w:style w:type="paragraph" w:customStyle="1" w:styleId="FF02F387425044DF918A0D5D05D88836">
    <w:name w:val="FF02F387425044DF918A0D5D05D88836"/>
    <w:rsid w:val="005C7A4C"/>
  </w:style>
  <w:style w:type="paragraph" w:customStyle="1" w:styleId="D5C839EAC1BF4DB4BAF6EB77DAA01337">
    <w:name w:val="D5C839EAC1BF4DB4BAF6EB77DAA01337"/>
    <w:rsid w:val="005C7A4C"/>
  </w:style>
  <w:style w:type="paragraph" w:customStyle="1" w:styleId="FFF6426C7E234DF7A0E49767B6E03857">
    <w:name w:val="FFF6426C7E234DF7A0E49767B6E03857"/>
    <w:rsid w:val="005C7A4C"/>
  </w:style>
  <w:style w:type="paragraph" w:customStyle="1" w:styleId="B63E1E5CBF94494DBD0B1B2562FCB73F">
    <w:name w:val="B63E1E5CBF94494DBD0B1B2562FCB73F"/>
    <w:rsid w:val="005C7A4C"/>
  </w:style>
  <w:style w:type="paragraph" w:customStyle="1" w:styleId="D8885F1DF21E43DD8CCCA1330DC44198">
    <w:name w:val="D8885F1DF21E43DD8CCCA1330DC44198"/>
    <w:rsid w:val="005C7A4C"/>
  </w:style>
  <w:style w:type="paragraph" w:customStyle="1" w:styleId="1473B9A7344549D68B2EE9E4CA40B27F">
    <w:name w:val="1473B9A7344549D68B2EE9E4CA40B27F"/>
    <w:rsid w:val="005C7A4C"/>
  </w:style>
  <w:style w:type="paragraph" w:customStyle="1" w:styleId="04E19B0EC1004ADD9F294D15F4DAAD9D">
    <w:name w:val="04E19B0EC1004ADD9F294D15F4DAAD9D"/>
    <w:rsid w:val="005C7A4C"/>
  </w:style>
  <w:style w:type="paragraph" w:customStyle="1" w:styleId="47090B21CD80473EA155CC11C192441C">
    <w:name w:val="47090B21CD80473EA155CC11C192441C"/>
    <w:rsid w:val="005C7A4C"/>
  </w:style>
  <w:style w:type="paragraph" w:customStyle="1" w:styleId="D7828A3238DA422780A8898B84AB62F5">
    <w:name w:val="D7828A3238DA422780A8898B84AB62F5"/>
    <w:rsid w:val="005C7A4C"/>
  </w:style>
  <w:style w:type="paragraph" w:customStyle="1" w:styleId="B0CB01850B6F4EA99C6DB27BC7A52FCD">
    <w:name w:val="B0CB01850B6F4EA99C6DB27BC7A52FCD"/>
    <w:rsid w:val="005C7A4C"/>
  </w:style>
  <w:style w:type="paragraph" w:customStyle="1" w:styleId="438D37FC1F8F442B8F1E20C70969E953">
    <w:name w:val="438D37FC1F8F442B8F1E20C70969E953"/>
    <w:rsid w:val="005C7A4C"/>
  </w:style>
  <w:style w:type="paragraph" w:customStyle="1" w:styleId="9623A7B262BD45259DD77BABB4F113CF">
    <w:name w:val="9623A7B262BD45259DD77BABB4F113CF"/>
    <w:rsid w:val="005C7A4C"/>
  </w:style>
  <w:style w:type="paragraph" w:customStyle="1" w:styleId="209613066F894059928AB0250D5C45B9">
    <w:name w:val="209613066F894059928AB0250D5C45B9"/>
    <w:rsid w:val="005C7A4C"/>
  </w:style>
  <w:style w:type="paragraph" w:customStyle="1" w:styleId="FB90A97AF870407F8E05D3875E09BAD4">
    <w:name w:val="FB90A97AF870407F8E05D3875E09BAD4"/>
    <w:rsid w:val="005C7A4C"/>
  </w:style>
  <w:style w:type="paragraph" w:customStyle="1" w:styleId="630551437F63410CA6D93CE8328F29EC">
    <w:name w:val="630551437F63410CA6D93CE8328F29EC"/>
    <w:rsid w:val="005C7A4C"/>
  </w:style>
  <w:style w:type="paragraph" w:customStyle="1" w:styleId="5ECE7BC046D04B7481A3B515246B4087">
    <w:name w:val="5ECE7BC046D04B7481A3B515246B4087"/>
    <w:rsid w:val="005C7A4C"/>
  </w:style>
  <w:style w:type="paragraph" w:customStyle="1" w:styleId="E8D33366E3A747E99F7FF544F878635E">
    <w:name w:val="E8D33366E3A747E99F7FF544F878635E"/>
    <w:rsid w:val="005C7A4C"/>
  </w:style>
  <w:style w:type="paragraph" w:customStyle="1" w:styleId="C1987E7B7B354B6C922903DEC1344435">
    <w:name w:val="C1987E7B7B354B6C922903DEC1344435"/>
    <w:rsid w:val="005C7A4C"/>
  </w:style>
  <w:style w:type="paragraph" w:customStyle="1" w:styleId="C959F4C086C8487D91262079358520D1">
    <w:name w:val="C959F4C086C8487D91262079358520D1"/>
    <w:rsid w:val="005C7A4C"/>
  </w:style>
  <w:style w:type="paragraph" w:customStyle="1" w:styleId="BE367AE128D645129174B84B8D39BCD8">
    <w:name w:val="BE367AE128D645129174B84B8D39BCD8"/>
    <w:rsid w:val="005C7A4C"/>
  </w:style>
  <w:style w:type="paragraph" w:customStyle="1" w:styleId="AA0117B967064A91AB10B358510D82A8">
    <w:name w:val="AA0117B967064A91AB10B358510D82A8"/>
    <w:rsid w:val="005C7A4C"/>
  </w:style>
  <w:style w:type="paragraph" w:customStyle="1" w:styleId="010E9F4BD6F1452AB9794481F7DE60A8">
    <w:name w:val="010E9F4BD6F1452AB9794481F7DE60A8"/>
    <w:rsid w:val="005C7A4C"/>
  </w:style>
  <w:style w:type="paragraph" w:customStyle="1" w:styleId="EBB54CDB7CDF4DCFBEBF9D1038CA4B8E">
    <w:name w:val="EBB54CDB7CDF4DCFBEBF9D1038CA4B8E"/>
    <w:rsid w:val="005C7A4C"/>
  </w:style>
  <w:style w:type="paragraph" w:customStyle="1" w:styleId="46599AA095E8499DB77D16BFDF6CC78D">
    <w:name w:val="46599AA095E8499DB77D16BFDF6CC78D"/>
    <w:rsid w:val="005C7A4C"/>
  </w:style>
  <w:style w:type="paragraph" w:customStyle="1" w:styleId="68ECCE1EAB10425F8C73C0DF4C2145B4">
    <w:name w:val="68ECCE1EAB10425F8C73C0DF4C2145B4"/>
    <w:rsid w:val="005C7A4C"/>
  </w:style>
  <w:style w:type="paragraph" w:customStyle="1" w:styleId="E2DFFCBA93E84884B41F2710D945BAA3">
    <w:name w:val="E2DFFCBA93E84884B41F2710D945BAA3"/>
    <w:rsid w:val="005C7A4C"/>
  </w:style>
  <w:style w:type="paragraph" w:customStyle="1" w:styleId="A83E55F8AF914CB0810A97CC91E241D2">
    <w:name w:val="A83E55F8AF914CB0810A97CC91E241D2"/>
    <w:rsid w:val="005C7A4C"/>
  </w:style>
  <w:style w:type="paragraph" w:customStyle="1" w:styleId="3A09B43A7F9F492E96137A08ABDE9C69">
    <w:name w:val="3A09B43A7F9F492E96137A08ABDE9C69"/>
    <w:rsid w:val="005C7A4C"/>
  </w:style>
  <w:style w:type="paragraph" w:customStyle="1" w:styleId="9334C1FAE5444154A3D54177E245B0B0">
    <w:name w:val="9334C1FAE5444154A3D54177E245B0B0"/>
    <w:rsid w:val="005C7A4C"/>
  </w:style>
  <w:style w:type="paragraph" w:customStyle="1" w:styleId="134FB2BE96CD402BA029E62F24B6C9E5">
    <w:name w:val="134FB2BE96CD402BA029E62F24B6C9E5"/>
    <w:rsid w:val="005C7A4C"/>
  </w:style>
  <w:style w:type="paragraph" w:customStyle="1" w:styleId="E75E8E113942448486F8216F5AE4CBAB">
    <w:name w:val="E75E8E113942448486F8216F5AE4CBAB"/>
    <w:rsid w:val="005C7A4C"/>
  </w:style>
  <w:style w:type="paragraph" w:customStyle="1" w:styleId="97C41C91B72A4D4591DF9101C6C44244">
    <w:name w:val="97C41C91B72A4D4591DF9101C6C44244"/>
    <w:rsid w:val="005C7A4C"/>
  </w:style>
  <w:style w:type="paragraph" w:customStyle="1" w:styleId="D3D7CD70F6354160B00ADE946ACDD732">
    <w:name w:val="D3D7CD70F6354160B00ADE946ACDD732"/>
    <w:rsid w:val="005C7A4C"/>
  </w:style>
  <w:style w:type="paragraph" w:customStyle="1" w:styleId="19AAF319C90F401EBEADEA72254F7E01">
    <w:name w:val="19AAF319C90F401EBEADEA72254F7E01"/>
    <w:rsid w:val="005C7A4C"/>
  </w:style>
  <w:style w:type="paragraph" w:customStyle="1" w:styleId="930E89A1258C4A04BE09A33CD46B159B">
    <w:name w:val="930E89A1258C4A04BE09A33CD46B159B"/>
    <w:rsid w:val="005C7A4C"/>
  </w:style>
  <w:style w:type="paragraph" w:customStyle="1" w:styleId="4222FF92D83F46C194DC0DC3AB36AE64">
    <w:name w:val="4222FF92D83F46C194DC0DC3AB36AE64"/>
    <w:rsid w:val="005C7A4C"/>
  </w:style>
  <w:style w:type="paragraph" w:customStyle="1" w:styleId="5125A268B16342A98E2CCCB2B612CBE8">
    <w:name w:val="5125A268B16342A98E2CCCB2B612CBE8"/>
    <w:rsid w:val="005C7A4C"/>
  </w:style>
  <w:style w:type="paragraph" w:customStyle="1" w:styleId="0989470DF696457FB7845F2AEC2CF36F">
    <w:name w:val="0989470DF696457FB7845F2AEC2CF36F"/>
    <w:rsid w:val="005C7A4C"/>
  </w:style>
  <w:style w:type="paragraph" w:customStyle="1" w:styleId="E6E60838B5E943DB828021D6F43291B7">
    <w:name w:val="E6E60838B5E943DB828021D6F43291B7"/>
    <w:rsid w:val="005C7A4C"/>
  </w:style>
  <w:style w:type="paragraph" w:customStyle="1" w:styleId="B32CD40165AF47089BA16B524FECB516">
    <w:name w:val="B32CD40165AF47089BA16B524FECB516"/>
    <w:rsid w:val="005C7A4C"/>
  </w:style>
  <w:style w:type="paragraph" w:customStyle="1" w:styleId="5634D5F664BD4EFC83F7DD4BEA0FA658">
    <w:name w:val="5634D5F664BD4EFC83F7DD4BEA0FA658"/>
    <w:rsid w:val="005C7A4C"/>
  </w:style>
  <w:style w:type="paragraph" w:customStyle="1" w:styleId="50756658EA034A099258416728900A63">
    <w:name w:val="50756658EA034A099258416728900A63"/>
    <w:rsid w:val="005C7A4C"/>
  </w:style>
  <w:style w:type="paragraph" w:customStyle="1" w:styleId="4A4D8539E6A24665A6F2B1C3B5C72E53">
    <w:name w:val="4A4D8539E6A24665A6F2B1C3B5C72E53"/>
    <w:rsid w:val="005C7A4C"/>
  </w:style>
  <w:style w:type="paragraph" w:customStyle="1" w:styleId="34F5FB7745AA4995A2DFAB6632EEC8ED">
    <w:name w:val="34F5FB7745AA4995A2DFAB6632EEC8ED"/>
    <w:rsid w:val="005C7A4C"/>
  </w:style>
  <w:style w:type="paragraph" w:customStyle="1" w:styleId="C39CA178226748F98C0C119CF5C514B1">
    <w:name w:val="C39CA178226748F98C0C119CF5C514B1"/>
    <w:rsid w:val="005C7A4C"/>
  </w:style>
  <w:style w:type="paragraph" w:customStyle="1" w:styleId="1C009D0B71AE4326A5B4C74DCFA5AAAD">
    <w:name w:val="1C009D0B71AE4326A5B4C74DCFA5AAAD"/>
    <w:rsid w:val="005C7A4C"/>
  </w:style>
  <w:style w:type="paragraph" w:customStyle="1" w:styleId="065C9B435EC44ADBB5D374C63314FF74">
    <w:name w:val="065C9B435EC44ADBB5D374C63314FF74"/>
    <w:rsid w:val="005C7A4C"/>
  </w:style>
  <w:style w:type="paragraph" w:customStyle="1" w:styleId="94313722FCB34AB392A265074B7899E7">
    <w:name w:val="94313722FCB34AB392A265074B7899E7"/>
    <w:rsid w:val="005C7A4C"/>
  </w:style>
  <w:style w:type="paragraph" w:customStyle="1" w:styleId="58DAF223620545F8B8E88508C2B6D1A4">
    <w:name w:val="58DAF223620545F8B8E88508C2B6D1A4"/>
    <w:rsid w:val="005C7A4C"/>
  </w:style>
  <w:style w:type="paragraph" w:customStyle="1" w:styleId="BA587F4F0B8A4E20B0D27D2431BC87A8">
    <w:name w:val="BA587F4F0B8A4E20B0D27D2431BC87A8"/>
    <w:rsid w:val="005C7A4C"/>
  </w:style>
  <w:style w:type="paragraph" w:customStyle="1" w:styleId="641A396EA3F547C4BCF92E51CB47F5E4">
    <w:name w:val="641A396EA3F547C4BCF92E51CB47F5E4"/>
    <w:rsid w:val="005C7A4C"/>
  </w:style>
  <w:style w:type="paragraph" w:customStyle="1" w:styleId="72B5433BFC484E19968212B913E5F323">
    <w:name w:val="72B5433BFC484E19968212B913E5F323"/>
    <w:rsid w:val="005C7A4C"/>
  </w:style>
  <w:style w:type="paragraph" w:customStyle="1" w:styleId="20A2DD1D740A44D3A95C6E146CD39EBC">
    <w:name w:val="20A2DD1D740A44D3A95C6E146CD39EBC"/>
    <w:rsid w:val="005C7A4C"/>
  </w:style>
  <w:style w:type="paragraph" w:customStyle="1" w:styleId="4DE12339DA4D4A8EB9F54F7FB860989A">
    <w:name w:val="4DE12339DA4D4A8EB9F54F7FB860989A"/>
    <w:rsid w:val="005C7A4C"/>
  </w:style>
  <w:style w:type="paragraph" w:customStyle="1" w:styleId="AC052DCA7FDE46F1AE37CE595C4D221E">
    <w:name w:val="AC052DCA7FDE46F1AE37CE595C4D221E"/>
    <w:rsid w:val="005C7A4C"/>
  </w:style>
  <w:style w:type="paragraph" w:customStyle="1" w:styleId="C66A5BD6EC1E4FE3A3ABBF6AE32C24A4">
    <w:name w:val="C66A5BD6EC1E4FE3A3ABBF6AE32C24A4"/>
    <w:rsid w:val="005C7A4C"/>
  </w:style>
  <w:style w:type="paragraph" w:customStyle="1" w:styleId="5E52289B757E4396A213F6AC65C0C962">
    <w:name w:val="5E52289B757E4396A213F6AC65C0C962"/>
    <w:rsid w:val="005C7A4C"/>
  </w:style>
  <w:style w:type="paragraph" w:customStyle="1" w:styleId="0E149AA1D1AC4F31A01C3F07B1F0C497">
    <w:name w:val="0E149AA1D1AC4F31A01C3F07B1F0C497"/>
    <w:rsid w:val="005C7A4C"/>
  </w:style>
  <w:style w:type="paragraph" w:customStyle="1" w:styleId="71A6C5A1A219416BB0A98574EF83549A">
    <w:name w:val="71A6C5A1A219416BB0A98574EF83549A"/>
    <w:rsid w:val="005C7A4C"/>
  </w:style>
  <w:style w:type="paragraph" w:customStyle="1" w:styleId="BF0A0164ABA74054A0DD316F161D88D3">
    <w:name w:val="BF0A0164ABA74054A0DD316F161D88D3"/>
    <w:rsid w:val="005C7A4C"/>
  </w:style>
  <w:style w:type="paragraph" w:customStyle="1" w:styleId="150C8A95AB9742C4B58922AB8C2EB0D1">
    <w:name w:val="150C8A95AB9742C4B58922AB8C2EB0D1"/>
    <w:rsid w:val="005C7A4C"/>
  </w:style>
  <w:style w:type="paragraph" w:customStyle="1" w:styleId="98CC84E3AD8542C98C62D28BC8B2A083">
    <w:name w:val="98CC84E3AD8542C98C62D28BC8B2A083"/>
    <w:rsid w:val="005C7A4C"/>
  </w:style>
  <w:style w:type="paragraph" w:customStyle="1" w:styleId="62602678DF344DF596CBB091DCF2623C">
    <w:name w:val="62602678DF344DF596CBB091DCF2623C"/>
    <w:rsid w:val="005C7A4C"/>
  </w:style>
  <w:style w:type="paragraph" w:customStyle="1" w:styleId="7E08B82BDC2A4426AA3B37171458A28C">
    <w:name w:val="7E08B82BDC2A4426AA3B37171458A28C"/>
    <w:rsid w:val="005C7A4C"/>
  </w:style>
  <w:style w:type="paragraph" w:customStyle="1" w:styleId="8D0E0FA748E142A78CD84DBDECAF6AE9">
    <w:name w:val="8D0E0FA748E142A78CD84DBDECAF6AE9"/>
    <w:rsid w:val="005C7A4C"/>
  </w:style>
  <w:style w:type="paragraph" w:customStyle="1" w:styleId="848772CFFA67434DB5FF9251B9D5E4A6">
    <w:name w:val="848772CFFA67434DB5FF9251B9D5E4A6"/>
    <w:rsid w:val="005C7A4C"/>
  </w:style>
  <w:style w:type="paragraph" w:customStyle="1" w:styleId="8A69CDA7F6B044CCBA567942CF428D6C">
    <w:name w:val="8A69CDA7F6B044CCBA567942CF428D6C"/>
    <w:rsid w:val="005C7A4C"/>
  </w:style>
  <w:style w:type="paragraph" w:customStyle="1" w:styleId="B6A966CC32AD4F3CB4EB11E9EA477AE4">
    <w:name w:val="B6A966CC32AD4F3CB4EB11E9EA477AE4"/>
    <w:rsid w:val="005C7A4C"/>
  </w:style>
  <w:style w:type="paragraph" w:customStyle="1" w:styleId="88048FD8EBE843CC8659E0B70DF585C1">
    <w:name w:val="88048FD8EBE843CC8659E0B70DF585C1"/>
    <w:rsid w:val="005C7A4C"/>
  </w:style>
  <w:style w:type="paragraph" w:customStyle="1" w:styleId="50CA4C62D9784CBC8191AFD978BC23F4">
    <w:name w:val="50CA4C62D9784CBC8191AFD978BC23F4"/>
    <w:rsid w:val="005C7A4C"/>
  </w:style>
  <w:style w:type="paragraph" w:customStyle="1" w:styleId="BA60E830F3BF405C92C3D09DFC74347C">
    <w:name w:val="BA60E830F3BF405C92C3D09DFC74347C"/>
    <w:rsid w:val="005C7A4C"/>
  </w:style>
  <w:style w:type="paragraph" w:customStyle="1" w:styleId="367D8B956E624AF69108AF8ED5D82AEB">
    <w:name w:val="367D8B956E624AF69108AF8ED5D82AEB"/>
    <w:rsid w:val="005C7A4C"/>
  </w:style>
  <w:style w:type="paragraph" w:customStyle="1" w:styleId="0D5C1D4308BF4E62B21147143E25E6A6">
    <w:name w:val="0D5C1D4308BF4E62B21147143E25E6A6"/>
    <w:rsid w:val="005C7A4C"/>
  </w:style>
  <w:style w:type="paragraph" w:customStyle="1" w:styleId="38232BC9ACDE4A6B875033C2246C8029">
    <w:name w:val="38232BC9ACDE4A6B875033C2246C8029"/>
    <w:rsid w:val="005C7A4C"/>
  </w:style>
  <w:style w:type="paragraph" w:customStyle="1" w:styleId="D1E5FDAA0BDF4A8393E0EED219CFBAAF">
    <w:name w:val="D1E5FDAA0BDF4A8393E0EED219CFBAAF"/>
    <w:rsid w:val="005C7A4C"/>
  </w:style>
  <w:style w:type="paragraph" w:customStyle="1" w:styleId="1D32B081F4CB4D979587D93B53BE34FD">
    <w:name w:val="1D32B081F4CB4D979587D93B53BE34FD"/>
    <w:rsid w:val="005C7A4C"/>
  </w:style>
  <w:style w:type="paragraph" w:customStyle="1" w:styleId="D5DB0B44BC1B49048B5F87BC71044B6F">
    <w:name w:val="D5DB0B44BC1B49048B5F87BC71044B6F"/>
    <w:rsid w:val="005C7A4C"/>
  </w:style>
  <w:style w:type="paragraph" w:customStyle="1" w:styleId="932CEE944A7A40B18947E6815FFBE51F">
    <w:name w:val="932CEE944A7A40B18947E6815FFBE51F"/>
    <w:rsid w:val="005C7A4C"/>
  </w:style>
  <w:style w:type="paragraph" w:customStyle="1" w:styleId="A828E8A8B3614C008522A9F679901C62">
    <w:name w:val="A828E8A8B3614C008522A9F679901C62"/>
    <w:rsid w:val="005C7A4C"/>
  </w:style>
  <w:style w:type="paragraph" w:customStyle="1" w:styleId="0950C6A8327C4209B2D0806B9872EAE6">
    <w:name w:val="0950C6A8327C4209B2D0806B9872EAE6"/>
    <w:rsid w:val="005C7A4C"/>
  </w:style>
  <w:style w:type="paragraph" w:customStyle="1" w:styleId="CB7CACD43E5243768854ADBD4584B148">
    <w:name w:val="CB7CACD43E5243768854ADBD4584B148"/>
    <w:rsid w:val="005C7A4C"/>
  </w:style>
  <w:style w:type="paragraph" w:customStyle="1" w:styleId="D2C2134B1A6041ECB3575F1995F563DD">
    <w:name w:val="D2C2134B1A6041ECB3575F1995F563DD"/>
    <w:rsid w:val="005C7A4C"/>
  </w:style>
  <w:style w:type="paragraph" w:customStyle="1" w:styleId="BD58BA274B174F28B7520AA9ABCCD5A6">
    <w:name w:val="BD58BA274B174F28B7520AA9ABCCD5A6"/>
    <w:rsid w:val="005C7A4C"/>
  </w:style>
  <w:style w:type="paragraph" w:customStyle="1" w:styleId="DB312D3A6F564AB89D673E8B1BAECAB4">
    <w:name w:val="DB312D3A6F564AB89D673E8B1BAECAB4"/>
    <w:rsid w:val="005C7A4C"/>
  </w:style>
  <w:style w:type="paragraph" w:customStyle="1" w:styleId="2572AAA610AE45F4AD05F173451E983D">
    <w:name w:val="2572AAA610AE45F4AD05F173451E983D"/>
    <w:rsid w:val="005C7A4C"/>
  </w:style>
  <w:style w:type="paragraph" w:customStyle="1" w:styleId="C7E73372541347BDA0A4F2D0F8E87915">
    <w:name w:val="C7E73372541347BDA0A4F2D0F8E87915"/>
    <w:rsid w:val="005C7A4C"/>
  </w:style>
  <w:style w:type="paragraph" w:customStyle="1" w:styleId="142E55064D2E4E58A3A3767418D27EB0">
    <w:name w:val="142E55064D2E4E58A3A3767418D27EB0"/>
    <w:rsid w:val="005C7A4C"/>
  </w:style>
  <w:style w:type="paragraph" w:customStyle="1" w:styleId="5DCF30E7C10C417B9C38063730E889A1">
    <w:name w:val="5DCF30E7C10C417B9C38063730E889A1"/>
    <w:rsid w:val="005C7A4C"/>
  </w:style>
  <w:style w:type="paragraph" w:customStyle="1" w:styleId="C5965129BC5249ACA6717C97C57592BB">
    <w:name w:val="C5965129BC5249ACA6717C97C57592BB"/>
    <w:rsid w:val="005C7A4C"/>
  </w:style>
  <w:style w:type="paragraph" w:customStyle="1" w:styleId="4C7E7C52F2C44AD5ACE31B96B2AA698B">
    <w:name w:val="4C7E7C52F2C44AD5ACE31B96B2AA698B"/>
    <w:rsid w:val="005C7A4C"/>
  </w:style>
  <w:style w:type="paragraph" w:customStyle="1" w:styleId="EEE65F7752904A3DA3CB0D58289724CD">
    <w:name w:val="EEE65F7752904A3DA3CB0D58289724CD"/>
    <w:rsid w:val="005C7A4C"/>
  </w:style>
  <w:style w:type="paragraph" w:customStyle="1" w:styleId="DC25BB1C40D648D8BF35F7D0923A1D04">
    <w:name w:val="DC25BB1C40D648D8BF35F7D0923A1D04"/>
    <w:rsid w:val="005C7A4C"/>
  </w:style>
  <w:style w:type="paragraph" w:customStyle="1" w:styleId="CB1EE7B5B8414384A12E8B76CBFB26F3">
    <w:name w:val="CB1EE7B5B8414384A12E8B76CBFB26F3"/>
    <w:rsid w:val="005C7A4C"/>
  </w:style>
  <w:style w:type="paragraph" w:customStyle="1" w:styleId="CDC8E2559F5F4552A2ADD89A4D5385F3">
    <w:name w:val="CDC8E2559F5F4552A2ADD89A4D5385F3"/>
    <w:rsid w:val="005C7A4C"/>
  </w:style>
  <w:style w:type="paragraph" w:customStyle="1" w:styleId="5B364847E6344F04A21E106D02194E21">
    <w:name w:val="5B364847E6344F04A21E106D02194E21"/>
    <w:rsid w:val="005C7A4C"/>
  </w:style>
  <w:style w:type="paragraph" w:customStyle="1" w:styleId="178C5D547483493AA9044F2BD2EA2DC1">
    <w:name w:val="178C5D547483493AA9044F2BD2EA2DC1"/>
    <w:rsid w:val="005C7A4C"/>
  </w:style>
  <w:style w:type="paragraph" w:customStyle="1" w:styleId="524B8BF6C6F941FB9910E439F2492DA8">
    <w:name w:val="524B8BF6C6F941FB9910E439F2492DA8"/>
    <w:rsid w:val="005C7A4C"/>
  </w:style>
  <w:style w:type="paragraph" w:customStyle="1" w:styleId="98655C15EA4C453EAE693FC686751C5E">
    <w:name w:val="98655C15EA4C453EAE693FC686751C5E"/>
    <w:rsid w:val="005C7A4C"/>
  </w:style>
  <w:style w:type="paragraph" w:customStyle="1" w:styleId="F521427C6591419DB9C002E511641D08">
    <w:name w:val="F521427C6591419DB9C002E511641D08"/>
    <w:rsid w:val="005C7A4C"/>
  </w:style>
  <w:style w:type="paragraph" w:customStyle="1" w:styleId="937375D8A00B4664A475E4C58B0FCC98">
    <w:name w:val="937375D8A00B4664A475E4C58B0FCC98"/>
    <w:rsid w:val="005C7A4C"/>
  </w:style>
  <w:style w:type="paragraph" w:customStyle="1" w:styleId="A2357FB0FCC245288E9C80DFB165D2F3">
    <w:name w:val="A2357FB0FCC245288E9C80DFB165D2F3"/>
    <w:rsid w:val="005C7A4C"/>
  </w:style>
  <w:style w:type="paragraph" w:customStyle="1" w:styleId="1F453C320D0F466884B2656CBEA2340E">
    <w:name w:val="1F453C320D0F466884B2656CBEA2340E"/>
    <w:rsid w:val="005C7A4C"/>
  </w:style>
  <w:style w:type="paragraph" w:customStyle="1" w:styleId="9ECBFCF5AFA64193B5C9E85AAF940EA1">
    <w:name w:val="9ECBFCF5AFA64193B5C9E85AAF940EA1"/>
    <w:rsid w:val="005C7A4C"/>
  </w:style>
  <w:style w:type="paragraph" w:customStyle="1" w:styleId="3F561E4152EE44108796D991F7761AD2">
    <w:name w:val="3F561E4152EE44108796D991F7761AD2"/>
    <w:rsid w:val="005C7A4C"/>
  </w:style>
  <w:style w:type="paragraph" w:customStyle="1" w:styleId="E50673728659472B8005291F9215F04C">
    <w:name w:val="E50673728659472B8005291F9215F04C"/>
    <w:rsid w:val="005C7A4C"/>
  </w:style>
  <w:style w:type="paragraph" w:customStyle="1" w:styleId="F48FF56240AA442B9797023BCE289140">
    <w:name w:val="F48FF56240AA442B9797023BCE289140"/>
    <w:rsid w:val="005C7A4C"/>
  </w:style>
  <w:style w:type="paragraph" w:customStyle="1" w:styleId="472C908E354746B7A094F422BCF46A86">
    <w:name w:val="472C908E354746B7A094F422BCF46A86"/>
    <w:rsid w:val="005C7A4C"/>
  </w:style>
  <w:style w:type="paragraph" w:customStyle="1" w:styleId="B5812962A8774CF4B940EEC801EBE976">
    <w:name w:val="B5812962A8774CF4B940EEC801EBE976"/>
    <w:rsid w:val="005C7A4C"/>
  </w:style>
  <w:style w:type="paragraph" w:customStyle="1" w:styleId="0086B3277E4B44AC9E82B3C1726B6A9F">
    <w:name w:val="0086B3277E4B44AC9E82B3C1726B6A9F"/>
    <w:rsid w:val="005C7A4C"/>
  </w:style>
  <w:style w:type="paragraph" w:customStyle="1" w:styleId="BC56A913FFBE4FAF93C3A7586E665FD4">
    <w:name w:val="BC56A913FFBE4FAF93C3A7586E665FD4"/>
    <w:rsid w:val="005C7A4C"/>
  </w:style>
  <w:style w:type="paragraph" w:customStyle="1" w:styleId="CD5D524FBD24450096B68293E345702D">
    <w:name w:val="CD5D524FBD24450096B68293E345702D"/>
    <w:rsid w:val="005C7A4C"/>
  </w:style>
  <w:style w:type="paragraph" w:customStyle="1" w:styleId="C39FF3E04CE74B57945C0CEC58F42E29">
    <w:name w:val="C39FF3E04CE74B57945C0CEC58F42E29"/>
    <w:rsid w:val="005C7A4C"/>
  </w:style>
  <w:style w:type="paragraph" w:customStyle="1" w:styleId="064443A91B454F719F5583427C61B34D">
    <w:name w:val="064443A91B454F719F5583427C61B34D"/>
    <w:rsid w:val="005C7A4C"/>
  </w:style>
  <w:style w:type="paragraph" w:customStyle="1" w:styleId="8D211287531E474CB689522EF8172614">
    <w:name w:val="8D211287531E474CB689522EF8172614"/>
    <w:rsid w:val="005C7A4C"/>
  </w:style>
  <w:style w:type="paragraph" w:customStyle="1" w:styleId="920502F3941247D58EDE9CDFC1D43B1A">
    <w:name w:val="920502F3941247D58EDE9CDFC1D43B1A"/>
    <w:rsid w:val="005C7A4C"/>
  </w:style>
  <w:style w:type="paragraph" w:customStyle="1" w:styleId="D65D8BA47793462B81A437ED3284C963">
    <w:name w:val="D65D8BA47793462B81A437ED3284C963"/>
    <w:rsid w:val="005C7A4C"/>
  </w:style>
  <w:style w:type="paragraph" w:customStyle="1" w:styleId="F0AD0674E93C4AB98B1DE700C82E61A9">
    <w:name w:val="F0AD0674E93C4AB98B1DE700C82E61A9"/>
    <w:rsid w:val="005C7A4C"/>
  </w:style>
  <w:style w:type="paragraph" w:customStyle="1" w:styleId="DB5A02B13FF94F5D8BD2D54A04FEE027">
    <w:name w:val="DB5A02B13FF94F5D8BD2D54A04FEE027"/>
    <w:rsid w:val="005C7A4C"/>
  </w:style>
  <w:style w:type="paragraph" w:customStyle="1" w:styleId="1622C00A2B7645FDB2726C57565F77FB">
    <w:name w:val="1622C00A2B7645FDB2726C57565F77FB"/>
    <w:rsid w:val="005C7A4C"/>
  </w:style>
  <w:style w:type="paragraph" w:customStyle="1" w:styleId="5AF83A22EA154A65843B64825AA01AE3">
    <w:name w:val="5AF83A22EA154A65843B64825AA01AE3"/>
    <w:rsid w:val="005C7A4C"/>
  </w:style>
  <w:style w:type="paragraph" w:customStyle="1" w:styleId="EB521B67A60147359ED5F6F39988C807">
    <w:name w:val="EB521B67A60147359ED5F6F39988C807"/>
    <w:rsid w:val="005C7A4C"/>
  </w:style>
  <w:style w:type="paragraph" w:customStyle="1" w:styleId="3C140C45C8A54C20A2CCB46141B9240E">
    <w:name w:val="3C140C45C8A54C20A2CCB46141B9240E"/>
    <w:rsid w:val="005C7A4C"/>
  </w:style>
  <w:style w:type="paragraph" w:customStyle="1" w:styleId="8DB4A099B0404758B83764ED9748E4DD">
    <w:name w:val="8DB4A099B0404758B83764ED9748E4DD"/>
    <w:rsid w:val="005C7A4C"/>
  </w:style>
  <w:style w:type="paragraph" w:customStyle="1" w:styleId="4558409D69384AFCB0E807894758738F">
    <w:name w:val="4558409D69384AFCB0E807894758738F"/>
    <w:rsid w:val="005C7A4C"/>
  </w:style>
  <w:style w:type="paragraph" w:customStyle="1" w:styleId="E1C9B6B0C9394F9591840DA7E5E5687C">
    <w:name w:val="E1C9B6B0C9394F9591840DA7E5E5687C"/>
    <w:rsid w:val="005C7A4C"/>
  </w:style>
  <w:style w:type="paragraph" w:customStyle="1" w:styleId="8F3C65FE292148DCA4584798AFC03EC5">
    <w:name w:val="8F3C65FE292148DCA4584798AFC03EC5"/>
    <w:rsid w:val="005C7A4C"/>
  </w:style>
  <w:style w:type="paragraph" w:customStyle="1" w:styleId="B9D0D3F00EB04917B0D68BA0A38B6254">
    <w:name w:val="B9D0D3F00EB04917B0D68BA0A38B6254"/>
    <w:rsid w:val="005C7A4C"/>
  </w:style>
  <w:style w:type="paragraph" w:customStyle="1" w:styleId="A6CABE61042E48F8A59313DD3A7ECFE8">
    <w:name w:val="A6CABE61042E48F8A59313DD3A7ECFE8"/>
    <w:rsid w:val="005C7A4C"/>
  </w:style>
  <w:style w:type="paragraph" w:customStyle="1" w:styleId="7E0ED874D03F4E0B94A3202CC79AE578">
    <w:name w:val="7E0ED874D03F4E0B94A3202CC79AE578"/>
    <w:rsid w:val="005C7A4C"/>
  </w:style>
  <w:style w:type="paragraph" w:customStyle="1" w:styleId="0EE0AB5FE6684D3A948ECE9A6A6E0976">
    <w:name w:val="0EE0AB5FE6684D3A948ECE9A6A6E0976"/>
    <w:rsid w:val="005C7A4C"/>
  </w:style>
  <w:style w:type="paragraph" w:customStyle="1" w:styleId="FC92F6D09AAE40D08B5708F876DDDC23">
    <w:name w:val="FC92F6D09AAE40D08B5708F876DDDC23"/>
    <w:rsid w:val="005C7A4C"/>
  </w:style>
  <w:style w:type="paragraph" w:customStyle="1" w:styleId="93D3CD469B004F49A98333F8647670BE">
    <w:name w:val="93D3CD469B004F49A98333F8647670BE"/>
    <w:rsid w:val="005C7A4C"/>
  </w:style>
  <w:style w:type="paragraph" w:customStyle="1" w:styleId="0FC40B22CD5D44B184E870ED37ADB497">
    <w:name w:val="0FC40B22CD5D44B184E870ED37ADB497"/>
    <w:rsid w:val="005C7A4C"/>
  </w:style>
  <w:style w:type="paragraph" w:customStyle="1" w:styleId="3388193BDD8945BC8625E5137DC8AD93">
    <w:name w:val="3388193BDD8945BC8625E5137DC8AD93"/>
    <w:rsid w:val="005C7A4C"/>
  </w:style>
  <w:style w:type="paragraph" w:customStyle="1" w:styleId="D002D48AD3F546CEB1C143C601AD80D6">
    <w:name w:val="D002D48AD3F546CEB1C143C601AD80D6"/>
    <w:rsid w:val="005C7A4C"/>
  </w:style>
  <w:style w:type="paragraph" w:customStyle="1" w:styleId="F0E84D03832F41C8B5DF1182BF21B451">
    <w:name w:val="F0E84D03832F41C8B5DF1182BF21B451"/>
    <w:rsid w:val="005C7A4C"/>
  </w:style>
  <w:style w:type="paragraph" w:customStyle="1" w:styleId="D7825912092D41F2B87AC281AB1F4C72">
    <w:name w:val="D7825912092D41F2B87AC281AB1F4C72"/>
    <w:rsid w:val="005C7A4C"/>
  </w:style>
  <w:style w:type="paragraph" w:customStyle="1" w:styleId="F8DE16641FE54AB4B0B31C714F5A6966">
    <w:name w:val="F8DE16641FE54AB4B0B31C714F5A6966"/>
    <w:rsid w:val="005C7A4C"/>
  </w:style>
  <w:style w:type="paragraph" w:customStyle="1" w:styleId="C89AC018F168440F93FBF40209F08DAA">
    <w:name w:val="C89AC018F168440F93FBF40209F08DAA"/>
    <w:rsid w:val="005C7A4C"/>
  </w:style>
  <w:style w:type="paragraph" w:customStyle="1" w:styleId="8286F22659AB4FFCBFF145340BFCEB7E">
    <w:name w:val="8286F22659AB4FFCBFF145340BFCEB7E"/>
    <w:rsid w:val="005C7A4C"/>
  </w:style>
  <w:style w:type="paragraph" w:customStyle="1" w:styleId="AF4B4344339843968EA64D5F81FF4CAD">
    <w:name w:val="AF4B4344339843968EA64D5F81FF4CAD"/>
    <w:rsid w:val="005C7A4C"/>
  </w:style>
  <w:style w:type="paragraph" w:customStyle="1" w:styleId="65865622431A41AA944D0CAA6BECFAA6">
    <w:name w:val="65865622431A41AA944D0CAA6BECFAA6"/>
    <w:rsid w:val="005C7A4C"/>
  </w:style>
  <w:style w:type="paragraph" w:customStyle="1" w:styleId="419BA12C840D4CE883BF3DD2324F8982">
    <w:name w:val="419BA12C840D4CE883BF3DD2324F8982"/>
    <w:rsid w:val="005C7A4C"/>
  </w:style>
  <w:style w:type="paragraph" w:customStyle="1" w:styleId="CE4DAE6032124670A489ABCC8795049A">
    <w:name w:val="CE4DAE6032124670A489ABCC8795049A"/>
    <w:rsid w:val="005C7A4C"/>
  </w:style>
  <w:style w:type="paragraph" w:customStyle="1" w:styleId="03E2B670744845C7A56A73D656CB6E28">
    <w:name w:val="03E2B670744845C7A56A73D656CB6E28"/>
    <w:rsid w:val="005C7A4C"/>
  </w:style>
  <w:style w:type="paragraph" w:customStyle="1" w:styleId="CCAD5EDBBF1A489894187983430AEC35">
    <w:name w:val="CCAD5EDBBF1A489894187983430AEC35"/>
    <w:rsid w:val="005C7A4C"/>
  </w:style>
  <w:style w:type="paragraph" w:customStyle="1" w:styleId="58212D2987AB47D1978D8AE52C1C351A">
    <w:name w:val="58212D2987AB47D1978D8AE52C1C351A"/>
    <w:rsid w:val="005C7A4C"/>
  </w:style>
  <w:style w:type="paragraph" w:customStyle="1" w:styleId="0590C9B8F78C4DDA83F0A5AF6AC1569F">
    <w:name w:val="0590C9B8F78C4DDA83F0A5AF6AC1569F"/>
    <w:rsid w:val="005C7A4C"/>
  </w:style>
  <w:style w:type="paragraph" w:customStyle="1" w:styleId="585A17294ACB4854B3CFD8B0F09CA226">
    <w:name w:val="585A17294ACB4854B3CFD8B0F09CA226"/>
    <w:rsid w:val="005C7A4C"/>
  </w:style>
  <w:style w:type="paragraph" w:customStyle="1" w:styleId="730E6CAFB8DC42C497F503766D913B9B">
    <w:name w:val="730E6CAFB8DC42C497F503766D913B9B"/>
    <w:rsid w:val="005C7A4C"/>
  </w:style>
  <w:style w:type="paragraph" w:customStyle="1" w:styleId="DF1896B3B5294400AE707CA1902E6E30">
    <w:name w:val="DF1896B3B5294400AE707CA1902E6E30"/>
    <w:rsid w:val="005C7A4C"/>
  </w:style>
  <w:style w:type="paragraph" w:customStyle="1" w:styleId="2D4ED7EB882E4C728020807615FBF19F">
    <w:name w:val="2D4ED7EB882E4C728020807615FBF19F"/>
    <w:rsid w:val="005C7A4C"/>
  </w:style>
  <w:style w:type="paragraph" w:customStyle="1" w:styleId="30462B85B0824CE095634D751AB3C5BC">
    <w:name w:val="30462B85B0824CE095634D751AB3C5BC"/>
    <w:rsid w:val="005C7A4C"/>
  </w:style>
  <w:style w:type="paragraph" w:customStyle="1" w:styleId="F8D08E1533F6487F9C60DCA4211D831A">
    <w:name w:val="F8D08E1533F6487F9C60DCA4211D831A"/>
    <w:rsid w:val="005C7A4C"/>
  </w:style>
  <w:style w:type="paragraph" w:customStyle="1" w:styleId="5C1FA7B809E74FDD9B359745AA997951">
    <w:name w:val="5C1FA7B809E74FDD9B359745AA997951"/>
    <w:rsid w:val="005C7A4C"/>
  </w:style>
  <w:style w:type="paragraph" w:customStyle="1" w:styleId="53F7F79FBC594A6EA7B879AED8BAEE78">
    <w:name w:val="53F7F79FBC594A6EA7B879AED8BAEE78"/>
    <w:rsid w:val="005C7A4C"/>
  </w:style>
  <w:style w:type="paragraph" w:customStyle="1" w:styleId="FE5BD2D2CA7040E48F39837B99A8901E">
    <w:name w:val="FE5BD2D2CA7040E48F39837B99A8901E"/>
    <w:rsid w:val="005C7A4C"/>
  </w:style>
  <w:style w:type="paragraph" w:customStyle="1" w:styleId="3B996DB3872E4A51954CF5100CE038F4">
    <w:name w:val="3B996DB3872E4A51954CF5100CE038F4"/>
    <w:rsid w:val="005C7A4C"/>
  </w:style>
  <w:style w:type="paragraph" w:customStyle="1" w:styleId="991A666459914192930149F7E16838D1">
    <w:name w:val="991A666459914192930149F7E16838D1"/>
    <w:rsid w:val="005C7A4C"/>
  </w:style>
  <w:style w:type="paragraph" w:customStyle="1" w:styleId="80CB79FEF26B4D599D60BF601CFF41EC">
    <w:name w:val="80CB79FEF26B4D599D60BF601CFF41EC"/>
    <w:rsid w:val="005C7A4C"/>
  </w:style>
  <w:style w:type="paragraph" w:customStyle="1" w:styleId="9AB779EB338446669D9B8773D08B96B8">
    <w:name w:val="9AB779EB338446669D9B8773D08B96B8"/>
    <w:rsid w:val="005C7A4C"/>
  </w:style>
  <w:style w:type="paragraph" w:customStyle="1" w:styleId="5A871F817F3C4370816D148C50D75FD3">
    <w:name w:val="5A871F817F3C4370816D148C50D75FD3"/>
    <w:rsid w:val="005C7A4C"/>
  </w:style>
  <w:style w:type="paragraph" w:customStyle="1" w:styleId="F6A7A2A220CA442AB8DFE1F842C0A1B4">
    <w:name w:val="F6A7A2A220CA442AB8DFE1F842C0A1B4"/>
    <w:rsid w:val="005C7A4C"/>
  </w:style>
  <w:style w:type="paragraph" w:customStyle="1" w:styleId="0E2DF66E859A4C0DB532BC16A716B049">
    <w:name w:val="0E2DF66E859A4C0DB532BC16A716B049"/>
    <w:rsid w:val="005C7A4C"/>
  </w:style>
  <w:style w:type="paragraph" w:customStyle="1" w:styleId="7EAECAD77901413EA67C5B6D6581AA92">
    <w:name w:val="7EAECAD77901413EA67C5B6D6581AA92"/>
    <w:rsid w:val="005C7A4C"/>
  </w:style>
  <w:style w:type="paragraph" w:customStyle="1" w:styleId="D0236A99250744C996F082CD076F4AC2">
    <w:name w:val="D0236A99250744C996F082CD076F4AC2"/>
    <w:rsid w:val="005C7A4C"/>
  </w:style>
  <w:style w:type="paragraph" w:customStyle="1" w:styleId="56E32D86D4094C41A3E00B8E11CEF67C">
    <w:name w:val="56E32D86D4094C41A3E00B8E11CEF67C"/>
    <w:rsid w:val="005C7A4C"/>
  </w:style>
  <w:style w:type="paragraph" w:customStyle="1" w:styleId="D1B4C763D2014BC2A715B8E098298E17">
    <w:name w:val="D1B4C763D2014BC2A715B8E098298E17"/>
    <w:rsid w:val="005C7A4C"/>
  </w:style>
  <w:style w:type="paragraph" w:customStyle="1" w:styleId="41A95A42B763491DBF0040B984C9FD1C">
    <w:name w:val="41A95A42B763491DBF0040B984C9FD1C"/>
    <w:rsid w:val="005C7A4C"/>
  </w:style>
  <w:style w:type="paragraph" w:customStyle="1" w:styleId="8AC6CAE8A90A41C9AEBBAB842DD91C54">
    <w:name w:val="8AC6CAE8A90A41C9AEBBAB842DD91C54"/>
    <w:rsid w:val="005C7A4C"/>
  </w:style>
  <w:style w:type="paragraph" w:customStyle="1" w:styleId="1C479B6DB75D430585E6FFFC5F67EED4">
    <w:name w:val="1C479B6DB75D430585E6FFFC5F67EED4"/>
    <w:rsid w:val="005C7A4C"/>
  </w:style>
  <w:style w:type="paragraph" w:customStyle="1" w:styleId="0172BC9A9B4B49689E82C66168DFE866">
    <w:name w:val="0172BC9A9B4B49689E82C66168DFE866"/>
    <w:rsid w:val="005C7A4C"/>
  </w:style>
  <w:style w:type="paragraph" w:customStyle="1" w:styleId="0DFA5FC4F2FE4EF48B5976D9A7C3BD5D">
    <w:name w:val="0DFA5FC4F2FE4EF48B5976D9A7C3BD5D"/>
    <w:rsid w:val="005C7A4C"/>
  </w:style>
  <w:style w:type="paragraph" w:customStyle="1" w:styleId="5E7F7A6EB24F44808E252867168163E7">
    <w:name w:val="5E7F7A6EB24F44808E252867168163E7"/>
    <w:rsid w:val="005C7A4C"/>
  </w:style>
  <w:style w:type="paragraph" w:customStyle="1" w:styleId="32FAD1C94C8C4059B85ECFCEDB726408">
    <w:name w:val="32FAD1C94C8C4059B85ECFCEDB726408"/>
    <w:rsid w:val="005C7A4C"/>
  </w:style>
  <w:style w:type="paragraph" w:customStyle="1" w:styleId="63B4F16C229C4E45B142D9F9C8C70D00">
    <w:name w:val="63B4F16C229C4E45B142D9F9C8C70D00"/>
    <w:rsid w:val="005C7A4C"/>
  </w:style>
  <w:style w:type="paragraph" w:customStyle="1" w:styleId="74DE137E370749569D8C7070E179EF2A">
    <w:name w:val="74DE137E370749569D8C7070E179EF2A"/>
    <w:rsid w:val="005C7A4C"/>
  </w:style>
  <w:style w:type="paragraph" w:customStyle="1" w:styleId="AA9DE98BFA1947E8852AB648D9D13543">
    <w:name w:val="AA9DE98BFA1947E8852AB648D9D13543"/>
    <w:rsid w:val="005C7A4C"/>
  </w:style>
  <w:style w:type="paragraph" w:customStyle="1" w:styleId="428D7FCFA1344663BB87FAA8AF000B74">
    <w:name w:val="428D7FCFA1344663BB87FAA8AF000B74"/>
    <w:rsid w:val="005C7A4C"/>
  </w:style>
  <w:style w:type="paragraph" w:customStyle="1" w:styleId="2962E339952B4DB4953C7E2A00C48741">
    <w:name w:val="2962E339952B4DB4953C7E2A00C48741"/>
    <w:rsid w:val="005C7A4C"/>
  </w:style>
  <w:style w:type="paragraph" w:customStyle="1" w:styleId="1BD191437BA348B88090E6639E75690F">
    <w:name w:val="1BD191437BA348B88090E6639E75690F"/>
    <w:rsid w:val="005C7A4C"/>
  </w:style>
  <w:style w:type="paragraph" w:customStyle="1" w:styleId="CEE66B46AB154AAB9B28FFADB3A76A70">
    <w:name w:val="CEE66B46AB154AAB9B28FFADB3A76A70"/>
    <w:rsid w:val="005C7A4C"/>
  </w:style>
  <w:style w:type="paragraph" w:customStyle="1" w:styleId="ED622BE99C664D86A68020A80283646B">
    <w:name w:val="ED622BE99C664D86A68020A80283646B"/>
    <w:rsid w:val="005C7A4C"/>
  </w:style>
  <w:style w:type="paragraph" w:customStyle="1" w:styleId="75F17082200F47F8B6B464DCE4521EB4">
    <w:name w:val="75F17082200F47F8B6B464DCE4521EB4"/>
    <w:rsid w:val="005C7A4C"/>
  </w:style>
  <w:style w:type="paragraph" w:customStyle="1" w:styleId="908C48C42E744CE4B81DE5B083F24F28">
    <w:name w:val="908C48C42E744CE4B81DE5B083F24F28"/>
    <w:rsid w:val="005C7A4C"/>
  </w:style>
  <w:style w:type="paragraph" w:customStyle="1" w:styleId="35DF101D6F0542B8A8C4DBDC6C7D38F3">
    <w:name w:val="35DF101D6F0542B8A8C4DBDC6C7D38F3"/>
    <w:rsid w:val="005C7A4C"/>
  </w:style>
  <w:style w:type="paragraph" w:customStyle="1" w:styleId="64FA59B1520F4BE297EFCE8F88E8AAC6">
    <w:name w:val="64FA59B1520F4BE297EFCE8F88E8AAC6"/>
    <w:rsid w:val="005C7A4C"/>
  </w:style>
  <w:style w:type="paragraph" w:customStyle="1" w:styleId="A636E6D48F124CB8977450A04706EEB3">
    <w:name w:val="A636E6D48F124CB8977450A04706EEB3"/>
    <w:rsid w:val="005C7A4C"/>
  </w:style>
  <w:style w:type="paragraph" w:customStyle="1" w:styleId="1657041987C045D49A702B45883114B4">
    <w:name w:val="1657041987C045D49A702B45883114B4"/>
    <w:rsid w:val="005C7A4C"/>
  </w:style>
  <w:style w:type="paragraph" w:customStyle="1" w:styleId="C8BC39D2F0B0493A8048E241A34E363E">
    <w:name w:val="C8BC39D2F0B0493A8048E241A34E363E"/>
    <w:rsid w:val="005C7A4C"/>
  </w:style>
  <w:style w:type="paragraph" w:customStyle="1" w:styleId="91F5DC45953742E4BD60FDE7BFA45124">
    <w:name w:val="91F5DC45953742E4BD60FDE7BFA45124"/>
    <w:rsid w:val="005C7A4C"/>
  </w:style>
  <w:style w:type="paragraph" w:customStyle="1" w:styleId="BB899D551C024FB0B410F9AB8B6C3243">
    <w:name w:val="BB899D551C024FB0B410F9AB8B6C3243"/>
    <w:rsid w:val="005C7A4C"/>
  </w:style>
  <w:style w:type="paragraph" w:customStyle="1" w:styleId="32FB921D9D3D401BBA1A7CF32F4FD2B7">
    <w:name w:val="32FB921D9D3D401BBA1A7CF32F4FD2B7"/>
    <w:rsid w:val="005C7A4C"/>
  </w:style>
  <w:style w:type="paragraph" w:customStyle="1" w:styleId="6588D4FAEDFC4323A33269599E2EFA18">
    <w:name w:val="6588D4FAEDFC4323A33269599E2EFA18"/>
    <w:rsid w:val="005C7A4C"/>
  </w:style>
  <w:style w:type="paragraph" w:customStyle="1" w:styleId="2172AD57ECA544EF9EC557459FE84D1C">
    <w:name w:val="2172AD57ECA544EF9EC557459FE84D1C"/>
    <w:rsid w:val="005C7A4C"/>
  </w:style>
  <w:style w:type="paragraph" w:customStyle="1" w:styleId="63F6DA17E0D341708BF747BBEB6D19B7">
    <w:name w:val="63F6DA17E0D341708BF747BBEB6D19B7"/>
    <w:rsid w:val="005C7A4C"/>
  </w:style>
  <w:style w:type="paragraph" w:customStyle="1" w:styleId="176724154D6A402EA323405E9F9562E7">
    <w:name w:val="176724154D6A402EA323405E9F9562E7"/>
    <w:rsid w:val="005C7A4C"/>
  </w:style>
  <w:style w:type="paragraph" w:customStyle="1" w:styleId="38D1F07660B94690ADB92A238FDC26A6">
    <w:name w:val="38D1F07660B94690ADB92A238FDC26A6"/>
    <w:rsid w:val="005C7A4C"/>
  </w:style>
  <w:style w:type="paragraph" w:customStyle="1" w:styleId="110702506734438C96DDEFEA96AD0D55">
    <w:name w:val="110702506734438C96DDEFEA96AD0D55"/>
    <w:rsid w:val="005C7A4C"/>
  </w:style>
  <w:style w:type="paragraph" w:customStyle="1" w:styleId="08EE2BD33F5242EBAE9CA06F4E47E7F5">
    <w:name w:val="08EE2BD33F5242EBAE9CA06F4E47E7F5"/>
    <w:rsid w:val="005C7A4C"/>
  </w:style>
  <w:style w:type="paragraph" w:customStyle="1" w:styleId="5B499B1DFBA7465C8C62B0BF3689865F">
    <w:name w:val="5B499B1DFBA7465C8C62B0BF3689865F"/>
    <w:rsid w:val="005C7A4C"/>
  </w:style>
  <w:style w:type="paragraph" w:customStyle="1" w:styleId="CE70333C59034516A8A4B58211E08F1E">
    <w:name w:val="CE70333C59034516A8A4B58211E08F1E"/>
    <w:rsid w:val="005C7A4C"/>
  </w:style>
  <w:style w:type="paragraph" w:customStyle="1" w:styleId="CFFE452A4564495586E011B54F680AC4">
    <w:name w:val="CFFE452A4564495586E011B54F680AC4"/>
    <w:rsid w:val="005C7A4C"/>
  </w:style>
  <w:style w:type="paragraph" w:customStyle="1" w:styleId="4D6A7EFE12F9467FAB9958FCAED994B6">
    <w:name w:val="4D6A7EFE12F9467FAB9958FCAED994B6"/>
    <w:rsid w:val="005C7A4C"/>
  </w:style>
  <w:style w:type="paragraph" w:customStyle="1" w:styleId="2FA0B94E328D4D56A39A9D0112E21704">
    <w:name w:val="2FA0B94E328D4D56A39A9D0112E21704"/>
    <w:rsid w:val="005C7A4C"/>
  </w:style>
  <w:style w:type="paragraph" w:customStyle="1" w:styleId="A7E7A645941346E1BC398A76AE67E70D">
    <w:name w:val="A7E7A645941346E1BC398A76AE67E70D"/>
    <w:rsid w:val="005C7A4C"/>
  </w:style>
  <w:style w:type="paragraph" w:customStyle="1" w:styleId="80A4A18A00EA45CE8B1FA829A0951A70">
    <w:name w:val="80A4A18A00EA45CE8B1FA829A0951A70"/>
    <w:rsid w:val="005C7A4C"/>
  </w:style>
  <w:style w:type="paragraph" w:customStyle="1" w:styleId="04291CC0168F404F83FB98D9070E934F">
    <w:name w:val="04291CC0168F404F83FB98D9070E934F"/>
    <w:rsid w:val="005C7A4C"/>
  </w:style>
  <w:style w:type="paragraph" w:customStyle="1" w:styleId="DC50B02606A2425D808D651E4646BBE8">
    <w:name w:val="DC50B02606A2425D808D651E4646BBE8"/>
    <w:rsid w:val="005C7A4C"/>
  </w:style>
  <w:style w:type="paragraph" w:customStyle="1" w:styleId="39EE2EF8F10349088243818873E79E18">
    <w:name w:val="39EE2EF8F10349088243818873E79E18"/>
    <w:rsid w:val="005C7A4C"/>
  </w:style>
  <w:style w:type="paragraph" w:customStyle="1" w:styleId="4CE8AB39AE7E4480996E87CCE5E3926C">
    <w:name w:val="4CE8AB39AE7E4480996E87CCE5E3926C"/>
    <w:rsid w:val="005C7A4C"/>
  </w:style>
  <w:style w:type="paragraph" w:customStyle="1" w:styleId="1841079C147C4C268AE6CAF8762D3830">
    <w:name w:val="1841079C147C4C268AE6CAF8762D3830"/>
    <w:rsid w:val="005C7A4C"/>
  </w:style>
  <w:style w:type="paragraph" w:customStyle="1" w:styleId="5A5E1D7FB4FB460A9FB300D8596703AD">
    <w:name w:val="5A5E1D7FB4FB460A9FB300D8596703AD"/>
    <w:rsid w:val="005C7A4C"/>
  </w:style>
  <w:style w:type="paragraph" w:customStyle="1" w:styleId="4458F9C8A1A644788B7AA9D86E77DF50">
    <w:name w:val="4458F9C8A1A644788B7AA9D86E77DF50"/>
    <w:rsid w:val="005C7A4C"/>
  </w:style>
  <w:style w:type="paragraph" w:customStyle="1" w:styleId="56CA80D8760C4BBB92564BE5EC2AB73A">
    <w:name w:val="56CA80D8760C4BBB92564BE5EC2AB73A"/>
    <w:rsid w:val="005C7A4C"/>
  </w:style>
  <w:style w:type="paragraph" w:customStyle="1" w:styleId="8958017A61204EB4A4602ED17E995F3E">
    <w:name w:val="8958017A61204EB4A4602ED17E995F3E"/>
    <w:rsid w:val="005C7A4C"/>
  </w:style>
  <w:style w:type="paragraph" w:customStyle="1" w:styleId="DE2CC6F77CF4425DA17FAD64B7C87D57">
    <w:name w:val="DE2CC6F77CF4425DA17FAD64B7C87D57"/>
    <w:rsid w:val="005C7A4C"/>
  </w:style>
  <w:style w:type="paragraph" w:customStyle="1" w:styleId="FDCC2A404F204ECEBC36B387D3DC0EA5">
    <w:name w:val="FDCC2A404F204ECEBC36B387D3DC0EA5"/>
    <w:rsid w:val="005C7A4C"/>
  </w:style>
  <w:style w:type="paragraph" w:customStyle="1" w:styleId="C78C4E8CB2BF4C95A68D1229EF4221CF">
    <w:name w:val="C78C4E8CB2BF4C95A68D1229EF4221CF"/>
    <w:rsid w:val="005C7A4C"/>
  </w:style>
  <w:style w:type="paragraph" w:customStyle="1" w:styleId="21F36D4C76F6406AB1A591B46C0F0BD2">
    <w:name w:val="21F36D4C76F6406AB1A591B46C0F0BD2"/>
    <w:rsid w:val="005C7A4C"/>
  </w:style>
  <w:style w:type="paragraph" w:customStyle="1" w:styleId="241EAD60F07149B8BABD41FAB9F4CA16">
    <w:name w:val="241EAD60F07149B8BABD41FAB9F4CA16"/>
    <w:rsid w:val="005C7A4C"/>
  </w:style>
  <w:style w:type="paragraph" w:customStyle="1" w:styleId="D87E20DC5C0D41178305E6B36F5F8278">
    <w:name w:val="D87E20DC5C0D41178305E6B36F5F8278"/>
    <w:rsid w:val="005C7A4C"/>
  </w:style>
  <w:style w:type="paragraph" w:customStyle="1" w:styleId="8DDB7D89A385481CAEA1D52FFDA7F2EB">
    <w:name w:val="8DDB7D89A385481CAEA1D52FFDA7F2EB"/>
    <w:rsid w:val="005C7A4C"/>
  </w:style>
  <w:style w:type="paragraph" w:customStyle="1" w:styleId="CB405634A4DB47B9959538B07ADF37FF">
    <w:name w:val="CB405634A4DB47B9959538B07ADF37FF"/>
    <w:rsid w:val="005C7A4C"/>
  </w:style>
  <w:style w:type="paragraph" w:customStyle="1" w:styleId="6D8F3EDD614F4C47847CB71C62DA7816">
    <w:name w:val="6D8F3EDD614F4C47847CB71C62DA7816"/>
    <w:rsid w:val="005C7A4C"/>
  </w:style>
  <w:style w:type="paragraph" w:customStyle="1" w:styleId="1D519045365449ED9EE794B9D65F401F">
    <w:name w:val="1D519045365449ED9EE794B9D65F401F"/>
    <w:rsid w:val="005C7A4C"/>
  </w:style>
  <w:style w:type="paragraph" w:customStyle="1" w:styleId="16CAB97A495F496483C99B1008E5E1CA">
    <w:name w:val="16CAB97A495F496483C99B1008E5E1CA"/>
    <w:rsid w:val="005C7A4C"/>
  </w:style>
  <w:style w:type="paragraph" w:customStyle="1" w:styleId="CBBB4B557DAA471398C12E81CE14A2DC">
    <w:name w:val="CBBB4B557DAA471398C12E81CE14A2DC"/>
    <w:rsid w:val="005C7A4C"/>
  </w:style>
  <w:style w:type="paragraph" w:customStyle="1" w:styleId="D064299D71A545BF8DC178A06EB29E70">
    <w:name w:val="D064299D71A545BF8DC178A06EB29E70"/>
    <w:rsid w:val="005C7A4C"/>
  </w:style>
  <w:style w:type="paragraph" w:customStyle="1" w:styleId="D3ED42D9B7944CAA8F52BE4566302462">
    <w:name w:val="D3ED42D9B7944CAA8F52BE4566302462"/>
    <w:rsid w:val="005C7A4C"/>
  </w:style>
  <w:style w:type="paragraph" w:customStyle="1" w:styleId="464D28B6D00749AC8648A92886839339">
    <w:name w:val="464D28B6D00749AC8648A92886839339"/>
    <w:rsid w:val="005C7A4C"/>
  </w:style>
  <w:style w:type="paragraph" w:customStyle="1" w:styleId="BE895F20A51542DDB4B21DB3209C2C14">
    <w:name w:val="BE895F20A51542DDB4B21DB3209C2C14"/>
    <w:rsid w:val="005C7A4C"/>
  </w:style>
  <w:style w:type="paragraph" w:customStyle="1" w:styleId="9B431DAF55DC4A5190D39DAEA2B0D14B">
    <w:name w:val="9B431DAF55DC4A5190D39DAEA2B0D14B"/>
    <w:rsid w:val="005C7A4C"/>
  </w:style>
  <w:style w:type="paragraph" w:customStyle="1" w:styleId="A554060C92B24C39A8227EB1C3934A65">
    <w:name w:val="A554060C92B24C39A8227EB1C3934A65"/>
    <w:rsid w:val="005C7A4C"/>
  </w:style>
  <w:style w:type="paragraph" w:customStyle="1" w:styleId="92D3889D7AA14087A76D79424F26B84A">
    <w:name w:val="92D3889D7AA14087A76D79424F26B84A"/>
    <w:rsid w:val="005C7A4C"/>
  </w:style>
  <w:style w:type="paragraph" w:customStyle="1" w:styleId="C946E523A13347C09A794119E2151E19">
    <w:name w:val="C946E523A13347C09A794119E2151E19"/>
    <w:rsid w:val="005C7A4C"/>
  </w:style>
  <w:style w:type="paragraph" w:customStyle="1" w:styleId="E405E549CD0E44349428668126C481D0">
    <w:name w:val="E405E549CD0E44349428668126C481D0"/>
    <w:rsid w:val="005C7A4C"/>
  </w:style>
  <w:style w:type="paragraph" w:customStyle="1" w:styleId="C4F521E95C6A407BB68E214305D1A54B">
    <w:name w:val="C4F521E95C6A407BB68E214305D1A54B"/>
    <w:rsid w:val="005C7A4C"/>
  </w:style>
  <w:style w:type="paragraph" w:customStyle="1" w:styleId="AEBB09DA2EA044D49EE70295B115DD6B">
    <w:name w:val="AEBB09DA2EA044D49EE70295B115DD6B"/>
    <w:rsid w:val="005C7A4C"/>
  </w:style>
  <w:style w:type="paragraph" w:customStyle="1" w:styleId="2A4D99C70A614DED8D7B4CBC41E4B293">
    <w:name w:val="2A4D99C70A614DED8D7B4CBC41E4B293"/>
    <w:rsid w:val="005C7A4C"/>
  </w:style>
  <w:style w:type="paragraph" w:customStyle="1" w:styleId="E8A222E2A3074A72A51A586605FB7000">
    <w:name w:val="E8A222E2A3074A72A51A586605FB7000"/>
    <w:rsid w:val="005C7A4C"/>
  </w:style>
  <w:style w:type="paragraph" w:customStyle="1" w:styleId="86152DEBADFF4359B3AF09877F26D4B9">
    <w:name w:val="86152DEBADFF4359B3AF09877F26D4B9"/>
    <w:rsid w:val="005C7A4C"/>
  </w:style>
  <w:style w:type="paragraph" w:customStyle="1" w:styleId="08EABC3081E34B3DBBBE174CA786CD56">
    <w:name w:val="08EABC3081E34B3DBBBE174CA786CD56"/>
    <w:rsid w:val="005C7A4C"/>
  </w:style>
  <w:style w:type="paragraph" w:customStyle="1" w:styleId="9537DB3EDAFB426DB33FB3CEA426CB21">
    <w:name w:val="9537DB3EDAFB426DB33FB3CEA426CB21"/>
    <w:rsid w:val="005C7A4C"/>
  </w:style>
  <w:style w:type="paragraph" w:customStyle="1" w:styleId="B8AA7861F6AD4406B929C0704C34A8BE">
    <w:name w:val="B8AA7861F6AD4406B929C0704C34A8BE"/>
    <w:rsid w:val="005C7A4C"/>
  </w:style>
  <w:style w:type="paragraph" w:customStyle="1" w:styleId="6ACB2658E4324DA0872BE7F1508C4CB4">
    <w:name w:val="6ACB2658E4324DA0872BE7F1508C4CB4"/>
    <w:rsid w:val="005C7A4C"/>
  </w:style>
  <w:style w:type="paragraph" w:customStyle="1" w:styleId="32E193E9B0584CAFB7A108C4CC70F19F">
    <w:name w:val="32E193E9B0584CAFB7A108C4CC70F19F"/>
    <w:rsid w:val="005C7A4C"/>
  </w:style>
  <w:style w:type="paragraph" w:customStyle="1" w:styleId="F8ED782B068443AEAF239AD629D66A0D">
    <w:name w:val="F8ED782B068443AEAF239AD629D66A0D"/>
    <w:rsid w:val="005C7A4C"/>
  </w:style>
  <w:style w:type="paragraph" w:customStyle="1" w:styleId="1428AEA74F514BC0A3EA610CCA2B5727">
    <w:name w:val="1428AEA74F514BC0A3EA610CCA2B5727"/>
    <w:rsid w:val="005C7A4C"/>
  </w:style>
  <w:style w:type="paragraph" w:customStyle="1" w:styleId="09C218945A95492892FE2746C9ECA75B">
    <w:name w:val="09C218945A95492892FE2746C9ECA75B"/>
    <w:rsid w:val="005C7A4C"/>
  </w:style>
  <w:style w:type="paragraph" w:customStyle="1" w:styleId="86509B2A56FD43C4AC2797160124F5AA">
    <w:name w:val="86509B2A56FD43C4AC2797160124F5AA"/>
    <w:rsid w:val="005C7A4C"/>
  </w:style>
  <w:style w:type="paragraph" w:customStyle="1" w:styleId="3F00F0A6915F496D9E4E76E31AD51733">
    <w:name w:val="3F00F0A6915F496D9E4E76E31AD51733"/>
    <w:rsid w:val="005C7A4C"/>
  </w:style>
  <w:style w:type="paragraph" w:customStyle="1" w:styleId="69EFFDF9A8414740A2AB8DE71479DEF7">
    <w:name w:val="69EFFDF9A8414740A2AB8DE71479DEF7"/>
    <w:rsid w:val="005C7A4C"/>
  </w:style>
  <w:style w:type="paragraph" w:customStyle="1" w:styleId="AAED5BA913404E65A56D158A6DFF04D9">
    <w:name w:val="AAED5BA913404E65A56D158A6DFF04D9"/>
    <w:rsid w:val="005C7A4C"/>
  </w:style>
  <w:style w:type="paragraph" w:customStyle="1" w:styleId="146977217F93480FBC18F3DAFD45A803">
    <w:name w:val="146977217F93480FBC18F3DAFD45A803"/>
    <w:rsid w:val="005C7A4C"/>
  </w:style>
  <w:style w:type="paragraph" w:customStyle="1" w:styleId="10D5AD4AE6C14A7D9424061ABFA66119">
    <w:name w:val="10D5AD4AE6C14A7D9424061ABFA66119"/>
    <w:rsid w:val="005C7A4C"/>
  </w:style>
  <w:style w:type="paragraph" w:customStyle="1" w:styleId="3E6FD25FB4124FFD915C7331ABAEB914">
    <w:name w:val="3E6FD25FB4124FFD915C7331ABAEB914"/>
    <w:rsid w:val="005C7A4C"/>
  </w:style>
  <w:style w:type="paragraph" w:customStyle="1" w:styleId="ACA23CFCF1B44BADB549B2E64AEF3E99">
    <w:name w:val="ACA23CFCF1B44BADB549B2E64AEF3E99"/>
    <w:rsid w:val="005C7A4C"/>
  </w:style>
  <w:style w:type="paragraph" w:customStyle="1" w:styleId="C21D2DEAB2134F9891C4505ECFCB2035">
    <w:name w:val="C21D2DEAB2134F9891C4505ECFCB2035"/>
    <w:rsid w:val="005C7A4C"/>
  </w:style>
  <w:style w:type="paragraph" w:customStyle="1" w:styleId="813EFEF62A9441EDAE1E777BAFF67618">
    <w:name w:val="813EFEF62A9441EDAE1E777BAFF67618"/>
    <w:rsid w:val="005C7A4C"/>
  </w:style>
  <w:style w:type="paragraph" w:customStyle="1" w:styleId="16DAED7BE47442D3A0F6A445C6205E96">
    <w:name w:val="16DAED7BE47442D3A0F6A445C6205E96"/>
    <w:rsid w:val="005C7A4C"/>
  </w:style>
  <w:style w:type="paragraph" w:customStyle="1" w:styleId="D85D381387C24D3C86F44B49E696D411">
    <w:name w:val="D85D381387C24D3C86F44B49E696D411"/>
    <w:rsid w:val="005C7A4C"/>
  </w:style>
  <w:style w:type="paragraph" w:customStyle="1" w:styleId="9548891DB28C48668664BC2B6617183B">
    <w:name w:val="9548891DB28C48668664BC2B6617183B"/>
    <w:rsid w:val="005C7A4C"/>
  </w:style>
  <w:style w:type="paragraph" w:customStyle="1" w:styleId="E14860A527CA44E3A6B09A20474495F2">
    <w:name w:val="E14860A527CA44E3A6B09A20474495F2"/>
    <w:rsid w:val="005C7A4C"/>
  </w:style>
  <w:style w:type="paragraph" w:customStyle="1" w:styleId="0DDC459DA99F42BE8CADE4287E4A4411">
    <w:name w:val="0DDC459DA99F42BE8CADE4287E4A4411"/>
    <w:rsid w:val="005C7A4C"/>
  </w:style>
  <w:style w:type="paragraph" w:customStyle="1" w:styleId="0DB669F09C084C39BC8398FBC8F0EB3D">
    <w:name w:val="0DB669F09C084C39BC8398FBC8F0EB3D"/>
    <w:rsid w:val="005C7A4C"/>
  </w:style>
  <w:style w:type="paragraph" w:customStyle="1" w:styleId="F2C0E05E797F4927B33202506B1D2ED4">
    <w:name w:val="F2C0E05E797F4927B33202506B1D2ED4"/>
    <w:rsid w:val="005C7A4C"/>
  </w:style>
  <w:style w:type="paragraph" w:customStyle="1" w:styleId="23F11CCAE80F4835B5B9DB6251D96763">
    <w:name w:val="23F11CCAE80F4835B5B9DB6251D96763"/>
    <w:rsid w:val="005C7A4C"/>
  </w:style>
  <w:style w:type="paragraph" w:customStyle="1" w:styleId="7BB2DB8350024610B3CF248E93144D71">
    <w:name w:val="7BB2DB8350024610B3CF248E93144D71"/>
    <w:rsid w:val="005C7A4C"/>
  </w:style>
  <w:style w:type="paragraph" w:customStyle="1" w:styleId="6CFBB17D98E24BE39F4160074C9D9C2F">
    <w:name w:val="6CFBB17D98E24BE39F4160074C9D9C2F"/>
    <w:rsid w:val="005C7A4C"/>
  </w:style>
  <w:style w:type="paragraph" w:customStyle="1" w:styleId="6C141D9F236346229EF99EFC8316A3A2">
    <w:name w:val="6C141D9F236346229EF99EFC8316A3A2"/>
    <w:rsid w:val="005C7A4C"/>
  </w:style>
  <w:style w:type="paragraph" w:customStyle="1" w:styleId="9042436221EC4132B8690FA833884513">
    <w:name w:val="9042436221EC4132B8690FA833884513"/>
    <w:rsid w:val="005C7A4C"/>
  </w:style>
  <w:style w:type="paragraph" w:customStyle="1" w:styleId="246BC2166FB84CEB8D7168062C6B7363">
    <w:name w:val="246BC2166FB84CEB8D7168062C6B7363"/>
    <w:rsid w:val="005C7A4C"/>
  </w:style>
  <w:style w:type="paragraph" w:customStyle="1" w:styleId="17DD817E48624313B9D4D9089801F10F">
    <w:name w:val="17DD817E48624313B9D4D9089801F10F"/>
    <w:rsid w:val="005C7A4C"/>
  </w:style>
  <w:style w:type="paragraph" w:customStyle="1" w:styleId="8629F04847B3454A921432D8722BDC10">
    <w:name w:val="8629F04847B3454A921432D8722BDC10"/>
    <w:rsid w:val="005C7A4C"/>
  </w:style>
  <w:style w:type="paragraph" w:customStyle="1" w:styleId="C15F438E7F6D4B14BFABE2FBB5DB9739">
    <w:name w:val="C15F438E7F6D4B14BFABE2FBB5DB9739"/>
    <w:rsid w:val="005C7A4C"/>
  </w:style>
  <w:style w:type="paragraph" w:customStyle="1" w:styleId="9031B46D5ED24883B80CBA052965F5D3">
    <w:name w:val="9031B46D5ED24883B80CBA052965F5D3"/>
    <w:rsid w:val="005C7A4C"/>
  </w:style>
  <w:style w:type="paragraph" w:customStyle="1" w:styleId="C660448E444D471CB2685AB27D8E3CFB">
    <w:name w:val="C660448E444D471CB2685AB27D8E3CFB"/>
    <w:rsid w:val="005C7A4C"/>
  </w:style>
  <w:style w:type="paragraph" w:customStyle="1" w:styleId="387B19C6E29B406486F45B1C12042E09">
    <w:name w:val="387B19C6E29B406486F45B1C12042E09"/>
    <w:rsid w:val="005C7A4C"/>
  </w:style>
  <w:style w:type="paragraph" w:customStyle="1" w:styleId="5AB1AEFD7BE04BDA84E1862C7C024145">
    <w:name w:val="5AB1AEFD7BE04BDA84E1862C7C024145"/>
    <w:rsid w:val="005C7A4C"/>
  </w:style>
  <w:style w:type="paragraph" w:customStyle="1" w:styleId="4BB3C3161DA14CD8935EB4B98DE98767">
    <w:name w:val="4BB3C3161DA14CD8935EB4B98DE98767"/>
    <w:rsid w:val="005C7A4C"/>
  </w:style>
  <w:style w:type="paragraph" w:customStyle="1" w:styleId="E0F38ED7598D415A8D09B790D22FA11F">
    <w:name w:val="E0F38ED7598D415A8D09B790D22FA11F"/>
    <w:rsid w:val="005C7A4C"/>
  </w:style>
  <w:style w:type="paragraph" w:customStyle="1" w:styleId="7856955AA05246C6B9A52AE0CFAEFCB9">
    <w:name w:val="7856955AA05246C6B9A52AE0CFAEFCB9"/>
    <w:rsid w:val="005C7A4C"/>
  </w:style>
  <w:style w:type="paragraph" w:customStyle="1" w:styleId="F89777D5A9874F8A9E49971CA4D5C726">
    <w:name w:val="F89777D5A9874F8A9E49971CA4D5C726"/>
    <w:rsid w:val="005C7A4C"/>
  </w:style>
  <w:style w:type="paragraph" w:customStyle="1" w:styleId="B7BF4AE66CFA444CAE9B157C298B50B5">
    <w:name w:val="B7BF4AE66CFA444CAE9B157C298B50B5"/>
    <w:rsid w:val="005C7A4C"/>
  </w:style>
  <w:style w:type="paragraph" w:customStyle="1" w:styleId="16DB6669C86F4861BD25B236A3D98890">
    <w:name w:val="16DB6669C86F4861BD25B236A3D98890"/>
    <w:rsid w:val="005C7A4C"/>
  </w:style>
  <w:style w:type="paragraph" w:customStyle="1" w:styleId="A9AFCB4CDCD140A5BCA94EE9A356CEF2">
    <w:name w:val="A9AFCB4CDCD140A5BCA94EE9A356CEF2"/>
    <w:rsid w:val="005C7A4C"/>
  </w:style>
  <w:style w:type="paragraph" w:customStyle="1" w:styleId="9F81EA6AD6BE405EB2BC3B39FFCBCBB1">
    <w:name w:val="9F81EA6AD6BE405EB2BC3B39FFCBCBB1"/>
    <w:rsid w:val="005C7A4C"/>
  </w:style>
  <w:style w:type="paragraph" w:customStyle="1" w:styleId="05F1CD26049246CE9873523C02D87C2F">
    <w:name w:val="05F1CD26049246CE9873523C02D87C2F"/>
    <w:rsid w:val="005C7A4C"/>
  </w:style>
  <w:style w:type="paragraph" w:customStyle="1" w:styleId="F31746F5E0DE450ABC00A4F872C63F4A">
    <w:name w:val="F31746F5E0DE450ABC00A4F872C63F4A"/>
    <w:rsid w:val="005C7A4C"/>
  </w:style>
  <w:style w:type="paragraph" w:customStyle="1" w:styleId="A2222934DA1F47AAB5410D53C94FB28A">
    <w:name w:val="A2222934DA1F47AAB5410D53C94FB28A"/>
    <w:rsid w:val="005C7A4C"/>
  </w:style>
  <w:style w:type="paragraph" w:customStyle="1" w:styleId="394835FDE1DB4B4BAD3B69A6F88F5377">
    <w:name w:val="394835FDE1DB4B4BAD3B69A6F88F5377"/>
    <w:rsid w:val="005C7A4C"/>
  </w:style>
  <w:style w:type="paragraph" w:customStyle="1" w:styleId="CA30DD62A8954CB68CAE5083C15206D0">
    <w:name w:val="CA30DD62A8954CB68CAE5083C15206D0"/>
    <w:rsid w:val="005C7A4C"/>
  </w:style>
  <w:style w:type="paragraph" w:customStyle="1" w:styleId="0DD63B3B65D0439EBCCF6C92E3DEFCC7">
    <w:name w:val="0DD63B3B65D0439EBCCF6C92E3DEFCC7"/>
    <w:rsid w:val="005C7A4C"/>
  </w:style>
  <w:style w:type="paragraph" w:customStyle="1" w:styleId="2754F052EB8540C7A1B3A784A4BD4993">
    <w:name w:val="2754F052EB8540C7A1B3A784A4BD4993"/>
    <w:rsid w:val="005C7A4C"/>
  </w:style>
  <w:style w:type="paragraph" w:customStyle="1" w:styleId="9C1EA28FD6C848E0B8070F06ADA182BE">
    <w:name w:val="9C1EA28FD6C848E0B8070F06ADA182BE"/>
    <w:rsid w:val="005C7A4C"/>
  </w:style>
  <w:style w:type="paragraph" w:customStyle="1" w:styleId="B2912BCFC6A04D1D871CAA80A6319DC8">
    <w:name w:val="B2912BCFC6A04D1D871CAA80A6319DC8"/>
    <w:rsid w:val="005C7A4C"/>
  </w:style>
  <w:style w:type="paragraph" w:customStyle="1" w:styleId="220E24A58FFD4C2A83F452BBC1692006">
    <w:name w:val="220E24A58FFD4C2A83F452BBC1692006"/>
    <w:rsid w:val="005C7A4C"/>
  </w:style>
  <w:style w:type="paragraph" w:customStyle="1" w:styleId="0240A5B61A45466BAC4E7F8DAA943B4F">
    <w:name w:val="0240A5B61A45466BAC4E7F8DAA943B4F"/>
    <w:rsid w:val="005C7A4C"/>
  </w:style>
  <w:style w:type="paragraph" w:customStyle="1" w:styleId="259DF1A9C6B04078ACA33CCCBA484931">
    <w:name w:val="259DF1A9C6B04078ACA33CCCBA484931"/>
    <w:rsid w:val="005C7A4C"/>
  </w:style>
  <w:style w:type="paragraph" w:customStyle="1" w:styleId="F355A0F2A9DF4FB0A5B48BD37369F3F3">
    <w:name w:val="F355A0F2A9DF4FB0A5B48BD37369F3F3"/>
    <w:rsid w:val="005C7A4C"/>
  </w:style>
  <w:style w:type="paragraph" w:customStyle="1" w:styleId="61129BB770ED463285D03C2E6678DC8F">
    <w:name w:val="61129BB770ED463285D03C2E6678DC8F"/>
    <w:rsid w:val="005C7A4C"/>
  </w:style>
  <w:style w:type="paragraph" w:customStyle="1" w:styleId="4DCD38BD46B24D97A31E97B39C4E7E18">
    <w:name w:val="4DCD38BD46B24D97A31E97B39C4E7E18"/>
    <w:rsid w:val="005C7A4C"/>
  </w:style>
  <w:style w:type="paragraph" w:customStyle="1" w:styleId="891765B1BC2847479F18621FEF94E035">
    <w:name w:val="891765B1BC2847479F18621FEF94E035"/>
    <w:rsid w:val="005C7A4C"/>
  </w:style>
  <w:style w:type="paragraph" w:customStyle="1" w:styleId="2A197B3B5FE1481E99EF7DA2D9826848">
    <w:name w:val="2A197B3B5FE1481E99EF7DA2D9826848"/>
    <w:rsid w:val="005C7A4C"/>
  </w:style>
  <w:style w:type="paragraph" w:customStyle="1" w:styleId="63C7F54664D64A8AB78DD8800AB26F3A">
    <w:name w:val="63C7F54664D64A8AB78DD8800AB26F3A"/>
    <w:rsid w:val="005C7A4C"/>
  </w:style>
  <w:style w:type="paragraph" w:customStyle="1" w:styleId="1879A25598E94286B86860445691FD1E">
    <w:name w:val="1879A25598E94286B86860445691FD1E"/>
    <w:rsid w:val="005C7A4C"/>
  </w:style>
  <w:style w:type="paragraph" w:customStyle="1" w:styleId="7A7480695A754E76BDEDFEA66C15B80A">
    <w:name w:val="7A7480695A754E76BDEDFEA66C15B80A"/>
    <w:rsid w:val="005C7A4C"/>
  </w:style>
  <w:style w:type="paragraph" w:customStyle="1" w:styleId="4C1C8754FE3845EABCA15C8D54B93126">
    <w:name w:val="4C1C8754FE3845EABCA15C8D54B93126"/>
    <w:rsid w:val="005C7A4C"/>
  </w:style>
  <w:style w:type="paragraph" w:customStyle="1" w:styleId="0D9E97DF5EBF477E90DA555AFE2AC665">
    <w:name w:val="0D9E97DF5EBF477E90DA555AFE2AC665"/>
    <w:rsid w:val="005C7A4C"/>
  </w:style>
  <w:style w:type="paragraph" w:customStyle="1" w:styleId="95AA1AE2A60A473A9C98AFF1754780C1">
    <w:name w:val="95AA1AE2A60A473A9C98AFF1754780C1"/>
    <w:rsid w:val="005C7A4C"/>
  </w:style>
  <w:style w:type="paragraph" w:customStyle="1" w:styleId="192E15FB68434C7584F54BADE413CDC0">
    <w:name w:val="192E15FB68434C7584F54BADE413CDC0"/>
    <w:rsid w:val="005C7A4C"/>
  </w:style>
  <w:style w:type="paragraph" w:customStyle="1" w:styleId="2325B3730E0F4A4FBD5753FA32D9A9BC">
    <w:name w:val="2325B3730E0F4A4FBD5753FA32D9A9BC"/>
    <w:rsid w:val="005C7A4C"/>
  </w:style>
  <w:style w:type="paragraph" w:customStyle="1" w:styleId="40428C785C5B40978882D3E26B39610F">
    <w:name w:val="40428C785C5B40978882D3E26B39610F"/>
    <w:rsid w:val="005C7A4C"/>
  </w:style>
  <w:style w:type="paragraph" w:customStyle="1" w:styleId="1B651314C2CC492FA7A300E83509080F">
    <w:name w:val="1B651314C2CC492FA7A300E83509080F"/>
    <w:rsid w:val="005C7A4C"/>
  </w:style>
  <w:style w:type="paragraph" w:customStyle="1" w:styleId="4547FBA1ED86482E9C5DD4BFCABD33B8">
    <w:name w:val="4547FBA1ED86482E9C5DD4BFCABD33B8"/>
    <w:rsid w:val="005C7A4C"/>
  </w:style>
  <w:style w:type="paragraph" w:customStyle="1" w:styleId="53086C514D1E4A87AD5EFD05FEBA88E8">
    <w:name w:val="53086C514D1E4A87AD5EFD05FEBA88E8"/>
    <w:rsid w:val="005C7A4C"/>
  </w:style>
  <w:style w:type="paragraph" w:customStyle="1" w:styleId="FB4A4F53F953491EBA16F9645841133F">
    <w:name w:val="FB4A4F53F953491EBA16F9645841133F"/>
    <w:rsid w:val="005C7A4C"/>
  </w:style>
  <w:style w:type="paragraph" w:customStyle="1" w:styleId="35D180CE7F524D54A673815EC534FC7C">
    <w:name w:val="35D180CE7F524D54A673815EC534FC7C"/>
    <w:rsid w:val="005C7A4C"/>
  </w:style>
  <w:style w:type="paragraph" w:customStyle="1" w:styleId="D59C4F57C9AB4860A2AE5AD251796F02">
    <w:name w:val="D59C4F57C9AB4860A2AE5AD251796F02"/>
    <w:rsid w:val="005C7A4C"/>
  </w:style>
  <w:style w:type="paragraph" w:customStyle="1" w:styleId="41C28FAA14294F9E91B997E9F60F584A">
    <w:name w:val="41C28FAA14294F9E91B997E9F60F584A"/>
    <w:rsid w:val="005C7A4C"/>
  </w:style>
  <w:style w:type="paragraph" w:customStyle="1" w:styleId="45C868BAEDD34BB7804B33AB79FFA38F">
    <w:name w:val="45C868BAEDD34BB7804B33AB79FFA38F"/>
    <w:rsid w:val="005C7A4C"/>
  </w:style>
  <w:style w:type="paragraph" w:customStyle="1" w:styleId="EE0673392A3E44A9A3C16456358CFCAB">
    <w:name w:val="EE0673392A3E44A9A3C16456358CFCAB"/>
    <w:rsid w:val="005C7A4C"/>
  </w:style>
  <w:style w:type="paragraph" w:customStyle="1" w:styleId="055CDBE78EE14B0FADA43827BE12F53B">
    <w:name w:val="055CDBE78EE14B0FADA43827BE12F53B"/>
    <w:rsid w:val="005C7A4C"/>
  </w:style>
  <w:style w:type="paragraph" w:customStyle="1" w:styleId="5ECE45FCA5C44A15AC97B3E8DFCD3719">
    <w:name w:val="5ECE45FCA5C44A15AC97B3E8DFCD3719"/>
    <w:rsid w:val="005C7A4C"/>
  </w:style>
  <w:style w:type="paragraph" w:customStyle="1" w:styleId="01527B60E9FD42CB84AC7E838925D5B8">
    <w:name w:val="01527B60E9FD42CB84AC7E838925D5B8"/>
    <w:rsid w:val="005C7A4C"/>
  </w:style>
  <w:style w:type="paragraph" w:customStyle="1" w:styleId="ADDDA56DA3E24ADF86688CD6A1D3E8B7">
    <w:name w:val="ADDDA56DA3E24ADF86688CD6A1D3E8B7"/>
    <w:rsid w:val="005C7A4C"/>
  </w:style>
  <w:style w:type="paragraph" w:customStyle="1" w:styleId="012D9CBF9E1A483C98834C96C84929CB">
    <w:name w:val="012D9CBF9E1A483C98834C96C84929CB"/>
    <w:rsid w:val="005C7A4C"/>
  </w:style>
  <w:style w:type="paragraph" w:customStyle="1" w:styleId="C5F3E06836A4494F91EB670D0FA4767E">
    <w:name w:val="C5F3E06836A4494F91EB670D0FA4767E"/>
    <w:rsid w:val="005C7A4C"/>
  </w:style>
  <w:style w:type="paragraph" w:customStyle="1" w:styleId="E200E89DF6284EC4A0CFD80D645A968F">
    <w:name w:val="E200E89DF6284EC4A0CFD80D645A968F"/>
    <w:rsid w:val="005C7A4C"/>
  </w:style>
  <w:style w:type="paragraph" w:customStyle="1" w:styleId="D1CC202F2B5245B6806C97355E627765">
    <w:name w:val="D1CC202F2B5245B6806C97355E627765"/>
    <w:rsid w:val="005C7A4C"/>
  </w:style>
  <w:style w:type="paragraph" w:customStyle="1" w:styleId="1B7BBFCF5221475A90566EB7B60C4618">
    <w:name w:val="1B7BBFCF5221475A90566EB7B60C4618"/>
    <w:rsid w:val="005C7A4C"/>
  </w:style>
  <w:style w:type="paragraph" w:customStyle="1" w:styleId="FDCDA05FB5614D4E8D6147F423CB6FE9">
    <w:name w:val="FDCDA05FB5614D4E8D6147F423CB6FE9"/>
    <w:rsid w:val="005C7A4C"/>
  </w:style>
  <w:style w:type="paragraph" w:customStyle="1" w:styleId="CA8DE3B26F4B449A8CB612E82328DC46">
    <w:name w:val="CA8DE3B26F4B449A8CB612E82328DC46"/>
    <w:rsid w:val="005C7A4C"/>
  </w:style>
  <w:style w:type="paragraph" w:customStyle="1" w:styleId="384B5F969F9E4E52940BB9FB8BFDFBD4">
    <w:name w:val="384B5F969F9E4E52940BB9FB8BFDFBD4"/>
    <w:rsid w:val="005C7A4C"/>
  </w:style>
  <w:style w:type="paragraph" w:customStyle="1" w:styleId="EFDA96EF60454E5AAB0F5A13AAB0EBBB">
    <w:name w:val="EFDA96EF60454E5AAB0F5A13AAB0EBBB"/>
    <w:rsid w:val="005C7A4C"/>
  </w:style>
  <w:style w:type="paragraph" w:customStyle="1" w:styleId="5848BC23772F417AABF83E300D497199">
    <w:name w:val="5848BC23772F417AABF83E300D497199"/>
    <w:rsid w:val="005C7A4C"/>
  </w:style>
  <w:style w:type="paragraph" w:customStyle="1" w:styleId="34FCE6DA7CF64A61BD2CC7F982472FC0">
    <w:name w:val="34FCE6DA7CF64A61BD2CC7F982472FC0"/>
    <w:rsid w:val="005C7A4C"/>
  </w:style>
  <w:style w:type="paragraph" w:customStyle="1" w:styleId="897AB74E5D424610814B41341563031A">
    <w:name w:val="897AB74E5D424610814B41341563031A"/>
    <w:rsid w:val="005C7A4C"/>
  </w:style>
  <w:style w:type="paragraph" w:customStyle="1" w:styleId="ADEBB9243BDF4AD88970C2EB0865788A">
    <w:name w:val="ADEBB9243BDF4AD88970C2EB0865788A"/>
    <w:rsid w:val="005C7A4C"/>
  </w:style>
  <w:style w:type="paragraph" w:customStyle="1" w:styleId="30CF34C4490F4205AF5DDDAFCF324E06">
    <w:name w:val="30CF34C4490F4205AF5DDDAFCF324E06"/>
    <w:rsid w:val="005C7A4C"/>
  </w:style>
  <w:style w:type="paragraph" w:customStyle="1" w:styleId="CD8C67B03EEA4201A4315FCDAE3DC88E">
    <w:name w:val="CD8C67B03EEA4201A4315FCDAE3DC88E"/>
    <w:rsid w:val="005C7A4C"/>
  </w:style>
  <w:style w:type="paragraph" w:customStyle="1" w:styleId="7EB8E228C047428CB9E719BE8BFD5D6B">
    <w:name w:val="7EB8E228C047428CB9E719BE8BFD5D6B"/>
    <w:rsid w:val="005C7A4C"/>
  </w:style>
  <w:style w:type="paragraph" w:customStyle="1" w:styleId="3C35A9F1FC8F4AFDAD0060C13A40E1A1">
    <w:name w:val="3C35A9F1FC8F4AFDAD0060C13A40E1A1"/>
    <w:rsid w:val="005C7A4C"/>
  </w:style>
  <w:style w:type="paragraph" w:customStyle="1" w:styleId="E5521D96A8954C5A9707C10631AB5C65">
    <w:name w:val="E5521D96A8954C5A9707C10631AB5C65"/>
    <w:rsid w:val="005C7A4C"/>
  </w:style>
  <w:style w:type="paragraph" w:customStyle="1" w:styleId="1C4159975EBC489781D8F78882097CF8">
    <w:name w:val="1C4159975EBC489781D8F78882097CF8"/>
    <w:rsid w:val="005C7A4C"/>
  </w:style>
  <w:style w:type="paragraph" w:customStyle="1" w:styleId="0A70D63F83124959ADE7936F176BD410">
    <w:name w:val="0A70D63F83124959ADE7936F176BD410"/>
    <w:rsid w:val="005C7A4C"/>
  </w:style>
  <w:style w:type="paragraph" w:customStyle="1" w:styleId="C3F504FF045E4D21ADEE7C7C73804B22">
    <w:name w:val="C3F504FF045E4D21ADEE7C7C73804B22"/>
    <w:rsid w:val="005C7A4C"/>
  </w:style>
  <w:style w:type="paragraph" w:customStyle="1" w:styleId="63F51B70B4F44923A17AD385E45EFA1E">
    <w:name w:val="63F51B70B4F44923A17AD385E45EFA1E"/>
    <w:rsid w:val="005C7A4C"/>
  </w:style>
  <w:style w:type="paragraph" w:customStyle="1" w:styleId="22D89522DBC6481EAEAFC1278547D4F0">
    <w:name w:val="22D89522DBC6481EAEAFC1278547D4F0"/>
    <w:rsid w:val="005C7A4C"/>
  </w:style>
  <w:style w:type="paragraph" w:customStyle="1" w:styleId="DAF15DD7ACC342FB8B49B350E237BA36">
    <w:name w:val="DAF15DD7ACC342FB8B49B350E237BA36"/>
    <w:rsid w:val="005C7A4C"/>
  </w:style>
  <w:style w:type="paragraph" w:customStyle="1" w:styleId="F2D6E747963448FEBCE1ABD0C49EB516">
    <w:name w:val="F2D6E747963448FEBCE1ABD0C49EB516"/>
    <w:rsid w:val="005C7A4C"/>
  </w:style>
  <w:style w:type="paragraph" w:customStyle="1" w:styleId="0D719DDEF1C7438BA4EDF3A523B38733">
    <w:name w:val="0D719DDEF1C7438BA4EDF3A523B38733"/>
    <w:rsid w:val="005C7A4C"/>
  </w:style>
  <w:style w:type="paragraph" w:customStyle="1" w:styleId="A537D138E18043B198770A8CCD7BD5A5">
    <w:name w:val="A537D138E18043B198770A8CCD7BD5A5"/>
    <w:rsid w:val="005C7A4C"/>
  </w:style>
  <w:style w:type="paragraph" w:customStyle="1" w:styleId="72378046376F496DBF1D5A836DB46BA0">
    <w:name w:val="72378046376F496DBF1D5A836DB46BA0"/>
    <w:rsid w:val="005C7A4C"/>
  </w:style>
  <w:style w:type="paragraph" w:customStyle="1" w:styleId="1A77EE018A8944DBBCA07229B4B5F85E">
    <w:name w:val="1A77EE018A8944DBBCA07229B4B5F85E"/>
    <w:rsid w:val="005C7A4C"/>
  </w:style>
  <w:style w:type="paragraph" w:customStyle="1" w:styleId="9982827ADE9E429FB270070CB5DD85CC">
    <w:name w:val="9982827ADE9E429FB270070CB5DD85CC"/>
    <w:rsid w:val="005C7A4C"/>
  </w:style>
  <w:style w:type="paragraph" w:customStyle="1" w:styleId="8C310AF31DA140558911345C953F5084">
    <w:name w:val="8C310AF31DA140558911345C953F5084"/>
    <w:rsid w:val="005C7A4C"/>
  </w:style>
  <w:style w:type="paragraph" w:customStyle="1" w:styleId="B67C34DE5DC645969BB234E444282805">
    <w:name w:val="B67C34DE5DC645969BB234E444282805"/>
    <w:rsid w:val="005C7A4C"/>
  </w:style>
  <w:style w:type="paragraph" w:customStyle="1" w:styleId="B052CD6878254E60BB4C13682D4E1C9A">
    <w:name w:val="B052CD6878254E60BB4C13682D4E1C9A"/>
    <w:rsid w:val="005C7A4C"/>
  </w:style>
  <w:style w:type="paragraph" w:customStyle="1" w:styleId="3E4E038BCCE6469984A35DF31C49FE53">
    <w:name w:val="3E4E038BCCE6469984A35DF31C49FE53"/>
    <w:rsid w:val="005C7A4C"/>
  </w:style>
  <w:style w:type="paragraph" w:customStyle="1" w:styleId="9C62EDCF50C44B3784D483C4B1C57E78">
    <w:name w:val="9C62EDCF50C44B3784D483C4B1C57E78"/>
    <w:rsid w:val="005C7A4C"/>
  </w:style>
  <w:style w:type="paragraph" w:customStyle="1" w:styleId="35D252D31879432DA4568448DE4EDEF5">
    <w:name w:val="35D252D31879432DA4568448DE4EDEF5"/>
    <w:rsid w:val="005C7A4C"/>
  </w:style>
  <w:style w:type="paragraph" w:customStyle="1" w:styleId="45119B288EEC44FDA77B183F742C3D99">
    <w:name w:val="45119B288EEC44FDA77B183F742C3D99"/>
    <w:rsid w:val="005C7A4C"/>
  </w:style>
  <w:style w:type="paragraph" w:customStyle="1" w:styleId="455F172CF96F4D76AC4726DA7B29BF8C">
    <w:name w:val="455F172CF96F4D76AC4726DA7B29BF8C"/>
    <w:rsid w:val="005C7A4C"/>
  </w:style>
  <w:style w:type="paragraph" w:customStyle="1" w:styleId="B66E95964687426DAB97241E9712E91A">
    <w:name w:val="B66E95964687426DAB97241E9712E91A"/>
    <w:rsid w:val="005C7A4C"/>
  </w:style>
  <w:style w:type="paragraph" w:customStyle="1" w:styleId="C41D9DA1CC424B8B8134AD74CFAE5282">
    <w:name w:val="C41D9DA1CC424B8B8134AD74CFAE5282"/>
    <w:rsid w:val="005C7A4C"/>
  </w:style>
  <w:style w:type="paragraph" w:customStyle="1" w:styleId="B74A88F6D4CB422CA09E4E8C16A4C857">
    <w:name w:val="B74A88F6D4CB422CA09E4E8C16A4C857"/>
    <w:rsid w:val="005C7A4C"/>
  </w:style>
  <w:style w:type="paragraph" w:customStyle="1" w:styleId="0C9DC3BE5B3C479C86294B761B067B08">
    <w:name w:val="0C9DC3BE5B3C479C86294B761B067B08"/>
    <w:rsid w:val="005C7A4C"/>
  </w:style>
  <w:style w:type="paragraph" w:customStyle="1" w:styleId="288CA5BCEA9944D7B860AF78878EA0BD">
    <w:name w:val="288CA5BCEA9944D7B860AF78878EA0BD"/>
    <w:rsid w:val="005C7A4C"/>
  </w:style>
  <w:style w:type="paragraph" w:customStyle="1" w:styleId="D4C01ACEB79A4504815401169EAE82FC">
    <w:name w:val="D4C01ACEB79A4504815401169EAE82FC"/>
    <w:rsid w:val="005C7A4C"/>
  </w:style>
  <w:style w:type="paragraph" w:customStyle="1" w:styleId="644EFBB0D06C416B94897CEDCB69121F">
    <w:name w:val="644EFBB0D06C416B94897CEDCB69121F"/>
    <w:rsid w:val="005C7A4C"/>
  </w:style>
  <w:style w:type="paragraph" w:customStyle="1" w:styleId="9195F4FF45BE4FEE92274BB8FE1FA181">
    <w:name w:val="9195F4FF45BE4FEE92274BB8FE1FA181"/>
    <w:rsid w:val="005C7A4C"/>
  </w:style>
  <w:style w:type="paragraph" w:customStyle="1" w:styleId="EF05DC343DB14A62B81C3E642A489ED0">
    <w:name w:val="EF05DC343DB14A62B81C3E642A489ED0"/>
    <w:rsid w:val="005C7A4C"/>
  </w:style>
  <w:style w:type="paragraph" w:customStyle="1" w:styleId="E96ABFACFF024AC5B14D71E127899339">
    <w:name w:val="E96ABFACFF024AC5B14D71E127899339"/>
    <w:rsid w:val="005C7A4C"/>
  </w:style>
  <w:style w:type="paragraph" w:customStyle="1" w:styleId="F8305A16D27840248598E69098CF6CDF">
    <w:name w:val="F8305A16D27840248598E69098CF6CDF"/>
    <w:rsid w:val="005C7A4C"/>
  </w:style>
  <w:style w:type="paragraph" w:customStyle="1" w:styleId="82A384348FCD4633B153F2D0BA618055">
    <w:name w:val="82A384348FCD4633B153F2D0BA618055"/>
    <w:rsid w:val="005C7A4C"/>
  </w:style>
  <w:style w:type="paragraph" w:customStyle="1" w:styleId="69F9CCA15AD6456E90A3BED360F5325E">
    <w:name w:val="69F9CCA15AD6456E90A3BED360F5325E"/>
    <w:rsid w:val="005C7A4C"/>
  </w:style>
  <w:style w:type="paragraph" w:customStyle="1" w:styleId="2D8AEE0E3E684B8299388914D429E8A7">
    <w:name w:val="2D8AEE0E3E684B8299388914D429E8A7"/>
    <w:rsid w:val="005C7A4C"/>
  </w:style>
  <w:style w:type="paragraph" w:customStyle="1" w:styleId="64381FF4F99140618D9EAE827B2FCB39">
    <w:name w:val="64381FF4F99140618D9EAE827B2FCB39"/>
    <w:rsid w:val="005C7A4C"/>
  </w:style>
  <w:style w:type="paragraph" w:customStyle="1" w:styleId="BCEAB36FBF98404AA107682476897454">
    <w:name w:val="BCEAB36FBF98404AA107682476897454"/>
    <w:rsid w:val="005C7A4C"/>
  </w:style>
  <w:style w:type="paragraph" w:customStyle="1" w:styleId="F90F9C49E6EA4D249950BA59723BFFA0">
    <w:name w:val="F90F9C49E6EA4D249950BA59723BFFA0"/>
    <w:rsid w:val="005C7A4C"/>
  </w:style>
  <w:style w:type="paragraph" w:customStyle="1" w:styleId="12D2E8884CC54B80B0B9F4C411E67CBC">
    <w:name w:val="12D2E8884CC54B80B0B9F4C411E67CBC"/>
    <w:rsid w:val="005C7A4C"/>
  </w:style>
  <w:style w:type="paragraph" w:customStyle="1" w:styleId="691C76C2E3884AC79C9231F354ED1048">
    <w:name w:val="691C76C2E3884AC79C9231F354ED1048"/>
    <w:rsid w:val="005C7A4C"/>
  </w:style>
  <w:style w:type="paragraph" w:customStyle="1" w:styleId="3AADCA87AB50495492F6199FAF226D5C">
    <w:name w:val="3AADCA87AB50495492F6199FAF226D5C"/>
    <w:rsid w:val="005C7A4C"/>
  </w:style>
  <w:style w:type="paragraph" w:customStyle="1" w:styleId="66B85468AAC24953960794DD57A457E8">
    <w:name w:val="66B85468AAC24953960794DD57A457E8"/>
    <w:rsid w:val="005C7A4C"/>
  </w:style>
  <w:style w:type="paragraph" w:customStyle="1" w:styleId="0574E2A1687243A5AE8B7390A6430B6C">
    <w:name w:val="0574E2A1687243A5AE8B7390A6430B6C"/>
    <w:rsid w:val="005C7A4C"/>
  </w:style>
  <w:style w:type="paragraph" w:customStyle="1" w:styleId="E60E5C864EAE4AF68CE188742AE3EBAC">
    <w:name w:val="E60E5C864EAE4AF68CE188742AE3EBAC"/>
    <w:rsid w:val="005C7A4C"/>
  </w:style>
  <w:style w:type="paragraph" w:customStyle="1" w:styleId="ABD50A00751F4221834145142B409604">
    <w:name w:val="ABD50A00751F4221834145142B409604"/>
    <w:rsid w:val="005C7A4C"/>
  </w:style>
  <w:style w:type="paragraph" w:customStyle="1" w:styleId="3D0898861B0E4888AB8E676F54EB1E6E">
    <w:name w:val="3D0898861B0E4888AB8E676F54EB1E6E"/>
    <w:rsid w:val="005C7A4C"/>
  </w:style>
  <w:style w:type="paragraph" w:customStyle="1" w:styleId="37F43A4AC4B3465AA4E79074A4F728D9">
    <w:name w:val="37F43A4AC4B3465AA4E79074A4F728D9"/>
    <w:rsid w:val="005C7A4C"/>
  </w:style>
  <w:style w:type="paragraph" w:customStyle="1" w:styleId="D9A03CA5CCBA4E94B3B00D5B5E8C55B1">
    <w:name w:val="D9A03CA5CCBA4E94B3B00D5B5E8C55B1"/>
    <w:rsid w:val="005C7A4C"/>
  </w:style>
  <w:style w:type="paragraph" w:customStyle="1" w:styleId="60769B0BECBE4631BDE79A81F74A9027">
    <w:name w:val="60769B0BECBE4631BDE79A81F74A9027"/>
    <w:rsid w:val="005C7A4C"/>
  </w:style>
  <w:style w:type="paragraph" w:customStyle="1" w:styleId="A1F4156DF9ED49EAA43268D0580844D0">
    <w:name w:val="A1F4156DF9ED49EAA43268D0580844D0"/>
    <w:rsid w:val="005C7A4C"/>
  </w:style>
  <w:style w:type="paragraph" w:customStyle="1" w:styleId="2E7780DB4F784AFBA2D732910CA47D92">
    <w:name w:val="2E7780DB4F784AFBA2D732910CA47D92"/>
    <w:rsid w:val="005C7A4C"/>
  </w:style>
  <w:style w:type="paragraph" w:customStyle="1" w:styleId="6B2BD774F7AE4BCB9DAB46266149EF3F">
    <w:name w:val="6B2BD774F7AE4BCB9DAB46266149EF3F"/>
    <w:rsid w:val="005C7A4C"/>
  </w:style>
  <w:style w:type="paragraph" w:customStyle="1" w:styleId="5FF433173E9B49D79D4733979B9F5436">
    <w:name w:val="5FF433173E9B49D79D4733979B9F5436"/>
    <w:rsid w:val="005C7A4C"/>
  </w:style>
  <w:style w:type="paragraph" w:customStyle="1" w:styleId="020E9C45ACD14D94B4BA0ED828937DE8">
    <w:name w:val="020E9C45ACD14D94B4BA0ED828937DE8"/>
    <w:rsid w:val="005C7A4C"/>
  </w:style>
  <w:style w:type="paragraph" w:customStyle="1" w:styleId="F4277F7380634854814949C64233496B">
    <w:name w:val="F4277F7380634854814949C64233496B"/>
    <w:rsid w:val="005C7A4C"/>
  </w:style>
  <w:style w:type="paragraph" w:customStyle="1" w:styleId="85158184AB8A4B0FA7541A779361514C">
    <w:name w:val="85158184AB8A4B0FA7541A779361514C"/>
    <w:rsid w:val="005C7A4C"/>
  </w:style>
  <w:style w:type="paragraph" w:customStyle="1" w:styleId="F6A97907E0D6496E942445DBA2825CE3">
    <w:name w:val="F6A97907E0D6496E942445DBA2825CE3"/>
    <w:rsid w:val="005C7A4C"/>
  </w:style>
  <w:style w:type="paragraph" w:customStyle="1" w:styleId="AEA0074D100C49B0884EBEB57D52716A">
    <w:name w:val="AEA0074D100C49B0884EBEB57D52716A"/>
    <w:rsid w:val="005C7A4C"/>
  </w:style>
  <w:style w:type="paragraph" w:customStyle="1" w:styleId="039D705B9EAB41A1826845ECA18324E7">
    <w:name w:val="039D705B9EAB41A1826845ECA18324E7"/>
    <w:rsid w:val="005C7A4C"/>
  </w:style>
  <w:style w:type="paragraph" w:customStyle="1" w:styleId="F9DB2EB556894AF08F04F2E20EAA52C3">
    <w:name w:val="F9DB2EB556894AF08F04F2E20EAA52C3"/>
    <w:rsid w:val="005C7A4C"/>
  </w:style>
  <w:style w:type="paragraph" w:customStyle="1" w:styleId="86C189A6CC254FE091BBDD65F38E8417">
    <w:name w:val="86C189A6CC254FE091BBDD65F38E8417"/>
    <w:rsid w:val="005C7A4C"/>
  </w:style>
  <w:style w:type="paragraph" w:customStyle="1" w:styleId="3A36175391E24C1680C4D9D10A8DDB46">
    <w:name w:val="3A36175391E24C1680C4D9D10A8DDB46"/>
    <w:rsid w:val="005C7A4C"/>
  </w:style>
  <w:style w:type="paragraph" w:customStyle="1" w:styleId="822E4F321FD64CC0B7C41092883B4D4B">
    <w:name w:val="822E4F321FD64CC0B7C41092883B4D4B"/>
    <w:rsid w:val="005C7A4C"/>
  </w:style>
  <w:style w:type="paragraph" w:customStyle="1" w:styleId="678701266C964E7F80D026ED848B9FE9">
    <w:name w:val="678701266C964E7F80D026ED848B9FE9"/>
    <w:rsid w:val="005C7A4C"/>
  </w:style>
  <w:style w:type="paragraph" w:customStyle="1" w:styleId="F66D983ACA684E47AF1525F6D8D3289D">
    <w:name w:val="F66D983ACA684E47AF1525F6D8D3289D"/>
    <w:rsid w:val="005C7A4C"/>
  </w:style>
  <w:style w:type="paragraph" w:customStyle="1" w:styleId="6C117F0100A0451790C60DA91E519BA4">
    <w:name w:val="6C117F0100A0451790C60DA91E519BA4"/>
    <w:rsid w:val="005C7A4C"/>
  </w:style>
  <w:style w:type="paragraph" w:customStyle="1" w:styleId="0C42053AB0B746A594D756184435C0C1">
    <w:name w:val="0C42053AB0B746A594D756184435C0C1"/>
    <w:rsid w:val="005C7A4C"/>
  </w:style>
  <w:style w:type="paragraph" w:customStyle="1" w:styleId="6050D2F09D154F0187634FA200E2DB41">
    <w:name w:val="6050D2F09D154F0187634FA200E2DB41"/>
    <w:rsid w:val="005C7A4C"/>
  </w:style>
  <w:style w:type="paragraph" w:customStyle="1" w:styleId="FE8225B7404348D5AD72BAD7CC8E1CEC">
    <w:name w:val="FE8225B7404348D5AD72BAD7CC8E1CEC"/>
    <w:rsid w:val="005C7A4C"/>
  </w:style>
  <w:style w:type="paragraph" w:customStyle="1" w:styleId="E8BFEE993DB7420F993981841F5820CC">
    <w:name w:val="E8BFEE993DB7420F993981841F5820CC"/>
    <w:rsid w:val="005C7A4C"/>
  </w:style>
  <w:style w:type="paragraph" w:customStyle="1" w:styleId="D4678BEBCF944A138F7B817304C4009E">
    <w:name w:val="D4678BEBCF944A138F7B817304C4009E"/>
    <w:rsid w:val="005C7A4C"/>
  </w:style>
  <w:style w:type="paragraph" w:customStyle="1" w:styleId="D315AC7685BB4428B7B83AD37F7D3209">
    <w:name w:val="D315AC7685BB4428B7B83AD37F7D3209"/>
    <w:rsid w:val="005C7A4C"/>
  </w:style>
  <w:style w:type="paragraph" w:customStyle="1" w:styleId="636EE8B82BC248DCB573AC807A421F06">
    <w:name w:val="636EE8B82BC248DCB573AC807A421F06"/>
    <w:rsid w:val="005C7A4C"/>
  </w:style>
  <w:style w:type="paragraph" w:customStyle="1" w:styleId="A89FFBD2809745B4BBBB0BEC965034FB">
    <w:name w:val="A89FFBD2809745B4BBBB0BEC965034FB"/>
    <w:rsid w:val="005C7A4C"/>
  </w:style>
  <w:style w:type="paragraph" w:customStyle="1" w:styleId="43DA6BC9EF29446098F88BE3C8A28538">
    <w:name w:val="43DA6BC9EF29446098F88BE3C8A28538"/>
    <w:rsid w:val="005C7A4C"/>
  </w:style>
  <w:style w:type="paragraph" w:customStyle="1" w:styleId="2E1107F127F64AEB876C2E5588BD9483">
    <w:name w:val="2E1107F127F64AEB876C2E5588BD9483"/>
    <w:rsid w:val="005C7A4C"/>
  </w:style>
  <w:style w:type="paragraph" w:customStyle="1" w:styleId="6B69F3698E7C480E88A0F2FF742BF377">
    <w:name w:val="6B69F3698E7C480E88A0F2FF742BF377"/>
    <w:rsid w:val="005C7A4C"/>
  </w:style>
  <w:style w:type="paragraph" w:customStyle="1" w:styleId="D87C3C4A08694BFEB78793EDB7A3B5DF">
    <w:name w:val="D87C3C4A08694BFEB78793EDB7A3B5DF"/>
    <w:rsid w:val="005C7A4C"/>
  </w:style>
  <w:style w:type="paragraph" w:customStyle="1" w:styleId="885FAD7C1C1F4BBD87D42927AD94EAB3">
    <w:name w:val="885FAD7C1C1F4BBD87D42927AD94EAB3"/>
    <w:rsid w:val="005C7A4C"/>
  </w:style>
  <w:style w:type="paragraph" w:customStyle="1" w:styleId="C4F891F9930A4A8FB68CC4D133177D73">
    <w:name w:val="C4F891F9930A4A8FB68CC4D133177D73"/>
    <w:rsid w:val="005C7A4C"/>
  </w:style>
  <w:style w:type="paragraph" w:customStyle="1" w:styleId="6452272360214FAD833536F3EF33093F">
    <w:name w:val="6452272360214FAD833536F3EF33093F"/>
    <w:rsid w:val="005C7A4C"/>
  </w:style>
  <w:style w:type="paragraph" w:customStyle="1" w:styleId="BD0F80451A214A538B44B1BAAD6284B5">
    <w:name w:val="BD0F80451A214A538B44B1BAAD6284B5"/>
    <w:rsid w:val="005C7A4C"/>
  </w:style>
  <w:style w:type="paragraph" w:customStyle="1" w:styleId="DAEB08AED0034973AE70F5A26046D3CC">
    <w:name w:val="DAEB08AED0034973AE70F5A26046D3CC"/>
    <w:rsid w:val="005C7A4C"/>
  </w:style>
  <w:style w:type="paragraph" w:customStyle="1" w:styleId="5B44DF9643E745D3B06D997E28F3137E">
    <w:name w:val="5B44DF9643E745D3B06D997E28F3137E"/>
    <w:rsid w:val="005C7A4C"/>
  </w:style>
  <w:style w:type="paragraph" w:customStyle="1" w:styleId="C944A3B14568492189017783FB3F5999">
    <w:name w:val="C944A3B14568492189017783FB3F5999"/>
    <w:rsid w:val="005C7A4C"/>
  </w:style>
  <w:style w:type="paragraph" w:customStyle="1" w:styleId="79A08EE1FDC04E109A690120D2DC319C">
    <w:name w:val="79A08EE1FDC04E109A690120D2DC319C"/>
    <w:rsid w:val="005C7A4C"/>
  </w:style>
  <w:style w:type="paragraph" w:customStyle="1" w:styleId="04B34AC3AE264CA0A1C4CCC65456F075">
    <w:name w:val="04B34AC3AE264CA0A1C4CCC65456F075"/>
    <w:rsid w:val="005C7A4C"/>
  </w:style>
  <w:style w:type="paragraph" w:customStyle="1" w:styleId="ADDE987BF29545618DE0D4565B08448F">
    <w:name w:val="ADDE987BF29545618DE0D4565B08448F"/>
    <w:rsid w:val="005C7A4C"/>
  </w:style>
  <w:style w:type="paragraph" w:customStyle="1" w:styleId="8EB00FB925E247A19E5BAFA8928C4CD4">
    <w:name w:val="8EB00FB925E247A19E5BAFA8928C4CD4"/>
    <w:rsid w:val="005C7A4C"/>
  </w:style>
  <w:style w:type="paragraph" w:customStyle="1" w:styleId="AA5039F104094801A849B604D2DD82F2">
    <w:name w:val="AA5039F104094801A849B604D2DD82F2"/>
    <w:rsid w:val="005C7A4C"/>
  </w:style>
  <w:style w:type="paragraph" w:customStyle="1" w:styleId="EFB895D49E1544EB9B7AEFC346D4F031">
    <w:name w:val="EFB895D49E1544EB9B7AEFC346D4F031"/>
    <w:rsid w:val="005C7A4C"/>
  </w:style>
  <w:style w:type="paragraph" w:customStyle="1" w:styleId="08AD0184519C4DB980B14F76CF0D031C">
    <w:name w:val="08AD0184519C4DB980B14F76CF0D031C"/>
    <w:rsid w:val="005C7A4C"/>
  </w:style>
  <w:style w:type="paragraph" w:customStyle="1" w:styleId="C0B63974CAC945C0A6718FACF474EC4F">
    <w:name w:val="C0B63974CAC945C0A6718FACF474EC4F"/>
    <w:rsid w:val="005C7A4C"/>
  </w:style>
  <w:style w:type="paragraph" w:customStyle="1" w:styleId="E77031B56EBD4312B68345F38F164E23">
    <w:name w:val="E77031B56EBD4312B68345F38F164E23"/>
    <w:rsid w:val="005C7A4C"/>
  </w:style>
  <w:style w:type="paragraph" w:customStyle="1" w:styleId="9A29D6E554384D21B45F46613C04F2ED">
    <w:name w:val="9A29D6E554384D21B45F46613C04F2ED"/>
    <w:rsid w:val="005C7A4C"/>
  </w:style>
  <w:style w:type="paragraph" w:customStyle="1" w:styleId="FAC1ED405A974F5BB3F5FD597DDC8BF0">
    <w:name w:val="FAC1ED405A974F5BB3F5FD597DDC8BF0"/>
    <w:rsid w:val="005C7A4C"/>
  </w:style>
  <w:style w:type="paragraph" w:customStyle="1" w:styleId="685270B1A0E344B1AADEE8D3802D7BEC">
    <w:name w:val="685270B1A0E344B1AADEE8D3802D7BEC"/>
    <w:rsid w:val="005C7A4C"/>
  </w:style>
  <w:style w:type="paragraph" w:customStyle="1" w:styleId="036C99068BFE4D8CA8C7C7000E1E9246">
    <w:name w:val="036C99068BFE4D8CA8C7C7000E1E9246"/>
    <w:rsid w:val="005C7A4C"/>
  </w:style>
  <w:style w:type="paragraph" w:customStyle="1" w:styleId="6BD7151E708E46D69A840E74DD3122C1">
    <w:name w:val="6BD7151E708E46D69A840E74DD3122C1"/>
    <w:rsid w:val="005C7A4C"/>
  </w:style>
  <w:style w:type="paragraph" w:customStyle="1" w:styleId="96CCEE1BD6624603AEAC532B9F2C027E">
    <w:name w:val="96CCEE1BD6624603AEAC532B9F2C027E"/>
    <w:rsid w:val="005C7A4C"/>
  </w:style>
  <w:style w:type="paragraph" w:customStyle="1" w:styleId="8986D5669EC346679AD6B19C638F557D">
    <w:name w:val="8986D5669EC346679AD6B19C638F557D"/>
    <w:rsid w:val="005C7A4C"/>
  </w:style>
  <w:style w:type="paragraph" w:customStyle="1" w:styleId="BE82B2A960994F85BEA723D469353203">
    <w:name w:val="BE82B2A960994F85BEA723D469353203"/>
    <w:rsid w:val="005C7A4C"/>
  </w:style>
  <w:style w:type="paragraph" w:customStyle="1" w:styleId="D9D7C697ECAD4CCCA7CA7175321B8713">
    <w:name w:val="D9D7C697ECAD4CCCA7CA7175321B8713"/>
    <w:rsid w:val="005C7A4C"/>
  </w:style>
  <w:style w:type="paragraph" w:customStyle="1" w:styleId="CFA9E1D9D5C142938DCD9CEF7693F443">
    <w:name w:val="CFA9E1D9D5C142938DCD9CEF7693F443"/>
    <w:rsid w:val="005C7A4C"/>
  </w:style>
  <w:style w:type="paragraph" w:customStyle="1" w:styleId="D25549CA1FFF41069FE7854E2D530C3F">
    <w:name w:val="D25549CA1FFF41069FE7854E2D530C3F"/>
    <w:rsid w:val="005C7A4C"/>
  </w:style>
  <w:style w:type="paragraph" w:customStyle="1" w:styleId="6975F1ED334743A992217279026B2436">
    <w:name w:val="6975F1ED334743A992217279026B2436"/>
    <w:rsid w:val="005C7A4C"/>
  </w:style>
  <w:style w:type="paragraph" w:customStyle="1" w:styleId="2AFA31D5C6454DBCACF15C9164C4883D">
    <w:name w:val="2AFA31D5C6454DBCACF15C9164C4883D"/>
    <w:rsid w:val="005C7A4C"/>
  </w:style>
  <w:style w:type="paragraph" w:customStyle="1" w:styleId="1E4D14CC5F4C4AB5A2346CF5406E4E9C">
    <w:name w:val="1E4D14CC5F4C4AB5A2346CF5406E4E9C"/>
    <w:rsid w:val="005C7A4C"/>
  </w:style>
  <w:style w:type="paragraph" w:customStyle="1" w:styleId="1B492795307F47B0A86DD4C9AA4E07AC">
    <w:name w:val="1B492795307F47B0A86DD4C9AA4E07AC"/>
    <w:rsid w:val="005C7A4C"/>
  </w:style>
  <w:style w:type="paragraph" w:customStyle="1" w:styleId="DC26DD71115C4F31BDD5956E973DF429">
    <w:name w:val="DC26DD71115C4F31BDD5956E973DF429"/>
    <w:rsid w:val="005C7A4C"/>
  </w:style>
  <w:style w:type="paragraph" w:customStyle="1" w:styleId="C4015F9D12FA48958DE977F26EA15D53">
    <w:name w:val="C4015F9D12FA48958DE977F26EA15D53"/>
    <w:rsid w:val="005C7A4C"/>
  </w:style>
  <w:style w:type="paragraph" w:customStyle="1" w:styleId="DB711AFB84A14CB292953ED8544A5043">
    <w:name w:val="DB711AFB84A14CB292953ED8544A5043"/>
    <w:rsid w:val="005C7A4C"/>
  </w:style>
  <w:style w:type="paragraph" w:customStyle="1" w:styleId="4546A772C3FA4F7AB20FC7AD411063E3">
    <w:name w:val="4546A772C3FA4F7AB20FC7AD411063E3"/>
    <w:rsid w:val="005C7A4C"/>
  </w:style>
  <w:style w:type="paragraph" w:customStyle="1" w:styleId="7575C265A82442288E6E25C02D154ADA">
    <w:name w:val="7575C265A82442288E6E25C02D154ADA"/>
    <w:rsid w:val="005C7A4C"/>
  </w:style>
  <w:style w:type="paragraph" w:customStyle="1" w:styleId="D75DDFE9B13F4D5FB8D8555D7C1AF3CA">
    <w:name w:val="D75DDFE9B13F4D5FB8D8555D7C1AF3CA"/>
    <w:rsid w:val="005C7A4C"/>
  </w:style>
  <w:style w:type="paragraph" w:customStyle="1" w:styleId="CB766569D8B74ECCA799BCA94084B45B">
    <w:name w:val="CB766569D8B74ECCA799BCA94084B45B"/>
    <w:rsid w:val="005C7A4C"/>
  </w:style>
  <w:style w:type="paragraph" w:customStyle="1" w:styleId="69608518CC8E4D259283FA9E2ADF0481">
    <w:name w:val="69608518CC8E4D259283FA9E2ADF0481"/>
    <w:rsid w:val="005C7A4C"/>
  </w:style>
  <w:style w:type="paragraph" w:customStyle="1" w:styleId="D4355FCE4C0540DFABCAE73FA410D558">
    <w:name w:val="D4355FCE4C0540DFABCAE73FA410D558"/>
    <w:rsid w:val="005C7A4C"/>
  </w:style>
  <w:style w:type="paragraph" w:customStyle="1" w:styleId="0A1D4A5BF3B048C3A2B770AFEACF239D">
    <w:name w:val="0A1D4A5BF3B048C3A2B770AFEACF239D"/>
    <w:rsid w:val="005C7A4C"/>
  </w:style>
  <w:style w:type="paragraph" w:customStyle="1" w:styleId="FE5DA7CE97EC49A99B995D00DBBE327B">
    <w:name w:val="FE5DA7CE97EC49A99B995D00DBBE327B"/>
    <w:rsid w:val="005C7A4C"/>
  </w:style>
  <w:style w:type="paragraph" w:customStyle="1" w:styleId="ED282E7863D44299A75FF52B27BD5BDD">
    <w:name w:val="ED282E7863D44299A75FF52B27BD5BDD"/>
    <w:rsid w:val="005C7A4C"/>
  </w:style>
  <w:style w:type="paragraph" w:customStyle="1" w:styleId="2DB5A467205644D2A4A082521C321CC6">
    <w:name w:val="2DB5A467205644D2A4A082521C321CC6"/>
    <w:rsid w:val="005C7A4C"/>
  </w:style>
  <w:style w:type="paragraph" w:customStyle="1" w:styleId="788CB5A774794FFAA07A0729EB284510">
    <w:name w:val="788CB5A774794FFAA07A0729EB284510"/>
    <w:rsid w:val="005C7A4C"/>
  </w:style>
  <w:style w:type="paragraph" w:customStyle="1" w:styleId="3F4C638C7AF84E629261A591A38C9606">
    <w:name w:val="3F4C638C7AF84E629261A591A38C9606"/>
    <w:rsid w:val="005C7A4C"/>
  </w:style>
  <w:style w:type="paragraph" w:customStyle="1" w:styleId="7AF582B95EAF46528B57714F05AADE99">
    <w:name w:val="7AF582B95EAF46528B57714F05AADE99"/>
    <w:rsid w:val="005C7A4C"/>
  </w:style>
  <w:style w:type="paragraph" w:customStyle="1" w:styleId="89938495F3CC4E3493CD341F9C87850F">
    <w:name w:val="89938495F3CC4E3493CD341F9C87850F"/>
    <w:rsid w:val="005C7A4C"/>
  </w:style>
  <w:style w:type="paragraph" w:customStyle="1" w:styleId="F2D3363756824136A28D5AE6C63FE938">
    <w:name w:val="F2D3363756824136A28D5AE6C63FE938"/>
    <w:rsid w:val="005C7A4C"/>
  </w:style>
  <w:style w:type="paragraph" w:customStyle="1" w:styleId="541930E1DBCC431AB874E54478040486">
    <w:name w:val="541930E1DBCC431AB874E54478040486"/>
    <w:rsid w:val="005C7A4C"/>
  </w:style>
  <w:style w:type="paragraph" w:customStyle="1" w:styleId="F484D11D0BE749C28795E18BBAE31410">
    <w:name w:val="F484D11D0BE749C28795E18BBAE31410"/>
    <w:rsid w:val="005C7A4C"/>
  </w:style>
  <w:style w:type="paragraph" w:customStyle="1" w:styleId="492819B0FACB49409C9B96DC725266EB">
    <w:name w:val="492819B0FACB49409C9B96DC725266EB"/>
    <w:rsid w:val="005C7A4C"/>
  </w:style>
  <w:style w:type="paragraph" w:customStyle="1" w:styleId="3E7E3F10DEAB433E9837257B20BB2C9D">
    <w:name w:val="3E7E3F10DEAB433E9837257B20BB2C9D"/>
    <w:rsid w:val="005C7A4C"/>
  </w:style>
  <w:style w:type="paragraph" w:customStyle="1" w:styleId="7C81A8DE99AF46D88DE85150B467EF2C">
    <w:name w:val="7C81A8DE99AF46D88DE85150B467EF2C"/>
    <w:rsid w:val="005C7A4C"/>
  </w:style>
  <w:style w:type="paragraph" w:customStyle="1" w:styleId="921EBBB9122546A3A22A1CF847146BC1">
    <w:name w:val="921EBBB9122546A3A22A1CF847146BC1"/>
    <w:rsid w:val="005C7A4C"/>
  </w:style>
  <w:style w:type="paragraph" w:customStyle="1" w:styleId="08FB807399C947B1886B26BD86C6FBFC">
    <w:name w:val="08FB807399C947B1886B26BD86C6FBFC"/>
    <w:rsid w:val="005C7A4C"/>
  </w:style>
  <w:style w:type="paragraph" w:customStyle="1" w:styleId="8802E5CE25984B1AADAE817B056CF65F">
    <w:name w:val="8802E5CE25984B1AADAE817B056CF65F"/>
    <w:rsid w:val="005C7A4C"/>
  </w:style>
  <w:style w:type="paragraph" w:customStyle="1" w:styleId="8E41B55DB42846EA813F2D2EBA5772A9">
    <w:name w:val="8E41B55DB42846EA813F2D2EBA5772A9"/>
    <w:rsid w:val="005C7A4C"/>
  </w:style>
  <w:style w:type="paragraph" w:customStyle="1" w:styleId="F955EC3742434F77BCF98090B776FC72">
    <w:name w:val="F955EC3742434F77BCF98090B776FC72"/>
    <w:rsid w:val="005C7A4C"/>
  </w:style>
  <w:style w:type="paragraph" w:customStyle="1" w:styleId="367BBC74927D4FC88D4584CB3A70FFDD">
    <w:name w:val="367BBC74927D4FC88D4584CB3A70FFDD"/>
    <w:rsid w:val="005C7A4C"/>
  </w:style>
  <w:style w:type="paragraph" w:customStyle="1" w:styleId="9E78B7C319F747338E632B59FC94D589">
    <w:name w:val="9E78B7C319F747338E632B59FC94D589"/>
    <w:rsid w:val="005C7A4C"/>
  </w:style>
  <w:style w:type="paragraph" w:customStyle="1" w:styleId="261F000FAD7745719B88CA12DB15EC80">
    <w:name w:val="261F000FAD7745719B88CA12DB15EC80"/>
    <w:rsid w:val="005C7A4C"/>
  </w:style>
  <w:style w:type="paragraph" w:customStyle="1" w:styleId="3766828D67C7465F9D55D837A84C8CA2">
    <w:name w:val="3766828D67C7465F9D55D837A84C8CA2"/>
    <w:rsid w:val="005C7A4C"/>
  </w:style>
  <w:style w:type="paragraph" w:customStyle="1" w:styleId="B65F01C0A6164D64AFACBD7314B2A444">
    <w:name w:val="B65F01C0A6164D64AFACBD7314B2A444"/>
    <w:rsid w:val="005C7A4C"/>
  </w:style>
  <w:style w:type="paragraph" w:customStyle="1" w:styleId="9826F0556E48404B988F47026E37BA72">
    <w:name w:val="9826F0556E48404B988F47026E37BA72"/>
    <w:rsid w:val="005C7A4C"/>
  </w:style>
  <w:style w:type="paragraph" w:customStyle="1" w:styleId="7C3A27FB077048378E4C9819AD93679A">
    <w:name w:val="7C3A27FB077048378E4C9819AD93679A"/>
    <w:rsid w:val="005C7A4C"/>
  </w:style>
  <w:style w:type="paragraph" w:customStyle="1" w:styleId="EDA34D83051A466E9884907849060873">
    <w:name w:val="EDA34D83051A466E9884907849060873"/>
    <w:rsid w:val="005C7A4C"/>
  </w:style>
  <w:style w:type="paragraph" w:customStyle="1" w:styleId="ED4D15CBCF89488BAD19C15512674CE7">
    <w:name w:val="ED4D15CBCF89488BAD19C15512674CE7"/>
    <w:rsid w:val="005C7A4C"/>
  </w:style>
  <w:style w:type="paragraph" w:customStyle="1" w:styleId="3E97852EB08940DE87D8B9E70A576570">
    <w:name w:val="3E97852EB08940DE87D8B9E70A576570"/>
    <w:rsid w:val="005C7A4C"/>
  </w:style>
  <w:style w:type="paragraph" w:customStyle="1" w:styleId="043D672BC29643B69C9721D9A38CD42E">
    <w:name w:val="043D672BC29643B69C9721D9A38CD42E"/>
    <w:rsid w:val="005C7A4C"/>
  </w:style>
  <w:style w:type="paragraph" w:customStyle="1" w:styleId="AAD976E64DE647C983DDFC3499BAF3EB">
    <w:name w:val="AAD976E64DE647C983DDFC3499BAF3EB"/>
    <w:rsid w:val="005C7A4C"/>
  </w:style>
  <w:style w:type="paragraph" w:customStyle="1" w:styleId="7C694979EBF84FA28B4039F238D87CF5">
    <w:name w:val="7C694979EBF84FA28B4039F238D87CF5"/>
    <w:rsid w:val="005C7A4C"/>
  </w:style>
  <w:style w:type="paragraph" w:customStyle="1" w:styleId="642B12ED4540461889F6B163B5D013B4">
    <w:name w:val="642B12ED4540461889F6B163B5D013B4"/>
    <w:rsid w:val="005C7A4C"/>
  </w:style>
  <w:style w:type="paragraph" w:customStyle="1" w:styleId="4840ED3BD7964DA9AE5EEFC8C811B190">
    <w:name w:val="4840ED3BD7964DA9AE5EEFC8C811B190"/>
    <w:rsid w:val="005C7A4C"/>
  </w:style>
  <w:style w:type="paragraph" w:customStyle="1" w:styleId="6902227695C9464CA07C0132228CE52B">
    <w:name w:val="6902227695C9464CA07C0132228CE52B"/>
    <w:rsid w:val="005C7A4C"/>
  </w:style>
  <w:style w:type="paragraph" w:customStyle="1" w:styleId="361FB9ADD5734166BB2BDD0688C5A04E">
    <w:name w:val="361FB9ADD5734166BB2BDD0688C5A04E"/>
    <w:rsid w:val="005C7A4C"/>
  </w:style>
  <w:style w:type="paragraph" w:customStyle="1" w:styleId="6EE4A47C8BC1495D94D7FDB1453E89B4">
    <w:name w:val="6EE4A47C8BC1495D94D7FDB1453E89B4"/>
    <w:rsid w:val="005C7A4C"/>
  </w:style>
  <w:style w:type="paragraph" w:customStyle="1" w:styleId="B92D4C7999E042429B4642339CB7406A">
    <w:name w:val="B92D4C7999E042429B4642339CB7406A"/>
    <w:rsid w:val="005C7A4C"/>
  </w:style>
  <w:style w:type="paragraph" w:customStyle="1" w:styleId="A4DE1F3C8C9648A8AF825AFF6CF42B72">
    <w:name w:val="A4DE1F3C8C9648A8AF825AFF6CF42B72"/>
    <w:rsid w:val="005C7A4C"/>
  </w:style>
  <w:style w:type="paragraph" w:customStyle="1" w:styleId="14D16BC3941447018321CDFCAACAAECB">
    <w:name w:val="14D16BC3941447018321CDFCAACAAECB"/>
    <w:rsid w:val="005C7A4C"/>
  </w:style>
  <w:style w:type="paragraph" w:customStyle="1" w:styleId="F4E00C0FFD454B648B16154D1F5B59BB">
    <w:name w:val="F4E00C0FFD454B648B16154D1F5B59BB"/>
    <w:rsid w:val="005C7A4C"/>
  </w:style>
  <w:style w:type="paragraph" w:customStyle="1" w:styleId="5813C040D7254F11B0194CB8509B9067">
    <w:name w:val="5813C040D7254F11B0194CB8509B9067"/>
    <w:rsid w:val="005C7A4C"/>
  </w:style>
  <w:style w:type="paragraph" w:customStyle="1" w:styleId="09393DB4A7EA41DD855351DE16958735">
    <w:name w:val="09393DB4A7EA41DD855351DE16958735"/>
    <w:rsid w:val="005C7A4C"/>
  </w:style>
  <w:style w:type="paragraph" w:customStyle="1" w:styleId="71A6702C145646DD999252E3C4D97630">
    <w:name w:val="71A6702C145646DD999252E3C4D97630"/>
    <w:rsid w:val="005C7A4C"/>
  </w:style>
  <w:style w:type="paragraph" w:customStyle="1" w:styleId="5BEF44D042EA47009BBFDB0408939B7D">
    <w:name w:val="5BEF44D042EA47009BBFDB0408939B7D"/>
    <w:rsid w:val="005C7A4C"/>
  </w:style>
  <w:style w:type="paragraph" w:customStyle="1" w:styleId="6885B0732C844ED8BF65AF168B6B4BEB">
    <w:name w:val="6885B0732C844ED8BF65AF168B6B4BEB"/>
    <w:rsid w:val="005C7A4C"/>
  </w:style>
  <w:style w:type="paragraph" w:customStyle="1" w:styleId="2F8CE6FF75544C148B87E29CEF7B3A36">
    <w:name w:val="2F8CE6FF75544C148B87E29CEF7B3A36"/>
    <w:rsid w:val="005C7A4C"/>
  </w:style>
  <w:style w:type="paragraph" w:customStyle="1" w:styleId="7B242D89D3DD4FF7BF7F4B9EDD767EA8">
    <w:name w:val="7B242D89D3DD4FF7BF7F4B9EDD767EA8"/>
    <w:rsid w:val="005C7A4C"/>
  </w:style>
  <w:style w:type="paragraph" w:customStyle="1" w:styleId="47EBDB01B9654605B5F0C0A3212885AA">
    <w:name w:val="47EBDB01B9654605B5F0C0A3212885AA"/>
    <w:rsid w:val="005C7A4C"/>
  </w:style>
  <w:style w:type="paragraph" w:customStyle="1" w:styleId="DC0DA8007A814FCC859E73A53D6B4971">
    <w:name w:val="DC0DA8007A814FCC859E73A53D6B4971"/>
    <w:rsid w:val="005C7A4C"/>
  </w:style>
  <w:style w:type="paragraph" w:customStyle="1" w:styleId="3A3531EEF23C45999DF3F000C1C43CF3">
    <w:name w:val="3A3531EEF23C45999DF3F000C1C43CF3"/>
    <w:rsid w:val="005C7A4C"/>
  </w:style>
  <w:style w:type="paragraph" w:customStyle="1" w:styleId="12A1B2EF19A843168B5C0B254667DB8E">
    <w:name w:val="12A1B2EF19A843168B5C0B254667DB8E"/>
    <w:rsid w:val="005C7A4C"/>
  </w:style>
  <w:style w:type="paragraph" w:customStyle="1" w:styleId="48FF04F1AE104242A61866FD3D0DE668">
    <w:name w:val="48FF04F1AE104242A61866FD3D0DE668"/>
    <w:rsid w:val="005C7A4C"/>
  </w:style>
  <w:style w:type="paragraph" w:customStyle="1" w:styleId="7314898A5A114A91A12E6EDBDDA34183">
    <w:name w:val="7314898A5A114A91A12E6EDBDDA34183"/>
    <w:rsid w:val="005C7A4C"/>
  </w:style>
  <w:style w:type="paragraph" w:customStyle="1" w:styleId="183351D690144524A0965A85D41FB064">
    <w:name w:val="183351D690144524A0965A85D41FB064"/>
    <w:rsid w:val="005C7A4C"/>
  </w:style>
  <w:style w:type="paragraph" w:customStyle="1" w:styleId="09AF4C82F5654ACB97C0C0C0115BE527">
    <w:name w:val="09AF4C82F5654ACB97C0C0C0115BE527"/>
    <w:rsid w:val="005C7A4C"/>
  </w:style>
  <w:style w:type="paragraph" w:customStyle="1" w:styleId="FD350E525AA9434FB81401142B5C1ACC">
    <w:name w:val="FD350E525AA9434FB81401142B5C1ACC"/>
    <w:rsid w:val="005C7A4C"/>
  </w:style>
  <w:style w:type="paragraph" w:customStyle="1" w:styleId="495EB63848914519B5E633CC30AEA347">
    <w:name w:val="495EB63848914519B5E633CC30AEA347"/>
    <w:rsid w:val="005C7A4C"/>
  </w:style>
  <w:style w:type="paragraph" w:customStyle="1" w:styleId="FD57BDE9F55743E09307BD01BA6F64C6">
    <w:name w:val="FD57BDE9F55743E09307BD01BA6F64C6"/>
    <w:rsid w:val="005C7A4C"/>
  </w:style>
  <w:style w:type="paragraph" w:customStyle="1" w:styleId="DFEEDA827BFB42A28E9CE9411E59C0DC">
    <w:name w:val="DFEEDA827BFB42A28E9CE9411E59C0DC"/>
    <w:rsid w:val="005C7A4C"/>
  </w:style>
  <w:style w:type="paragraph" w:customStyle="1" w:styleId="40895A2FA0EC46BFA3B0D15CC753D7AC">
    <w:name w:val="40895A2FA0EC46BFA3B0D15CC753D7AC"/>
    <w:rsid w:val="005C7A4C"/>
  </w:style>
  <w:style w:type="paragraph" w:customStyle="1" w:styleId="E51BE3728D79460D9D02DAA2CE84F852">
    <w:name w:val="E51BE3728D79460D9D02DAA2CE84F852"/>
    <w:rsid w:val="005C7A4C"/>
  </w:style>
  <w:style w:type="paragraph" w:customStyle="1" w:styleId="21243C139D934952BF6CF20A81079B3F">
    <w:name w:val="21243C139D934952BF6CF20A81079B3F"/>
    <w:rsid w:val="005C7A4C"/>
  </w:style>
  <w:style w:type="paragraph" w:customStyle="1" w:styleId="D9E5EF94E8D94E22B03FBA08F946A8A2">
    <w:name w:val="D9E5EF94E8D94E22B03FBA08F946A8A2"/>
    <w:rsid w:val="005C7A4C"/>
  </w:style>
  <w:style w:type="paragraph" w:customStyle="1" w:styleId="C4BF59CA3D154470BC97BAA9B5A047CA">
    <w:name w:val="C4BF59CA3D154470BC97BAA9B5A047CA"/>
    <w:rsid w:val="005C7A4C"/>
  </w:style>
  <w:style w:type="paragraph" w:customStyle="1" w:styleId="51DAAF86D3E8445EA723158798AC5A20">
    <w:name w:val="51DAAF86D3E8445EA723158798AC5A20"/>
    <w:rsid w:val="005C7A4C"/>
  </w:style>
  <w:style w:type="paragraph" w:customStyle="1" w:styleId="22174AA8CAE144CB8AFDC5ECFBD6DA87">
    <w:name w:val="22174AA8CAE144CB8AFDC5ECFBD6DA87"/>
    <w:rsid w:val="005C7A4C"/>
  </w:style>
  <w:style w:type="paragraph" w:customStyle="1" w:styleId="EA1B92BB0075483CBC55EC3A97B17774">
    <w:name w:val="EA1B92BB0075483CBC55EC3A97B17774"/>
    <w:rsid w:val="005C7A4C"/>
  </w:style>
  <w:style w:type="paragraph" w:customStyle="1" w:styleId="780DA21BF210431EAACCE4C286DE9E92">
    <w:name w:val="780DA21BF210431EAACCE4C286DE9E92"/>
    <w:rsid w:val="005C7A4C"/>
  </w:style>
  <w:style w:type="paragraph" w:customStyle="1" w:styleId="6B252BBD77E244CAB2D2D4FE9A6DDDA7">
    <w:name w:val="6B252BBD77E244CAB2D2D4FE9A6DDDA7"/>
    <w:rsid w:val="005C7A4C"/>
  </w:style>
  <w:style w:type="paragraph" w:customStyle="1" w:styleId="9FD25D712DCB415DA803AFF01114CEB3">
    <w:name w:val="9FD25D712DCB415DA803AFF01114CEB3"/>
    <w:rsid w:val="005C7A4C"/>
  </w:style>
  <w:style w:type="paragraph" w:customStyle="1" w:styleId="39D3CB88F7264F8890410BB564C5B231">
    <w:name w:val="39D3CB88F7264F8890410BB564C5B231"/>
    <w:rsid w:val="005C7A4C"/>
  </w:style>
  <w:style w:type="paragraph" w:customStyle="1" w:styleId="082BEECD8C0F492498D52C793FD7AF15">
    <w:name w:val="082BEECD8C0F492498D52C793FD7AF15"/>
    <w:rsid w:val="005C7A4C"/>
  </w:style>
  <w:style w:type="paragraph" w:customStyle="1" w:styleId="EBADA7610BD041D2BF128B9DB1C779C4">
    <w:name w:val="EBADA7610BD041D2BF128B9DB1C779C4"/>
    <w:rsid w:val="005C7A4C"/>
  </w:style>
  <w:style w:type="paragraph" w:customStyle="1" w:styleId="2A60E15AB0AD4BBD98C7D254D5CFB08C">
    <w:name w:val="2A60E15AB0AD4BBD98C7D254D5CFB08C"/>
    <w:rsid w:val="005C7A4C"/>
  </w:style>
  <w:style w:type="paragraph" w:customStyle="1" w:styleId="FBC0F5DA628C4A38B17F57C348E631CE">
    <w:name w:val="FBC0F5DA628C4A38B17F57C348E631CE"/>
    <w:rsid w:val="005C7A4C"/>
  </w:style>
  <w:style w:type="paragraph" w:customStyle="1" w:styleId="A02F82D2071243C59828AC632BE35E4F">
    <w:name w:val="A02F82D2071243C59828AC632BE35E4F"/>
    <w:rsid w:val="005C7A4C"/>
  </w:style>
  <w:style w:type="paragraph" w:customStyle="1" w:styleId="AFAFD80D986A4663B0F069AE9781131E">
    <w:name w:val="AFAFD80D986A4663B0F069AE9781131E"/>
    <w:rsid w:val="005C7A4C"/>
  </w:style>
  <w:style w:type="paragraph" w:customStyle="1" w:styleId="FC8DB160C6F3465C88371BC2B07C0C8D">
    <w:name w:val="FC8DB160C6F3465C88371BC2B07C0C8D"/>
    <w:rsid w:val="005C7A4C"/>
  </w:style>
  <w:style w:type="paragraph" w:customStyle="1" w:styleId="D1BE26A97362416395B67B83E97D678D">
    <w:name w:val="D1BE26A97362416395B67B83E97D678D"/>
    <w:rsid w:val="005C7A4C"/>
  </w:style>
  <w:style w:type="paragraph" w:customStyle="1" w:styleId="79FE43C81AF84B4EB33F9C17788511DA">
    <w:name w:val="79FE43C81AF84B4EB33F9C17788511DA"/>
    <w:rsid w:val="005C7A4C"/>
  </w:style>
  <w:style w:type="paragraph" w:customStyle="1" w:styleId="7F1079AB633C4C97860FE480D5A3DED2">
    <w:name w:val="7F1079AB633C4C97860FE480D5A3DED2"/>
    <w:rsid w:val="005C7A4C"/>
  </w:style>
  <w:style w:type="paragraph" w:customStyle="1" w:styleId="05A0222DA0A1423AA555D204BD03FA92">
    <w:name w:val="05A0222DA0A1423AA555D204BD03FA92"/>
    <w:rsid w:val="005C7A4C"/>
  </w:style>
  <w:style w:type="paragraph" w:customStyle="1" w:styleId="773570BE7FBB42B086477484331DDCB2">
    <w:name w:val="773570BE7FBB42B086477484331DDCB2"/>
    <w:rsid w:val="005C7A4C"/>
  </w:style>
  <w:style w:type="paragraph" w:customStyle="1" w:styleId="5E89AED899D4494394421515A7BB2B7D">
    <w:name w:val="5E89AED899D4494394421515A7BB2B7D"/>
    <w:rsid w:val="005C7A4C"/>
  </w:style>
  <w:style w:type="paragraph" w:customStyle="1" w:styleId="962C31C42E8E4553B44B7DFBC5194D04">
    <w:name w:val="962C31C42E8E4553B44B7DFBC5194D04"/>
    <w:rsid w:val="005C7A4C"/>
  </w:style>
  <w:style w:type="paragraph" w:customStyle="1" w:styleId="0D21186AE1404AFDAFB7A7A238F546F4">
    <w:name w:val="0D21186AE1404AFDAFB7A7A238F546F4"/>
    <w:rsid w:val="005C7A4C"/>
  </w:style>
  <w:style w:type="paragraph" w:customStyle="1" w:styleId="65DCD24DE7E245AF9029DF8FC894FB2B">
    <w:name w:val="65DCD24DE7E245AF9029DF8FC894FB2B"/>
    <w:rsid w:val="005C7A4C"/>
  </w:style>
  <w:style w:type="paragraph" w:customStyle="1" w:styleId="A4C13490B1A74F13B40854B459144731">
    <w:name w:val="A4C13490B1A74F13B40854B459144731"/>
    <w:rsid w:val="005C7A4C"/>
  </w:style>
  <w:style w:type="paragraph" w:customStyle="1" w:styleId="11C8CFD0A8324FC181596C5933D4DC13">
    <w:name w:val="11C8CFD0A8324FC181596C5933D4DC13"/>
    <w:rsid w:val="005C7A4C"/>
  </w:style>
  <w:style w:type="paragraph" w:customStyle="1" w:styleId="A50016D1716F442894FA9CF58244E8C9">
    <w:name w:val="A50016D1716F442894FA9CF58244E8C9"/>
    <w:rsid w:val="005C7A4C"/>
  </w:style>
  <w:style w:type="paragraph" w:customStyle="1" w:styleId="3E5A11B806484D1E9DF91F22C93B2280">
    <w:name w:val="3E5A11B806484D1E9DF91F22C93B2280"/>
    <w:rsid w:val="005C7A4C"/>
  </w:style>
  <w:style w:type="paragraph" w:customStyle="1" w:styleId="D3AB75FFCA704C7FB3C4D3EEBAF7AE9B">
    <w:name w:val="D3AB75FFCA704C7FB3C4D3EEBAF7AE9B"/>
    <w:rsid w:val="005C7A4C"/>
  </w:style>
  <w:style w:type="paragraph" w:customStyle="1" w:styleId="83D7AC263D0C42F188C2E1D8943FD8E1">
    <w:name w:val="83D7AC263D0C42F188C2E1D8943FD8E1"/>
    <w:rsid w:val="005C7A4C"/>
  </w:style>
  <w:style w:type="paragraph" w:customStyle="1" w:styleId="1052AE409BE240D087AFE8A32A34443B">
    <w:name w:val="1052AE409BE240D087AFE8A32A34443B"/>
    <w:rsid w:val="005C7A4C"/>
  </w:style>
  <w:style w:type="paragraph" w:customStyle="1" w:styleId="DACAC8CEC0A34DE8ACBA5F26299288FD">
    <w:name w:val="DACAC8CEC0A34DE8ACBA5F26299288FD"/>
    <w:rsid w:val="005C7A4C"/>
  </w:style>
  <w:style w:type="paragraph" w:customStyle="1" w:styleId="CB0FADB947894B42B1CC5D89DAF60CCE">
    <w:name w:val="CB0FADB947894B42B1CC5D89DAF60CCE"/>
    <w:rsid w:val="005C7A4C"/>
  </w:style>
  <w:style w:type="paragraph" w:customStyle="1" w:styleId="50DE650D9CDA454BA5B6DA344FBF49F1">
    <w:name w:val="50DE650D9CDA454BA5B6DA344FBF49F1"/>
    <w:rsid w:val="005C7A4C"/>
  </w:style>
  <w:style w:type="paragraph" w:customStyle="1" w:styleId="C2F3092F0B214575986A627AFA29D189">
    <w:name w:val="C2F3092F0B214575986A627AFA29D189"/>
    <w:rsid w:val="005C7A4C"/>
  </w:style>
  <w:style w:type="paragraph" w:customStyle="1" w:styleId="7B29FC1AEFE64F8CA41F88352F95663B">
    <w:name w:val="7B29FC1AEFE64F8CA41F88352F95663B"/>
    <w:rsid w:val="005C7A4C"/>
  </w:style>
  <w:style w:type="paragraph" w:customStyle="1" w:styleId="3E7CAE705C2D4CEDA7DD686EB734F77A">
    <w:name w:val="3E7CAE705C2D4CEDA7DD686EB734F77A"/>
    <w:rsid w:val="005C7A4C"/>
  </w:style>
  <w:style w:type="paragraph" w:customStyle="1" w:styleId="938F02719D32427B82DD0DE2C5A7E16A">
    <w:name w:val="938F02719D32427B82DD0DE2C5A7E16A"/>
    <w:rsid w:val="005C7A4C"/>
  </w:style>
  <w:style w:type="paragraph" w:customStyle="1" w:styleId="A3A1C4ED4AF94094A63EDF55F9FA9591">
    <w:name w:val="A3A1C4ED4AF94094A63EDF55F9FA9591"/>
    <w:rsid w:val="005C7A4C"/>
  </w:style>
  <w:style w:type="paragraph" w:customStyle="1" w:styleId="D09037B99E184C3889EA467B3A82DD71">
    <w:name w:val="D09037B99E184C3889EA467B3A82DD71"/>
    <w:rsid w:val="005C7A4C"/>
  </w:style>
  <w:style w:type="paragraph" w:customStyle="1" w:styleId="E696A8D38F524EE98DE4C4EBC999219D">
    <w:name w:val="E696A8D38F524EE98DE4C4EBC999219D"/>
    <w:rsid w:val="005C7A4C"/>
  </w:style>
  <w:style w:type="paragraph" w:customStyle="1" w:styleId="3E8A13474ECC4C23954AE9B7F6706813">
    <w:name w:val="3E8A13474ECC4C23954AE9B7F6706813"/>
    <w:rsid w:val="005C7A4C"/>
  </w:style>
  <w:style w:type="paragraph" w:customStyle="1" w:styleId="0F84B87E7B4A4E1EB07412B722183CEA">
    <w:name w:val="0F84B87E7B4A4E1EB07412B722183CEA"/>
    <w:rsid w:val="005C7A4C"/>
  </w:style>
  <w:style w:type="paragraph" w:customStyle="1" w:styleId="A238AA1A53414869B0279C19D73104E5">
    <w:name w:val="A238AA1A53414869B0279C19D73104E5"/>
    <w:rsid w:val="005C7A4C"/>
  </w:style>
  <w:style w:type="paragraph" w:customStyle="1" w:styleId="903581E45E9E4E8ABAC3A65C7005F50C">
    <w:name w:val="903581E45E9E4E8ABAC3A65C7005F50C"/>
    <w:rsid w:val="005C7A4C"/>
  </w:style>
  <w:style w:type="paragraph" w:customStyle="1" w:styleId="0631E066AE5F48D3B39EBE163A34107D">
    <w:name w:val="0631E066AE5F48D3B39EBE163A34107D"/>
    <w:rsid w:val="005C7A4C"/>
  </w:style>
  <w:style w:type="paragraph" w:customStyle="1" w:styleId="369B26ABAEF148B5B74D6A950FD7F2E5">
    <w:name w:val="369B26ABAEF148B5B74D6A950FD7F2E5"/>
    <w:rsid w:val="005C7A4C"/>
  </w:style>
  <w:style w:type="paragraph" w:customStyle="1" w:styleId="F2361E56121348A58C9BF3038DD2CB69">
    <w:name w:val="F2361E56121348A58C9BF3038DD2CB69"/>
    <w:rsid w:val="005C7A4C"/>
  </w:style>
  <w:style w:type="paragraph" w:customStyle="1" w:styleId="43DD1E0C404A47FCA709B55D8E52F7AF">
    <w:name w:val="43DD1E0C404A47FCA709B55D8E52F7AF"/>
    <w:rsid w:val="005C7A4C"/>
  </w:style>
  <w:style w:type="paragraph" w:customStyle="1" w:styleId="10197D75748F41B5BD291E286B7247E3">
    <w:name w:val="10197D75748F41B5BD291E286B7247E3"/>
    <w:rsid w:val="005C7A4C"/>
  </w:style>
  <w:style w:type="paragraph" w:customStyle="1" w:styleId="7D258EEBCDBA4AF295B283A95D5E76FE">
    <w:name w:val="7D258EEBCDBA4AF295B283A95D5E76FE"/>
    <w:rsid w:val="005C7A4C"/>
  </w:style>
  <w:style w:type="paragraph" w:customStyle="1" w:styleId="57D62E982CC14059999AFFA677686704">
    <w:name w:val="57D62E982CC14059999AFFA677686704"/>
    <w:rsid w:val="005C7A4C"/>
  </w:style>
  <w:style w:type="paragraph" w:customStyle="1" w:styleId="58A1B4425AE948199879D03C7BC7F86F">
    <w:name w:val="58A1B4425AE948199879D03C7BC7F86F"/>
    <w:rsid w:val="005C7A4C"/>
  </w:style>
  <w:style w:type="paragraph" w:customStyle="1" w:styleId="8B19F13862CB4FDFA133F7B1403B2A49">
    <w:name w:val="8B19F13862CB4FDFA133F7B1403B2A49"/>
    <w:rsid w:val="005C7A4C"/>
  </w:style>
  <w:style w:type="paragraph" w:customStyle="1" w:styleId="6575E5271AF842F8A4BDD2D92C30BA9A">
    <w:name w:val="6575E5271AF842F8A4BDD2D92C30BA9A"/>
    <w:rsid w:val="005C7A4C"/>
  </w:style>
  <w:style w:type="paragraph" w:customStyle="1" w:styleId="64FE232970EF4B118318CFDEE470D4D4">
    <w:name w:val="64FE232970EF4B118318CFDEE470D4D4"/>
    <w:rsid w:val="005C7A4C"/>
  </w:style>
  <w:style w:type="paragraph" w:customStyle="1" w:styleId="1955BCB30F6A47C495828C228DDB2AAF">
    <w:name w:val="1955BCB30F6A47C495828C228DDB2AAF"/>
    <w:rsid w:val="005C7A4C"/>
  </w:style>
  <w:style w:type="paragraph" w:customStyle="1" w:styleId="9DCBDB754097440DB6950F32D4B1A3D9">
    <w:name w:val="9DCBDB754097440DB6950F32D4B1A3D9"/>
    <w:rsid w:val="005C7A4C"/>
  </w:style>
  <w:style w:type="paragraph" w:customStyle="1" w:styleId="FC8ADF6DA7C246C98459B268274124FD">
    <w:name w:val="FC8ADF6DA7C246C98459B268274124FD"/>
    <w:rsid w:val="005C7A4C"/>
  </w:style>
  <w:style w:type="paragraph" w:customStyle="1" w:styleId="95246E3CAC094E08981781BF951A4C97">
    <w:name w:val="95246E3CAC094E08981781BF951A4C97"/>
    <w:rsid w:val="005C7A4C"/>
  </w:style>
  <w:style w:type="paragraph" w:customStyle="1" w:styleId="00886EE42CD54AB98603652B07AD37D4">
    <w:name w:val="00886EE42CD54AB98603652B07AD37D4"/>
    <w:rsid w:val="005C7A4C"/>
  </w:style>
  <w:style w:type="paragraph" w:customStyle="1" w:styleId="7B59F211E7F14A809C8A64BEEDE318A9">
    <w:name w:val="7B59F211E7F14A809C8A64BEEDE318A9"/>
    <w:rsid w:val="005C7A4C"/>
  </w:style>
  <w:style w:type="paragraph" w:customStyle="1" w:styleId="328656069FF841B0A44BBF0115AE8485">
    <w:name w:val="328656069FF841B0A44BBF0115AE8485"/>
    <w:rsid w:val="005C7A4C"/>
  </w:style>
  <w:style w:type="paragraph" w:customStyle="1" w:styleId="343D545A0F024FB6910B81C8087BAC1D">
    <w:name w:val="343D545A0F024FB6910B81C8087BAC1D"/>
    <w:rsid w:val="005C7A4C"/>
  </w:style>
  <w:style w:type="paragraph" w:customStyle="1" w:styleId="BECB9F13920B4EF68DA09AD69E72C4B8">
    <w:name w:val="BECB9F13920B4EF68DA09AD69E72C4B8"/>
    <w:rsid w:val="005C7A4C"/>
  </w:style>
  <w:style w:type="paragraph" w:customStyle="1" w:styleId="770651D2A2B34193B81ECC4F3A82ADFA">
    <w:name w:val="770651D2A2B34193B81ECC4F3A82ADFA"/>
    <w:rsid w:val="005C7A4C"/>
  </w:style>
  <w:style w:type="paragraph" w:customStyle="1" w:styleId="CF6AA1FC8060432AA47C44A014B6E52F">
    <w:name w:val="CF6AA1FC8060432AA47C44A014B6E52F"/>
    <w:rsid w:val="005C7A4C"/>
  </w:style>
  <w:style w:type="paragraph" w:customStyle="1" w:styleId="667810B2111547F7A651CA62D31117A9">
    <w:name w:val="667810B2111547F7A651CA62D31117A9"/>
    <w:rsid w:val="005C7A4C"/>
  </w:style>
  <w:style w:type="paragraph" w:customStyle="1" w:styleId="42F87A3FD3B24B0CB18955FE1F179703">
    <w:name w:val="42F87A3FD3B24B0CB18955FE1F179703"/>
    <w:rsid w:val="005C7A4C"/>
  </w:style>
  <w:style w:type="paragraph" w:customStyle="1" w:styleId="C5D453DCE30F481EB89EC203CBE906EB">
    <w:name w:val="C5D453DCE30F481EB89EC203CBE906EB"/>
    <w:rsid w:val="005C7A4C"/>
  </w:style>
  <w:style w:type="paragraph" w:customStyle="1" w:styleId="CDD599E5D9294DD49A758F00FF410373">
    <w:name w:val="CDD599E5D9294DD49A758F00FF410373"/>
    <w:rsid w:val="005C7A4C"/>
  </w:style>
  <w:style w:type="paragraph" w:customStyle="1" w:styleId="E3254F0AF480495BB341CA9B4FF61EA1">
    <w:name w:val="E3254F0AF480495BB341CA9B4FF61EA1"/>
    <w:rsid w:val="005C7A4C"/>
  </w:style>
  <w:style w:type="paragraph" w:customStyle="1" w:styleId="2DF7F4ACEDB3420E8268BC17F7AEC2CD">
    <w:name w:val="2DF7F4ACEDB3420E8268BC17F7AEC2CD"/>
    <w:rsid w:val="005C7A4C"/>
  </w:style>
  <w:style w:type="paragraph" w:customStyle="1" w:styleId="7DCDB8676F6B40389727431627F00EDE">
    <w:name w:val="7DCDB8676F6B40389727431627F00EDE"/>
    <w:rsid w:val="005C7A4C"/>
  </w:style>
  <w:style w:type="paragraph" w:customStyle="1" w:styleId="27C9EB7648644E3EBA9C6287B8022379">
    <w:name w:val="27C9EB7648644E3EBA9C6287B8022379"/>
    <w:rsid w:val="005C7A4C"/>
  </w:style>
  <w:style w:type="paragraph" w:customStyle="1" w:styleId="8747D85350EC4EFDBC0E7348C00F2492">
    <w:name w:val="8747D85350EC4EFDBC0E7348C00F2492"/>
    <w:rsid w:val="005C7A4C"/>
  </w:style>
  <w:style w:type="paragraph" w:customStyle="1" w:styleId="F42272631A0F4DB8ADED5B0E747EA795">
    <w:name w:val="F42272631A0F4DB8ADED5B0E747EA795"/>
    <w:rsid w:val="005C7A4C"/>
  </w:style>
  <w:style w:type="paragraph" w:customStyle="1" w:styleId="B7EA80860A0543B4AA81922F520B073C">
    <w:name w:val="B7EA80860A0543B4AA81922F520B073C"/>
    <w:rsid w:val="005C7A4C"/>
  </w:style>
  <w:style w:type="paragraph" w:customStyle="1" w:styleId="0D6401D481A2495092B3A6C29D1893C3">
    <w:name w:val="0D6401D481A2495092B3A6C29D1893C3"/>
    <w:rsid w:val="005C7A4C"/>
  </w:style>
  <w:style w:type="paragraph" w:customStyle="1" w:styleId="6AB21E1806114516948C17F8A62F11ED">
    <w:name w:val="6AB21E1806114516948C17F8A62F11ED"/>
    <w:rsid w:val="005C7A4C"/>
  </w:style>
  <w:style w:type="paragraph" w:customStyle="1" w:styleId="860587E624334111886040BAAE77DE34">
    <w:name w:val="860587E624334111886040BAAE77DE34"/>
    <w:rsid w:val="005C7A4C"/>
  </w:style>
  <w:style w:type="paragraph" w:customStyle="1" w:styleId="D64A707E3C18488484F6F63900FDB1AA">
    <w:name w:val="D64A707E3C18488484F6F63900FDB1AA"/>
    <w:rsid w:val="005C7A4C"/>
  </w:style>
  <w:style w:type="paragraph" w:customStyle="1" w:styleId="047B7CCAA53343BE896C664855A9A30F">
    <w:name w:val="047B7CCAA53343BE896C664855A9A30F"/>
    <w:rsid w:val="005C7A4C"/>
  </w:style>
  <w:style w:type="paragraph" w:customStyle="1" w:styleId="0FCCF0977D954F48AF5812E78960AB2E">
    <w:name w:val="0FCCF0977D954F48AF5812E78960AB2E"/>
    <w:rsid w:val="005C7A4C"/>
  </w:style>
  <w:style w:type="paragraph" w:customStyle="1" w:styleId="C861DA7D546B4A8CBFD1851B09765088">
    <w:name w:val="C861DA7D546B4A8CBFD1851B09765088"/>
    <w:rsid w:val="005C7A4C"/>
  </w:style>
  <w:style w:type="paragraph" w:customStyle="1" w:styleId="D28311E90964438C891E525C7B0ED5F5">
    <w:name w:val="D28311E90964438C891E525C7B0ED5F5"/>
    <w:rsid w:val="005C7A4C"/>
  </w:style>
  <w:style w:type="paragraph" w:customStyle="1" w:styleId="3B88D9B7EB7E4B75B40ABAB30F70C49C">
    <w:name w:val="3B88D9B7EB7E4B75B40ABAB30F70C49C"/>
    <w:rsid w:val="005C7A4C"/>
  </w:style>
  <w:style w:type="paragraph" w:customStyle="1" w:styleId="79EDE6853A4A4B979920F8EF01F6D533">
    <w:name w:val="79EDE6853A4A4B979920F8EF01F6D533"/>
    <w:rsid w:val="005C7A4C"/>
  </w:style>
  <w:style w:type="paragraph" w:customStyle="1" w:styleId="43B9970BFA5C4BDE89B470256A7464D4">
    <w:name w:val="43B9970BFA5C4BDE89B470256A7464D4"/>
    <w:rsid w:val="005C7A4C"/>
  </w:style>
  <w:style w:type="paragraph" w:customStyle="1" w:styleId="1C7BFC5445574E02AB444C6CF21172C5">
    <w:name w:val="1C7BFC5445574E02AB444C6CF21172C5"/>
    <w:rsid w:val="005C7A4C"/>
  </w:style>
  <w:style w:type="paragraph" w:customStyle="1" w:styleId="3ACA56E0621C4A9BBD1E31C89E90494F">
    <w:name w:val="3ACA56E0621C4A9BBD1E31C89E90494F"/>
    <w:rsid w:val="005C7A4C"/>
  </w:style>
  <w:style w:type="paragraph" w:customStyle="1" w:styleId="EFF66CD2632F4C77987F240B6C185AA7">
    <w:name w:val="EFF66CD2632F4C77987F240B6C185AA7"/>
    <w:rsid w:val="005C7A4C"/>
  </w:style>
  <w:style w:type="paragraph" w:customStyle="1" w:styleId="79435F50FC7945DBB6D281DF8F6A86BD">
    <w:name w:val="79435F50FC7945DBB6D281DF8F6A86BD"/>
    <w:rsid w:val="005C7A4C"/>
  </w:style>
  <w:style w:type="paragraph" w:customStyle="1" w:styleId="D49E609A433242D3A6CA088B0CDD6CF0">
    <w:name w:val="D49E609A433242D3A6CA088B0CDD6CF0"/>
    <w:rsid w:val="005C7A4C"/>
  </w:style>
  <w:style w:type="paragraph" w:customStyle="1" w:styleId="D2B30C4D31FA4D9FB78E4C58E62163F2">
    <w:name w:val="D2B30C4D31FA4D9FB78E4C58E62163F2"/>
    <w:rsid w:val="005C7A4C"/>
  </w:style>
  <w:style w:type="paragraph" w:customStyle="1" w:styleId="2B3C4AB5F5FE46BB93714314DAA49CA9">
    <w:name w:val="2B3C4AB5F5FE46BB93714314DAA49CA9"/>
    <w:rsid w:val="005C7A4C"/>
  </w:style>
  <w:style w:type="paragraph" w:customStyle="1" w:styleId="6E30B8885D1B4364B58E9D46E1CACCC8">
    <w:name w:val="6E30B8885D1B4364B58E9D46E1CACCC8"/>
    <w:rsid w:val="005C7A4C"/>
  </w:style>
  <w:style w:type="paragraph" w:customStyle="1" w:styleId="6E398495634441EAA39B858D984C2B9A">
    <w:name w:val="6E398495634441EAA39B858D984C2B9A"/>
    <w:rsid w:val="005C7A4C"/>
  </w:style>
  <w:style w:type="paragraph" w:customStyle="1" w:styleId="57A28E7B08FB4345A039356BD9D389F7">
    <w:name w:val="57A28E7B08FB4345A039356BD9D389F7"/>
    <w:rsid w:val="005C7A4C"/>
  </w:style>
  <w:style w:type="paragraph" w:customStyle="1" w:styleId="1A83CF4AD5D94B4193C1F39148C99385">
    <w:name w:val="1A83CF4AD5D94B4193C1F39148C99385"/>
    <w:rsid w:val="005C7A4C"/>
  </w:style>
  <w:style w:type="paragraph" w:customStyle="1" w:styleId="592454F2FC174C6D93C1B47AECAE4E83">
    <w:name w:val="592454F2FC174C6D93C1B47AECAE4E83"/>
    <w:rsid w:val="005C7A4C"/>
  </w:style>
  <w:style w:type="paragraph" w:customStyle="1" w:styleId="DBD916B4E56D4669BAAB4B0BC041E8C0">
    <w:name w:val="DBD916B4E56D4669BAAB4B0BC041E8C0"/>
    <w:rsid w:val="005C7A4C"/>
  </w:style>
  <w:style w:type="paragraph" w:customStyle="1" w:styleId="2F65AFC80AF64CE1827D171500EB37E8">
    <w:name w:val="2F65AFC80AF64CE1827D171500EB37E8"/>
    <w:rsid w:val="005C7A4C"/>
  </w:style>
  <w:style w:type="paragraph" w:customStyle="1" w:styleId="045DFFDFF22B4C67B64EC3F04C56D713">
    <w:name w:val="045DFFDFF22B4C67B64EC3F04C56D713"/>
    <w:rsid w:val="005C7A4C"/>
  </w:style>
  <w:style w:type="paragraph" w:customStyle="1" w:styleId="79DFE82C81784435859ADDF369CFC211">
    <w:name w:val="79DFE82C81784435859ADDF369CFC211"/>
    <w:rsid w:val="005C7A4C"/>
  </w:style>
  <w:style w:type="paragraph" w:customStyle="1" w:styleId="2B0B77D771294D2AA06AEDCD2D8E86AF">
    <w:name w:val="2B0B77D771294D2AA06AEDCD2D8E86AF"/>
    <w:rsid w:val="005C7A4C"/>
  </w:style>
  <w:style w:type="paragraph" w:customStyle="1" w:styleId="ECEFABE2813B4E8B8828636AA1A24744">
    <w:name w:val="ECEFABE2813B4E8B8828636AA1A24744"/>
    <w:rsid w:val="005C7A4C"/>
  </w:style>
  <w:style w:type="paragraph" w:customStyle="1" w:styleId="F7100776C5F64914A512C48574787849">
    <w:name w:val="F7100776C5F64914A512C48574787849"/>
    <w:rsid w:val="005C7A4C"/>
  </w:style>
  <w:style w:type="paragraph" w:customStyle="1" w:styleId="58F99FD308F74284AD76BFE0C207FF69">
    <w:name w:val="58F99FD308F74284AD76BFE0C207FF69"/>
    <w:rsid w:val="005C7A4C"/>
  </w:style>
  <w:style w:type="paragraph" w:customStyle="1" w:styleId="9E036CE2A33A496ABF1DAECC0B9F0F12">
    <w:name w:val="9E036CE2A33A496ABF1DAECC0B9F0F12"/>
    <w:rsid w:val="005C7A4C"/>
  </w:style>
  <w:style w:type="paragraph" w:customStyle="1" w:styleId="E62386CF93B44300A69E3E4B3C95030F">
    <w:name w:val="E62386CF93B44300A69E3E4B3C95030F"/>
    <w:rsid w:val="005C7A4C"/>
  </w:style>
  <w:style w:type="paragraph" w:customStyle="1" w:styleId="528F0292BF324136AA9B97895904108E">
    <w:name w:val="528F0292BF324136AA9B97895904108E"/>
    <w:rsid w:val="005C7A4C"/>
  </w:style>
  <w:style w:type="paragraph" w:customStyle="1" w:styleId="767B172932F3453F8602A80980586E14">
    <w:name w:val="767B172932F3453F8602A80980586E14"/>
    <w:rsid w:val="005C7A4C"/>
  </w:style>
  <w:style w:type="paragraph" w:customStyle="1" w:styleId="BF386A373A75447E9EA541BCA743444A">
    <w:name w:val="BF386A373A75447E9EA541BCA743444A"/>
    <w:rsid w:val="005C7A4C"/>
  </w:style>
  <w:style w:type="paragraph" w:customStyle="1" w:styleId="27BEC91D63F34653979F42C691B62EDE">
    <w:name w:val="27BEC91D63F34653979F42C691B62EDE"/>
    <w:rsid w:val="005C7A4C"/>
  </w:style>
  <w:style w:type="paragraph" w:customStyle="1" w:styleId="7BF99437A68547289413F0EC18489394">
    <w:name w:val="7BF99437A68547289413F0EC18489394"/>
    <w:rsid w:val="005C7A4C"/>
  </w:style>
  <w:style w:type="paragraph" w:customStyle="1" w:styleId="E32328C7F5A74D66ACE90F6A3BBE6C4D">
    <w:name w:val="E32328C7F5A74D66ACE90F6A3BBE6C4D"/>
    <w:rsid w:val="005C7A4C"/>
  </w:style>
  <w:style w:type="paragraph" w:customStyle="1" w:styleId="8EF4AC2E3C164366A55AD2DD8F269B31">
    <w:name w:val="8EF4AC2E3C164366A55AD2DD8F269B31"/>
    <w:rsid w:val="005C7A4C"/>
  </w:style>
  <w:style w:type="paragraph" w:customStyle="1" w:styleId="AAABF984E5BF4D74BAE666437C0D2137">
    <w:name w:val="AAABF984E5BF4D74BAE666437C0D2137"/>
    <w:rsid w:val="005C7A4C"/>
  </w:style>
  <w:style w:type="paragraph" w:customStyle="1" w:styleId="844D6658D488498A886D4431DD4A476A">
    <w:name w:val="844D6658D488498A886D4431DD4A476A"/>
    <w:rsid w:val="005C7A4C"/>
  </w:style>
  <w:style w:type="paragraph" w:customStyle="1" w:styleId="9C56D40AF513417482063E528EF98780">
    <w:name w:val="9C56D40AF513417482063E528EF98780"/>
    <w:rsid w:val="005C7A4C"/>
  </w:style>
  <w:style w:type="paragraph" w:customStyle="1" w:styleId="EB29923697924AF3AFCABDC0D8C21B0A">
    <w:name w:val="EB29923697924AF3AFCABDC0D8C21B0A"/>
    <w:rsid w:val="005C7A4C"/>
  </w:style>
  <w:style w:type="paragraph" w:customStyle="1" w:styleId="48F51899E4B244BFAEB6C64AA7E61DBA">
    <w:name w:val="48F51899E4B244BFAEB6C64AA7E61DBA"/>
    <w:rsid w:val="005C7A4C"/>
  </w:style>
  <w:style w:type="paragraph" w:customStyle="1" w:styleId="7DD11777257B4B19B7D0E41CA8FC7B4E">
    <w:name w:val="7DD11777257B4B19B7D0E41CA8FC7B4E"/>
    <w:rsid w:val="005C7A4C"/>
  </w:style>
  <w:style w:type="paragraph" w:customStyle="1" w:styleId="89D0176817C244A9AC802447D4B16E74">
    <w:name w:val="89D0176817C244A9AC802447D4B16E74"/>
    <w:rsid w:val="005C7A4C"/>
  </w:style>
  <w:style w:type="paragraph" w:customStyle="1" w:styleId="C31E7AAF279E423B8682C3DB47716685">
    <w:name w:val="C31E7AAF279E423B8682C3DB47716685"/>
    <w:rsid w:val="005C7A4C"/>
  </w:style>
  <w:style w:type="paragraph" w:customStyle="1" w:styleId="A41C2586D67C4E50B0A29560CDA0AD5E">
    <w:name w:val="A41C2586D67C4E50B0A29560CDA0AD5E"/>
    <w:rsid w:val="005C7A4C"/>
  </w:style>
  <w:style w:type="paragraph" w:customStyle="1" w:styleId="3CC1B27A33D14D81BEC3E7239FB77B25">
    <w:name w:val="3CC1B27A33D14D81BEC3E7239FB77B25"/>
    <w:rsid w:val="005C7A4C"/>
  </w:style>
  <w:style w:type="paragraph" w:customStyle="1" w:styleId="30F7CAFD1F9548DE90272B752573D0BD">
    <w:name w:val="30F7CAFD1F9548DE90272B752573D0BD"/>
    <w:rsid w:val="005C7A4C"/>
  </w:style>
  <w:style w:type="paragraph" w:customStyle="1" w:styleId="4EFA23038FC74BF5B7198A1B2AF8EC54">
    <w:name w:val="4EFA23038FC74BF5B7198A1B2AF8EC54"/>
    <w:rsid w:val="005C7A4C"/>
  </w:style>
  <w:style w:type="paragraph" w:customStyle="1" w:styleId="BEBD9F5D67284A4CAD79A55A491C835B">
    <w:name w:val="BEBD9F5D67284A4CAD79A55A491C835B"/>
    <w:rsid w:val="005C7A4C"/>
  </w:style>
  <w:style w:type="paragraph" w:customStyle="1" w:styleId="A695FF85C437499AA134986E6FA9E99E">
    <w:name w:val="A695FF85C437499AA134986E6FA9E99E"/>
    <w:rsid w:val="005C7A4C"/>
  </w:style>
  <w:style w:type="paragraph" w:customStyle="1" w:styleId="9BDDB558489B44449C83BBF0ECB35653">
    <w:name w:val="9BDDB558489B44449C83BBF0ECB35653"/>
    <w:rsid w:val="005C7A4C"/>
  </w:style>
  <w:style w:type="paragraph" w:customStyle="1" w:styleId="3413ED6EFA494D38B267AD588FCA2201">
    <w:name w:val="3413ED6EFA494D38B267AD588FCA2201"/>
    <w:rsid w:val="005C7A4C"/>
  </w:style>
  <w:style w:type="paragraph" w:customStyle="1" w:styleId="494AD532D9AE442A978B2439542E3A84">
    <w:name w:val="494AD532D9AE442A978B2439542E3A84"/>
    <w:rsid w:val="005C7A4C"/>
  </w:style>
  <w:style w:type="paragraph" w:customStyle="1" w:styleId="679F95A1492F4C4F956DC7809BBEB2A6">
    <w:name w:val="679F95A1492F4C4F956DC7809BBEB2A6"/>
    <w:rsid w:val="005C7A4C"/>
  </w:style>
  <w:style w:type="paragraph" w:customStyle="1" w:styleId="687F12A5C0674CCEA1D966779DD2A734">
    <w:name w:val="687F12A5C0674CCEA1D966779DD2A734"/>
    <w:rsid w:val="005C7A4C"/>
  </w:style>
  <w:style w:type="paragraph" w:customStyle="1" w:styleId="FE84479F24EF464A8DFC1AF439DE2B37">
    <w:name w:val="FE84479F24EF464A8DFC1AF439DE2B37"/>
    <w:rsid w:val="005C7A4C"/>
  </w:style>
  <w:style w:type="paragraph" w:customStyle="1" w:styleId="CE32F48F1EAE4F5DA8F421DED4C715B6">
    <w:name w:val="CE32F48F1EAE4F5DA8F421DED4C715B6"/>
    <w:rsid w:val="005C7A4C"/>
  </w:style>
  <w:style w:type="paragraph" w:customStyle="1" w:styleId="E8D5A4D5EBAF411B99B246A83FFFC76E">
    <w:name w:val="E8D5A4D5EBAF411B99B246A83FFFC76E"/>
    <w:rsid w:val="005C7A4C"/>
  </w:style>
  <w:style w:type="paragraph" w:customStyle="1" w:styleId="60DA8AC2CA7941A4A15F903F8ED4D25A">
    <w:name w:val="60DA8AC2CA7941A4A15F903F8ED4D25A"/>
    <w:rsid w:val="005C7A4C"/>
  </w:style>
  <w:style w:type="paragraph" w:customStyle="1" w:styleId="A89E2391213B4E10BD1C3E7E8329140C">
    <w:name w:val="A89E2391213B4E10BD1C3E7E8329140C"/>
    <w:rsid w:val="005C7A4C"/>
  </w:style>
  <w:style w:type="paragraph" w:customStyle="1" w:styleId="F40DEFA1EA7843A5B40D6D102C058BBC">
    <w:name w:val="F40DEFA1EA7843A5B40D6D102C058BBC"/>
    <w:rsid w:val="005C7A4C"/>
  </w:style>
  <w:style w:type="paragraph" w:customStyle="1" w:styleId="20C3C41E2A874468AE2472B17DD2FB0D">
    <w:name w:val="20C3C41E2A874468AE2472B17DD2FB0D"/>
    <w:rsid w:val="005C7A4C"/>
  </w:style>
  <w:style w:type="paragraph" w:customStyle="1" w:styleId="18334A5CE1D446C29FD187536D1FB0DA">
    <w:name w:val="18334A5CE1D446C29FD187536D1FB0DA"/>
    <w:rsid w:val="005C7A4C"/>
  </w:style>
  <w:style w:type="paragraph" w:customStyle="1" w:styleId="0701CA8FEC5844E5947B350C5D7919F4">
    <w:name w:val="0701CA8FEC5844E5947B350C5D7919F4"/>
    <w:rsid w:val="005C7A4C"/>
  </w:style>
  <w:style w:type="paragraph" w:customStyle="1" w:styleId="6306A58D872E4F2CA9FE508CF5745084">
    <w:name w:val="6306A58D872E4F2CA9FE508CF5745084"/>
    <w:rsid w:val="005C7A4C"/>
  </w:style>
  <w:style w:type="paragraph" w:customStyle="1" w:styleId="638BFC2DFC544FE3B81DB2E0B221E073">
    <w:name w:val="638BFC2DFC544FE3B81DB2E0B221E073"/>
    <w:rsid w:val="005C7A4C"/>
  </w:style>
  <w:style w:type="paragraph" w:customStyle="1" w:styleId="9D605AEB65F742AA8E9594D12BB1C797">
    <w:name w:val="9D605AEB65F742AA8E9594D12BB1C797"/>
    <w:rsid w:val="005C7A4C"/>
  </w:style>
  <w:style w:type="paragraph" w:customStyle="1" w:styleId="728238D2DD2E416A8DC68241EE85B5A1">
    <w:name w:val="728238D2DD2E416A8DC68241EE85B5A1"/>
    <w:rsid w:val="005C7A4C"/>
  </w:style>
  <w:style w:type="paragraph" w:customStyle="1" w:styleId="A10ED2F51F96422981FD486CC7B1B3AE">
    <w:name w:val="A10ED2F51F96422981FD486CC7B1B3AE"/>
    <w:rsid w:val="005C7A4C"/>
  </w:style>
  <w:style w:type="paragraph" w:customStyle="1" w:styleId="AB486A0B89A846F5A6FB520B87234833">
    <w:name w:val="AB486A0B89A846F5A6FB520B87234833"/>
    <w:rsid w:val="005C7A4C"/>
  </w:style>
  <w:style w:type="paragraph" w:customStyle="1" w:styleId="A681E5FA3AD94927A89A1956D4DB00D3">
    <w:name w:val="A681E5FA3AD94927A89A1956D4DB00D3"/>
    <w:rsid w:val="005C7A4C"/>
  </w:style>
  <w:style w:type="paragraph" w:customStyle="1" w:styleId="D90C5A8E327348B789F8E465A131063F">
    <w:name w:val="D90C5A8E327348B789F8E465A131063F"/>
    <w:rsid w:val="005C7A4C"/>
  </w:style>
  <w:style w:type="paragraph" w:customStyle="1" w:styleId="83DBB40C444646B49FE40EF741A4F141">
    <w:name w:val="83DBB40C444646B49FE40EF741A4F141"/>
    <w:rsid w:val="005C7A4C"/>
  </w:style>
  <w:style w:type="paragraph" w:customStyle="1" w:styleId="D091CA7B2CCC493BAD79CE0E77D0A004">
    <w:name w:val="D091CA7B2CCC493BAD79CE0E77D0A004"/>
    <w:rsid w:val="005C7A4C"/>
  </w:style>
  <w:style w:type="paragraph" w:customStyle="1" w:styleId="B8C232AB3D5A469B8A1220743E6BA43A">
    <w:name w:val="B8C232AB3D5A469B8A1220743E6BA43A"/>
    <w:rsid w:val="005C7A4C"/>
  </w:style>
  <w:style w:type="paragraph" w:customStyle="1" w:styleId="B68A92E1754B4948B8EE32C796AC23A5">
    <w:name w:val="B68A92E1754B4948B8EE32C796AC23A5"/>
    <w:rsid w:val="005C7A4C"/>
  </w:style>
  <w:style w:type="paragraph" w:customStyle="1" w:styleId="919B97D016E64D9781B3F7B6DBB73089">
    <w:name w:val="919B97D016E64D9781B3F7B6DBB73089"/>
    <w:rsid w:val="005C7A4C"/>
  </w:style>
  <w:style w:type="paragraph" w:customStyle="1" w:styleId="925DD75B16734F7CA0171DEF82C37793">
    <w:name w:val="925DD75B16734F7CA0171DEF82C37793"/>
    <w:rsid w:val="005C7A4C"/>
  </w:style>
  <w:style w:type="paragraph" w:customStyle="1" w:styleId="061D69A207154DBD8C0EED01DA8B0305">
    <w:name w:val="061D69A207154DBD8C0EED01DA8B0305"/>
    <w:rsid w:val="005C7A4C"/>
  </w:style>
  <w:style w:type="paragraph" w:customStyle="1" w:styleId="83855D7786A74DA0BF221A266EAEE23D">
    <w:name w:val="83855D7786A74DA0BF221A266EAEE23D"/>
    <w:rsid w:val="005C7A4C"/>
  </w:style>
  <w:style w:type="paragraph" w:customStyle="1" w:styleId="DF8FEFA5669E486895B1047EE1D345F7">
    <w:name w:val="DF8FEFA5669E486895B1047EE1D345F7"/>
    <w:rsid w:val="005C7A4C"/>
  </w:style>
  <w:style w:type="paragraph" w:customStyle="1" w:styleId="3862DE1A1DC34BAEB398F7A2B1975812">
    <w:name w:val="3862DE1A1DC34BAEB398F7A2B1975812"/>
    <w:rsid w:val="005C7A4C"/>
  </w:style>
  <w:style w:type="paragraph" w:customStyle="1" w:styleId="F12159D8AF14437EB55EEC7079D00AC2">
    <w:name w:val="F12159D8AF14437EB55EEC7079D00AC2"/>
    <w:rsid w:val="005C7A4C"/>
  </w:style>
  <w:style w:type="paragraph" w:customStyle="1" w:styleId="406D1B0BAF4446629B9E7412F7A0782B">
    <w:name w:val="406D1B0BAF4446629B9E7412F7A0782B"/>
    <w:rsid w:val="005C7A4C"/>
  </w:style>
  <w:style w:type="paragraph" w:customStyle="1" w:styleId="F943A221B6114ECE81E20C0017B458DE">
    <w:name w:val="F943A221B6114ECE81E20C0017B458DE"/>
    <w:rsid w:val="005C7A4C"/>
  </w:style>
  <w:style w:type="paragraph" w:customStyle="1" w:styleId="87946C4D12234C5ABD9B84DB299DE977">
    <w:name w:val="87946C4D12234C5ABD9B84DB299DE977"/>
    <w:rsid w:val="005C7A4C"/>
  </w:style>
  <w:style w:type="paragraph" w:customStyle="1" w:styleId="ED6B822D2E224EEE9E415F4D25DE2B43">
    <w:name w:val="ED6B822D2E224EEE9E415F4D25DE2B43"/>
    <w:rsid w:val="005C7A4C"/>
  </w:style>
  <w:style w:type="paragraph" w:customStyle="1" w:styleId="C3452DD0E71644AA96AA0618819AE5A0">
    <w:name w:val="C3452DD0E71644AA96AA0618819AE5A0"/>
    <w:rsid w:val="005C7A4C"/>
  </w:style>
  <w:style w:type="paragraph" w:customStyle="1" w:styleId="CC8C10BF74544F33BAF9C1A77761B948">
    <w:name w:val="CC8C10BF74544F33BAF9C1A77761B948"/>
    <w:rsid w:val="005C7A4C"/>
  </w:style>
  <w:style w:type="paragraph" w:customStyle="1" w:styleId="792FA5E346F540FDA94440082D8B95A0">
    <w:name w:val="792FA5E346F540FDA94440082D8B95A0"/>
    <w:rsid w:val="005C7A4C"/>
  </w:style>
  <w:style w:type="paragraph" w:customStyle="1" w:styleId="02D9DCB07A194CDC865903112EB2435B">
    <w:name w:val="02D9DCB07A194CDC865903112EB2435B"/>
    <w:rsid w:val="005C7A4C"/>
  </w:style>
  <w:style w:type="paragraph" w:customStyle="1" w:styleId="ED5E531F9FF643DFB34514E839B2A2FC">
    <w:name w:val="ED5E531F9FF643DFB34514E839B2A2FC"/>
    <w:rsid w:val="005C7A4C"/>
  </w:style>
  <w:style w:type="paragraph" w:customStyle="1" w:styleId="EE3A95BF1AEF4A029D679EF810CEB9E7">
    <w:name w:val="EE3A95BF1AEF4A029D679EF810CEB9E7"/>
    <w:rsid w:val="005C7A4C"/>
  </w:style>
  <w:style w:type="paragraph" w:customStyle="1" w:styleId="4B54F6562529467383F608A0639961B4">
    <w:name w:val="4B54F6562529467383F608A0639961B4"/>
    <w:rsid w:val="005C7A4C"/>
  </w:style>
  <w:style w:type="paragraph" w:customStyle="1" w:styleId="CF0CF93FB7214B838D2925682E3526F3">
    <w:name w:val="CF0CF93FB7214B838D2925682E3526F3"/>
    <w:rsid w:val="005C7A4C"/>
  </w:style>
  <w:style w:type="paragraph" w:customStyle="1" w:styleId="AE000B42391943AB9ED7BB94AD0790FE">
    <w:name w:val="AE000B42391943AB9ED7BB94AD0790FE"/>
    <w:rsid w:val="005C7A4C"/>
  </w:style>
  <w:style w:type="paragraph" w:customStyle="1" w:styleId="6F5E10C779EF42BB9E7D1A599BA26228">
    <w:name w:val="6F5E10C779EF42BB9E7D1A599BA26228"/>
    <w:rsid w:val="005C7A4C"/>
  </w:style>
  <w:style w:type="paragraph" w:customStyle="1" w:styleId="73EADE1579FB4A588E5528F787DCFBBA">
    <w:name w:val="73EADE1579FB4A588E5528F787DCFBBA"/>
    <w:rsid w:val="005C7A4C"/>
  </w:style>
  <w:style w:type="paragraph" w:customStyle="1" w:styleId="22C58B569CF84D059318BCCA914F7E5D">
    <w:name w:val="22C58B569CF84D059318BCCA914F7E5D"/>
    <w:rsid w:val="005C7A4C"/>
  </w:style>
  <w:style w:type="paragraph" w:customStyle="1" w:styleId="37210082449C4750B33085AE36DE3F8D">
    <w:name w:val="37210082449C4750B33085AE36DE3F8D"/>
    <w:rsid w:val="005C7A4C"/>
  </w:style>
  <w:style w:type="paragraph" w:customStyle="1" w:styleId="A477F393077442288A580D15B60F3796">
    <w:name w:val="A477F393077442288A580D15B60F3796"/>
    <w:rsid w:val="005C7A4C"/>
  </w:style>
  <w:style w:type="paragraph" w:customStyle="1" w:styleId="6DBBD9DAD848454FA0209CCB218F8222">
    <w:name w:val="6DBBD9DAD848454FA0209CCB218F8222"/>
    <w:rsid w:val="005C7A4C"/>
  </w:style>
  <w:style w:type="paragraph" w:customStyle="1" w:styleId="420AD93EC692416EAABDF9ACD4318992">
    <w:name w:val="420AD93EC692416EAABDF9ACD4318992"/>
    <w:rsid w:val="005C7A4C"/>
  </w:style>
  <w:style w:type="paragraph" w:customStyle="1" w:styleId="08B2316ADCF04976858B11A7F1358589">
    <w:name w:val="08B2316ADCF04976858B11A7F1358589"/>
    <w:rsid w:val="005C7A4C"/>
  </w:style>
  <w:style w:type="paragraph" w:customStyle="1" w:styleId="28AFA688E6DA4280BA898659A6A2B912">
    <w:name w:val="28AFA688E6DA4280BA898659A6A2B912"/>
    <w:rsid w:val="005C7A4C"/>
  </w:style>
  <w:style w:type="paragraph" w:customStyle="1" w:styleId="614158A7EB474E74A3972F35CDDF4046">
    <w:name w:val="614158A7EB474E74A3972F35CDDF4046"/>
    <w:rsid w:val="005C7A4C"/>
  </w:style>
  <w:style w:type="paragraph" w:customStyle="1" w:styleId="E6C49FDB0A3B4294A9705C0E63473ED5">
    <w:name w:val="E6C49FDB0A3B4294A9705C0E63473ED5"/>
    <w:rsid w:val="005C7A4C"/>
  </w:style>
  <w:style w:type="paragraph" w:customStyle="1" w:styleId="C071E7F95FEB4CEE84E7E7F4C4CD3F27">
    <w:name w:val="C071E7F95FEB4CEE84E7E7F4C4CD3F27"/>
    <w:rsid w:val="005C7A4C"/>
  </w:style>
  <w:style w:type="paragraph" w:customStyle="1" w:styleId="86E1F1CDCEA347D88BE61A391A9264E2">
    <w:name w:val="86E1F1CDCEA347D88BE61A391A9264E2"/>
    <w:rsid w:val="005C7A4C"/>
  </w:style>
  <w:style w:type="paragraph" w:customStyle="1" w:styleId="3FA98205A3F94B61943299F80EF98623">
    <w:name w:val="3FA98205A3F94B61943299F80EF98623"/>
    <w:rsid w:val="005C7A4C"/>
  </w:style>
  <w:style w:type="paragraph" w:customStyle="1" w:styleId="236F6C5944BE43019AE133E2FEF6448A">
    <w:name w:val="236F6C5944BE43019AE133E2FEF6448A"/>
    <w:rsid w:val="005C7A4C"/>
  </w:style>
  <w:style w:type="paragraph" w:customStyle="1" w:styleId="AECEE8B6637E4585A995524433B64852">
    <w:name w:val="AECEE8B6637E4585A995524433B64852"/>
    <w:rsid w:val="005C7A4C"/>
  </w:style>
  <w:style w:type="paragraph" w:customStyle="1" w:styleId="CD527B82527640A4BCB67AAC56BA6B84">
    <w:name w:val="CD527B82527640A4BCB67AAC56BA6B84"/>
    <w:rsid w:val="005C7A4C"/>
  </w:style>
  <w:style w:type="paragraph" w:customStyle="1" w:styleId="74B79514B28942B8A7FCB0C99F3EFAAD">
    <w:name w:val="74B79514B28942B8A7FCB0C99F3EFAAD"/>
    <w:rsid w:val="005C7A4C"/>
  </w:style>
  <w:style w:type="paragraph" w:customStyle="1" w:styleId="C4C557548E0B482E82F1E1C24C131F9F">
    <w:name w:val="C4C557548E0B482E82F1E1C24C131F9F"/>
    <w:rsid w:val="005C7A4C"/>
  </w:style>
  <w:style w:type="paragraph" w:customStyle="1" w:styleId="B754C15AC91E407C9AFAB60694B4421F">
    <w:name w:val="B754C15AC91E407C9AFAB60694B4421F"/>
    <w:rsid w:val="005C7A4C"/>
  </w:style>
  <w:style w:type="paragraph" w:customStyle="1" w:styleId="13B988483E0D49ADB9B790D85BF7E828">
    <w:name w:val="13B988483E0D49ADB9B790D85BF7E828"/>
    <w:rsid w:val="005C7A4C"/>
  </w:style>
  <w:style w:type="paragraph" w:customStyle="1" w:styleId="455CB1062CB6420E92800CBF3DDFCC3D">
    <w:name w:val="455CB1062CB6420E92800CBF3DDFCC3D"/>
    <w:rsid w:val="005C7A4C"/>
  </w:style>
  <w:style w:type="paragraph" w:customStyle="1" w:styleId="CCD13BAF657F4DDCA5C35F1604DA2FD8">
    <w:name w:val="CCD13BAF657F4DDCA5C35F1604DA2FD8"/>
    <w:rsid w:val="005C7A4C"/>
  </w:style>
  <w:style w:type="paragraph" w:customStyle="1" w:styleId="8AD737229EC74CD380D33D2907E8046B">
    <w:name w:val="8AD737229EC74CD380D33D2907E8046B"/>
    <w:rsid w:val="005C7A4C"/>
  </w:style>
  <w:style w:type="paragraph" w:customStyle="1" w:styleId="C89CEDC20C424038B3B7DF1C2806D304">
    <w:name w:val="C89CEDC20C424038B3B7DF1C2806D304"/>
    <w:rsid w:val="005C7A4C"/>
  </w:style>
  <w:style w:type="paragraph" w:customStyle="1" w:styleId="BCCF7A76F3264220A0506FB8D20AE222">
    <w:name w:val="BCCF7A76F3264220A0506FB8D20AE222"/>
    <w:rsid w:val="005C7A4C"/>
  </w:style>
  <w:style w:type="paragraph" w:customStyle="1" w:styleId="E1C6C1ACC36C44F983C85C737FFB654F">
    <w:name w:val="E1C6C1ACC36C44F983C85C737FFB654F"/>
    <w:rsid w:val="005C7A4C"/>
  </w:style>
  <w:style w:type="paragraph" w:customStyle="1" w:styleId="78C5622B4FAF4061891EA2C3D745FB83">
    <w:name w:val="78C5622B4FAF4061891EA2C3D745FB83"/>
    <w:rsid w:val="005C7A4C"/>
  </w:style>
  <w:style w:type="paragraph" w:customStyle="1" w:styleId="E2C9026315D244A0AF8D8ECCA1AE46B5">
    <w:name w:val="E2C9026315D244A0AF8D8ECCA1AE46B5"/>
    <w:rsid w:val="005C7A4C"/>
  </w:style>
  <w:style w:type="paragraph" w:customStyle="1" w:styleId="884727C2E07E42B9A3687F7BC363C27A">
    <w:name w:val="884727C2E07E42B9A3687F7BC363C27A"/>
    <w:rsid w:val="005C7A4C"/>
  </w:style>
  <w:style w:type="paragraph" w:customStyle="1" w:styleId="EAB39AE0E9694A18BD7F70D08196B307">
    <w:name w:val="EAB39AE0E9694A18BD7F70D08196B307"/>
    <w:rsid w:val="005C7A4C"/>
  </w:style>
  <w:style w:type="paragraph" w:customStyle="1" w:styleId="577A83D2EEEF4226A13FD3BBE1FDE3DC">
    <w:name w:val="577A83D2EEEF4226A13FD3BBE1FDE3DC"/>
    <w:rsid w:val="005C7A4C"/>
  </w:style>
  <w:style w:type="paragraph" w:customStyle="1" w:styleId="651DFCD98AF44FAEBB31CEE9AB950D29">
    <w:name w:val="651DFCD98AF44FAEBB31CEE9AB950D29"/>
    <w:rsid w:val="005C7A4C"/>
  </w:style>
  <w:style w:type="paragraph" w:customStyle="1" w:styleId="670992EA1EFC445F9D32C9AC7C03FDA8">
    <w:name w:val="670992EA1EFC445F9D32C9AC7C03FDA8"/>
    <w:rsid w:val="005C7A4C"/>
  </w:style>
  <w:style w:type="paragraph" w:customStyle="1" w:styleId="42B7715BCCCB4B528311B6A2426C0E84">
    <w:name w:val="42B7715BCCCB4B528311B6A2426C0E84"/>
    <w:rsid w:val="005C7A4C"/>
  </w:style>
  <w:style w:type="paragraph" w:customStyle="1" w:styleId="F4A9D284AE04443CBB5FD36736775D24">
    <w:name w:val="F4A9D284AE04443CBB5FD36736775D24"/>
    <w:rsid w:val="005C7A4C"/>
  </w:style>
  <w:style w:type="paragraph" w:customStyle="1" w:styleId="8BC7C6A92EF34A9CBF2D82D6ECD972AF">
    <w:name w:val="8BC7C6A92EF34A9CBF2D82D6ECD972AF"/>
    <w:rsid w:val="005C7A4C"/>
  </w:style>
  <w:style w:type="paragraph" w:customStyle="1" w:styleId="18DAD4294DC541269604DDE985345D5A">
    <w:name w:val="18DAD4294DC541269604DDE985345D5A"/>
    <w:rsid w:val="005C7A4C"/>
  </w:style>
  <w:style w:type="paragraph" w:customStyle="1" w:styleId="4AC30A883127456C99D81ECF0E585935">
    <w:name w:val="4AC30A883127456C99D81ECF0E585935"/>
    <w:rsid w:val="005C7A4C"/>
  </w:style>
  <w:style w:type="paragraph" w:customStyle="1" w:styleId="7E05B4B9DDA340A59739AA1E1DE4FF1A">
    <w:name w:val="7E05B4B9DDA340A59739AA1E1DE4FF1A"/>
    <w:rsid w:val="005C7A4C"/>
  </w:style>
  <w:style w:type="paragraph" w:customStyle="1" w:styleId="E011A22CC95C49D0B2BB391E42FDC04C">
    <w:name w:val="E011A22CC95C49D0B2BB391E42FDC04C"/>
    <w:rsid w:val="005C7A4C"/>
  </w:style>
  <w:style w:type="paragraph" w:customStyle="1" w:styleId="F8F1ADC962C44DC6BFE1F7CA3AF3D94B">
    <w:name w:val="F8F1ADC962C44DC6BFE1F7CA3AF3D94B"/>
    <w:rsid w:val="005C7A4C"/>
  </w:style>
  <w:style w:type="paragraph" w:customStyle="1" w:styleId="DAC872FE6143413691131769C80BB5C7">
    <w:name w:val="DAC872FE6143413691131769C80BB5C7"/>
    <w:rsid w:val="005C7A4C"/>
  </w:style>
  <w:style w:type="paragraph" w:customStyle="1" w:styleId="4E13E67CFDB340D385C4EFAFF2B62559">
    <w:name w:val="4E13E67CFDB340D385C4EFAFF2B62559"/>
    <w:rsid w:val="005C7A4C"/>
  </w:style>
  <w:style w:type="paragraph" w:customStyle="1" w:styleId="A5CDD6829BB6400ABF2CF5714C9F7019">
    <w:name w:val="A5CDD6829BB6400ABF2CF5714C9F7019"/>
    <w:rsid w:val="005C7A4C"/>
  </w:style>
  <w:style w:type="paragraph" w:customStyle="1" w:styleId="9874B206B9C94B6BA2BD91BA42A9FDBB">
    <w:name w:val="9874B206B9C94B6BA2BD91BA42A9FDBB"/>
    <w:rsid w:val="005C7A4C"/>
  </w:style>
  <w:style w:type="paragraph" w:customStyle="1" w:styleId="7B701471BEB64E50ACB897C14AD56B90">
    <w:name w:val="7B701471BEB64E50ACB897C14AD56B90"/>
    <w:rsid w:val="005C7A4C"/>
  </w:style>
  <w:style w:type="paragraph" w:customStyle="1" w:styleId="1056800A998440D4BB9726097F9733C3">
    <w:name w:val="1056800A998440D4BB9726097F9733C3"/>
    <w:rsid w:val="005C7A4C"/>
  </w:style>
  <w:style w:type="paragraph" w:customStyle="1" w:styleId="5651A55093D74C45A7601ADE1AE5793D">
    <w:name w:val="5651A55093D74C45A7601ADE1AE5793D"/>
    <w:rsid w:val="005C7A4C"/>
  </w:style>
  <w:style w:type="paragraph" w:customStyle="1" w:styleId="A907E1E1DC0A46558EBC750E7561EE14">
    <w:name w:val="A907E1E1DC0A46558EBC750E7561EE14"/>
    <w:rsid w:val="005C7A4C"/>
  </w:style>
  <w:style w:type="paragraph" w:customStyle="1" w:styleId="9C03E7A35D374E5096FBC5E65E486E9B">
    <w:name w:val="9C03E7A35D374E5096FBC5E65E486E9B"/>
    <w:rsid w:val="005C7A4C"/>
  </w:style>
  <w:style w:type="paragraph" w:customStyle="1" w:styleId="ABF7223F54D24D44BCADE85A390C5686">
    <w:name w:val="ABF7223F54D24D44BCADE85A390C5686"/>
    <w:rsid w:val="005C7A4C"/>
  </w:style>
  <w:style w:type="paragraph" w:customStyle="1" w:styleId="D2811B08733B4193A5BC45F80152C748">
    <w:name w:val="D2811B08733B4193A5BC45F80152C748"/>
    <w:rsid w:val="005C7A4C"/>
  </w:style>
  <w:style w:type="paragraph" w:customStyle="1" w:styleId="DD1C93CFBA6B48ED88366CD1E1A03979">
    <w:name w:val="DD1C93CFBA6B48ED88366CD1E1A03979"/>
    <w:rsid w:val="005C7A4C"/>
  </w:style>
  <w:style w:type="paragraph" w:customStyle="1" w:styleId="3D976F8213744165B71FCBA6EBD2AB3F">
    <w:name w:val="3D976F8213744165B71FCBA6EBD2AB3F"/>
    <w:rsid w:val="005C7A4C"/>
  </w:style>
  <w:style w:type="paragraph" w:customStyle="1" w:styleId="5FED7BB25AE8439297D5AAA2FFB64BA6">
    <w:name w:val="5FED7BB25AE8439297D5AAA2FFB64BA6"/>
    <w:rsid w:val="005C7A4C"/>
  </w:style>
  <w:style w:type="paragraph" w:customStyle="1" w:styleId="1643A8A1A099491E87510512AE6EABCB">
    <w:name w:val="1643A8A1A099491E87510512AE6EABCB"/>
    <w:rsid w:val="005C7A4C"/>
  </w:style>
  <w:style w:type="paragraph" w:customStyle="1" w:styleId="CD949908301C46EAA4029B3E65F517CA">
    <w:name w:val="CD949908301C46EAA4029B3E65F517CA"/>
    <w:rsid w:val="005C7A4C"/>
  </w:style>
  <w:style w:type="paragraph" w:customStyle="1" w:styleId="D0B4C0CAB15C498C92AC9EA785A96977">
    <w:name w:val="D0B4C0CAB15C498C92AC9EA785A96977"/>
    <w:rsid w:val="005C7A4C"/>
  </w:style>
  <w:style w:type="paragraph" w:customStyle="1" w:styleId="92ABE96ED4134140ADB608F2E76063C1">
    <w:name w:val="92ABE96ED4134140ADB608F2E76063C1"/>
    <w:rsid w:val="005C7A4C"/>
  </w:style>
  <w:style w:type="paragraph" w:customStyle="1" w:styleId="07DE219A48FD407887FCC5775650373E">
    <w:name w:val="07DE219A48FD407887FCC5775650373E"/>
    <w:rsid w:val="005C7A4C"/>
  </w:style>
  <w:style w:type="paragraph" w:customStyle="1" w:styleId="51697AF76D9C4522BACD76E28E766621">
    <w:name w:val="51697AF76D9C4522BACD76E28E766621"/>
    <w:rsid w:val="005C7A4C"/>
  </w:style>
  <w:style w:type="paragraph" w:customStyle="1" w:styleId="5E3E33FEBE124FD7A4001053A4B764DF">
    <w:name w:val="5E3E33FEBE124FD7A4001053A4B764DF"/>
    <w:rsid w:val="005C7A4C"/>
  </w:style>
  <w:style w:type="paragraph" w:customStyle="1" w:styleId="596912C91ABF4022BCA99E3DFEB00972">
    <w:name w:val="596912C91ABF4022BCA99E3DFEB00972"/>
    <w:rsid w:val="005C7A4C"/>
  </w:style>
  <w:style w:type="paragraph" w:customStyle="1" w:styleId="DCAC833ADEA3428B9B4B1438077DF03B">
    <w:name w:val="DCAC833ADEA3428B9B4B1438077DF03B"/>
    <w:rsid w:val="005C7A4C"/>
  </w:style>
  <w:style w:type="paragraph" w:customStyle="1" w:styleId="355CB42930FA4692BC0C46114AB58D38">
    <w:name w:val="355CB42930FA4692BC0C46114AB58D38"/>
    <w:rsid w:val="005C7A4C"/>
  </w:style>
  <w:style w:type="paragraph" w:customStyle="1" w:styleId="C2D9AED0D76A4863B0EA9D4E425670BA">
    <w:name w:val="C2D9AED0D76A4863B0EA9D4E425670BA"/>
    <w:rsid w:val="005C7A4C"/>
  </w:style>
  <w:style w:type="paragraph" w:customStyle="1" w:styleId="F13A5F090A984046AF9211F8F74267AF">
    <w:name w:val="F13A5F090A984046AF9211F8F74267AF"/>
    <w:rsid w:val="005C7A4C"/>
  </w:style>
  <w:style w:type="paragraph" w:customStyle="1" w:styleId="075C08EACA0C4D69BA724AF28A778E46">
    <w:name w:val="075C08EACA0C4D69BA724AF28A778E46"/>
    <w:rsid w:val="005C7A4C"/>
  </w:style>
  <w:style w:type="paragraph" w:customStyle="1" w:styleId="544B40643DC6496EBA30A15B6A62BE5A">
    <w:name w:val="544B40643DC6496EBA30A15B6A62BE5A"/>
    <w:rsid w:val="005C7A4C"/>
  </w:style>
  <w:style w:type="paragraph" w:customStyle="1" w:styleId="FD58F2D98AAE4DFDB5B27281A8761341">
    <w:name w:val="FD58F2D98AAE4DFDB5B27281A8761341"/>
    <w:rsid w:val="005C7A4C"/>
  </w:style>
  <w:style w:type="paragraph" w:customStyle="1" w:styleId="33C6F6D12E5243FE8BB79C3036E6EFB8">
    <w:name w:val="33C6F6D12E5243FE8BB79C3036E6EFB8"/>
    <w:rsid w:val="005C7A4C"/>
  </w:style>
  <w:style w:type="paragraph" w:customStyle="1" w:styleId="E49082A4F0FB45DD9DF20F44B2AC2D8F">
    <w:name w:val="E49082A4F0FB45DD9DF20F44B2AC2D8F"/>
    <w:rsid w:val="005C7A4C"/>
  </w:style>
  <w:style w:type="paragraph" w:customStyle="1" w:styleId="1F4D3C9B20004734A36C446E5900A0E1">
    <w:name w:val="1F4D3C9B20004734A36C446E5900A0E1"/>
    <w:rsid w:val="005C7A4C"/>
  </w:style>
  <w:style w:type="paragraph" w:customStyle="1" w:styleId="9074F45C24C447029B9FF96BA7204A7A">
    <w:name w:val="9074F45C24C447029B9FF96BA7204A7A"/>
    <w:rsid w:val="005C7A4C"/>
  </w:style>
  <w:style w:type="paragraph" w:customStyle="1" w:styleId="D8759589BBBE4846BA5C5CBF6FB78B32">
    <w:name w:val="D8759589BBBE4846BA5C5CBF6FB78B32"/>
    <w:rsid w:val="005C7A4C"/>
  </w:style>
  <w:style w:type="paragraph" w:customStyle="1" w:styleId="100E01B7809F49C9A0C7E8EC86AFC91B">
    <w:name w:val="100E01B7809F49C9A0C7E8EC86AFC91B"/>
    <w:rsid w:val="005C7A4C"/>
  </w:style>
  <w:style w:type="paragraph" w:customStyle="1" w:styleId="4525B26BE46F4E58A3C37F3ED0E35DCA">
    <w:name w:val="4525B26BE46F4E58A3C37F3ED0E35DCA"/>
    <w:rsid w:val="005C7A4C"/>
  </w:style>
  <w:style w:type="paragraph" w:customStyle="1" w:styleId="4EB211C81FBF45CCA90BBDC005A7F6F9">
    <w:name w:val="4EB211C81FBF45CCA90BBDC005A7F6F9"/>
    <w:rsid w:val="005C7A4C"/>
  </w:style>
  <w:style w:type="paragraph" w:customStyle="1" w:styleId="6699A30A8417460BA01DB8DE264B10E4">
    <w:name w:val="6699A30A8417460BA01DB8DE264B10E4"/>
    <w:rsid w:val="005C7A4C"/>
  </w:style>
  <w:style w:type="paragraph" w:customStyle="1" w:styleId="A6EBFAC7E6E84C31B71BCBDFC2052F03">
    <w:name w:val="A6EBFAC7E6E84C31B71BCBDFC2052F03"/>
    <w:rsid w:val="005C7A4C"/>
  </w:style>
  <w:style w:type="paragraph" w:customStyle="1" w:styleId="B63EDEF363DD420E98E5C2AAD1A14190">
    <w:name w:val="B63EDEF363DD420E98E5C2AAD1A14190"/>
    <w:rsid w:val="005C7A4C"/>
  </w:style>
  <w:style w:type="paragraph" w:customStyle="1" w:styleId="8ECB5B5CF3F5494B8E74E0B603A7AF20">
    <w:name w:val="8ECB5B5CF3F5494B8E74E0B603A7AF20"/>
    <w:rsid w:val="005C7A4C"/>
  </w:style>
  <w:style w:type="paragraph" w:customStyle="1" w:styleId="5231634EBA53421A9C53504116E326BD">
    <w:name w:val="5231634EBA53421A9C53504116E326BD"/>
    <w:rsid w:val="005C7A4C"/>
  </w:style>
  <w:style w:type="paragraph" w:customStyle="1" w:styleId="336719D3E8334C818F856BB2078CC377">
    <w:name w:val="336719D3E8334C818F856BB2078CC377"/>
    <w:rsid w:val="005C7A4C"/>
  </w:style>
  <w:style w:type="paragraph" w:customStyle="1" w:styleId="6C711C2BE4C944E39E3A0EAB0FF6F594">
    <w:name w:val="6C711C2BE4C944E39E3A0EAB0FF6F594"/>
    <w:rsid w:val="005C7A4C"/>
  </w:style>
  <w:style w:type="paragraph" w:customStyle="1" w:styleId="2826284982C542CC87137EE523C68F5A">
    <w:name w:val="2826284982C542CC87137EE523C68F5A"/>
    <w:rsid w:val="005C7A4C"/>
  </w:style>
  <w:style w:type="paragraph" w:customStyle="1" w:styleId="8A17BB48D59442888DDB6EAA792933CA">
    <w:name w:val="8A17BB48D59442888DDB6EAA792933CA"/>
    <w:rsid w:val="005C7A4C"/>
  </w:style>
  <w:style w:type="paragraph" w:customStyle="1" w:styleId="89BB6A1F82D84C32A3612F4468F4FB15">
    <w:name w:val="89BB6A1F82D84C32A3612F4468F4FB15"/>
    <w:rsid w:val="005C7A4C"/>
  </w:style>
  <w:style w:type="paragraph" w:customStyle="1" w:styleId="744F033E378E448482B4F9C92F5D3136">
    <w:name w:val="744F033E378E448482B4F9C92F5D3136"/>
    <w:rsid w:val="005C7A4C"/>
  </w:style>
  <w:style w:type="paragraph" w:customStyle="1" w:styleId="DBAC7FDD69A94B12842ED36120E2439C">
    <w:name w:val="DBAC7FDD69A94B12842ED36120E2439C"/>
    <w:rsid w:val="005C7A4C"/>
  </w:style>
  <w:style w:type="paragraph" w:customStyle="1" w:styleId="5B9EC5A77199427AAAFCD23AA8F50309">
    <w:name w:val="5B9EC5A77199427AAAFCD23AA8F50309"/>
    <w:rsid w:val="005C7A4C"/>
  </w:style>
  <w:style w:type="paragraph" w:customStyle="1" w:styleId="07B30FD29E164879894FC71FE6CA58E8">
    <w:name w:val="07B30FD29E164879894FC71FE6CA58E8"/>
    <w:rsid w:val="005C7A4C"/>
  </w:style>
  <w:style w:type="paragraph" w:customStyle="1" w:styleId="939A77FA1C9B402C88E3FB03E1B3E1F0">
    <w:name w:val="939A77FA1C9B402C88E3FB03E1B3E1F0"/>
    <w:rsid w:val="005C7A4C"/>
  </w:style>
  <w:style w:type="paragraph" w:customStyle="1" w:styleId="04FFB2B5F2D54707920C3E04D83DF5D8">
    <w:name w:val="04FFB2B5F2D54707920C3E04D83DF5D8"/>
    <w:rsid w:val="005C7A4C"/>
  </w:style>
  <w:style w:type="paragraph" w:customStyle="1" w:styleId="4A740886654243168628CF739D4A6494">
    <w:name w:val="4A740886654243168628CF739D4A6494"/>
    <w:rsid w:val="005C7A4C"/>
  </w:style>
  <w:style w:type="paragraph" w:customStyle="1" w:styleId="F69CDCEB543143D580C3E80D49F01E98">
    <w:name w:val="F69CDCEB543143D580C3E80D49F01E98"/>
    <w:rsid w:val="005C7A4C"/>
  </w:style>
  <w:style w:type="paragraph" w:customStyle="1" w:styleId="D36A8D1DEA7949209BCA2B122D259F72">
    <w:name w:val="D36A8D1DEA7949209BCA2B122D259F72"/>
    <w:rsid w:val="005C7A4C"/>
  </w:style>
  <w:style w:type="paragraph" w:customStyle="1" w:styleId="65E6A84FE7714164AEBE913FA844F348">
    <w:name w:val="65E6A84FE7714164AEBE913FA844F348"/>
    <w:rsid w:val="005C7A4C"/>
  </w:style>
  <w:style w:type="paragraph" w:customStyle="1" w:styleId="C3027D45D5444A56BCB33F3FA05F79B4">
    <w:name w:val="C3027D45D5444A56BCB33F3FA05F79B4"/>
    <w:rsid w:val="005C7A4C"/>
  </w:style>
  <w:style w:type="paragraph" w:customStyle="1" w:styleId="B1A89146064C49EE9860C8A129361A5A">
    <w:name w:val="B1A89146064C49EE9860C8A129361A5A"/>
    <w:rsid w:val="005C7A4C"/>
  </w:style>
  <w:style w:type="paragraph" w:customStyle="1" w:styleId="6E6DFA73FC434D50A0A7FDC20112BE69">
    <w:name w:val="6E6DFA73FC434D50A0A7FDC20112BE69"/>
    <w:rsid w:val="005C7A4C"/>
  </w:style>
  <w:style w:type="paragraph" w:customStyle="1" w:styleId="F544AE8C8D844975A54562EBE31B3B49">
    <w:name w:val="F544AE8C8D844975A54562EBE31B3B49"/>
    <w:rsid w:val="005C7A4C"/>
  </w:style>
  <w:style w:type="paragraph" w:customStyle="1" w:styleId="DAFABEA02AB0400F834F5ADE3D14E3B6">
    <w:name w:val="DAFABEA02AB0400F834F5ADE3D14E3B6"/>
    <w:rsid w:val="005C7A4C"/>
  </w:style>
  <w:style w:type="paragraph" w:customStyle="1" w:styleId="2887677503A8465E8509B7D155DB4A13">
    <w:name w:val="2887677503A8465E8509B7D155DB4A13"/>
    <w:rsid w:val="005C7A4C"/>
  </w:style>
  <w:style w:type="paragraph" w:customStyle="1" w:styleId="8C2D2B8B100F46F8A643873A23CE3617">
    <w:name w:val="8C2D2B8B100F46F8A643873A23CE3617"/>
    <w:rsid w:val="005C7A4C"/>
  </w:style>
  <w:style w:type="paragraph" w:customStyle="1" w:styleId="497308A03FC94D159BABA4D479AB1056">
    <w:name w:val="497308A03FC94D159BABA4D479AB1056"/>
    <w:rsid w:val="005C7A4C"/>
  </w:style>
  <w:style w:type="paragraph" w:customStyle="1" w:styleId="91B645C9FE2847EE849B6794EF7FD0DE">
    <w:name w:val="91B645C9FE2847EE849B6794EF7FD0DE"/>
    <w:rsid w:val="005C7A4C"/>
  </w:style>
  <w:style w:type="paragraph" w:customStyle="1" w:styleId="EA95B7C9554A4CDA8957B7CF6F8F0A3B">
    <w:name w:val="EA95B7C9554A4CDA8957B7CF6F8F0A3B"/>
    <w:rsid w:val="005C7A4C"/>
  </w:style>
  <w:style w:type="paragraph" w:customStyle="1" w:styleId="B3B528434918409EBA264ADBAB5353AD">
    <w:name w:val="B3B528434918409EBA264ADBAB5353AD"/>
    <w:rsid w:val="005C7A4C"/>
  </w:style>
  <w:style w:type="paragraph" w:customStyle="1" w:styleId="E5FBC26A1D464B4CA4C9142FA148EC2E">
    <w:name w:val="E5FBC26A1D464B4CA4C9142FA148EC2E"/>
    <w:rsid w:val="005C7A4C"/>
  </w:style>
  <w:style w:type="paragraph" w:customStyle="1" w:styleId="B736CEAE56C04937A8D062FDBDA6F7B2">
    <w:name w:val="B736CEAE56C04937A8D062FDBDA6F7B2"/>
    <w:rsid w:val="005C7A4C"/>
  </w:style>
  <w:style w:type="paragraph" w:customStyle="1" w:styleId="374D771853814CB9A0A614A650C2CE00">
    <w:name w:val="374D771853814CB9A0A614A650C2CE00"/>
    <w:rsid w:val="005C7A4C"/>
  </w:style>
  <w:style w:type="paragraph" w:customStyle="1" w:styleId="2E69128334744CC3A886AD334A663CC0">
    <w:name w:val="2E69128334744CC3A886AD334A663CC0"/>
    <w:rsid w:val="005C7A4C"/>
  </w:style>
  <w:style w:type="paragraph" w:customStyle="1" w:styleId="0713EC9172CE41AF9FC3BEDDDBBAED65">
    <w:name w:val="0713EC9172CE41AF9FC3BEDDDBBAED65"/>
    <w:rsid w:val="005C7A4C"/>
  </w:style>
  <w:style w:type="paragraph" w:customStyle="1" w:styleId="F0C7D1A240444CB4B41EBB368B9C1474">
    <w:name w:val="F0C7D1A240444CB4B41EBB368B9C1474"/>
    <w:rsid w:val="005C7A4C"/>
  </w:style>
  <w:style w:type="paragraph" w:customStyle="1" w:styleId="C8BDE53506234B4AA47F8BCF531D5B87">
    <w:name w:val="C8BDE53506234B4AA47F8BCF531D5B87"/>
    <w:rsid w:val="005C7A4C"/>
  </w:style>
  <w:style w:type="paragraph" w:customStyle="1" w:styleId="496A6CD50A604643BE99C0BA9C1EDDB1">
    <w:name w:val="496A6CD50A604643BE99C0BA9C1EDDB1"/>
    <w:rsid w:val="005C7A4C"/>
  </w:style>
  <w:style w:type="paragraph" w:customStyle="1" w:styleId="EBA21F984A8A4DB6AC95CCBC81B829D8">
    <w:name w:val="EBA21F984A8A4DB6AC95CCBC81B829D8"/>
    <w:rsid w:val="005C7A4C"/>
  </w:style>
  <w:style w:type="paragraph" w:customStyle="1" w:styleId="719FE02D59504CFBBFE680FFE1446D22">
    <w:name w:val="719FE02D59504CFBBFE680FFE1446D22"/>
    <w:rsid w:val="005C7A4C"/>
  </w:style>
  <w:style w:type="paragraph" w:customStyle="1" w:styleId="65F2ACC52821476C82A4BDD400775495">
    <w:name w:val="65F2ACC52821476C82A4BDD400775495"/>
    <w:rsid w:val="005C7A4C"/>
  </w:style>
  <w:style w:type="paragraph" w:customStyle="1" w:styleId="8A3374DB20704B1B833145D62666D5A2">
    <w:name w:val="8A3374DB20704B1B833145D62666D5A2"/>
    <w:rsid w:val="005C7A4C"/>
  </w:style>
  <w:style w:type="paragraph" w:customStyle="1" w:styleId="8B5102732C394114B8E009D5145EE3CE">
    <w:name w:val="8B5102732C394114B8E009D5145EE3CE"/>
    <w:rsid w:val="005C7A4C"/>
  </w:style>
  <w:style w:type="paragraph" w:customStyle="1" w:styleId="F23F0E839C0B4AD99ADD51180FC6651F">
    <w:name w:val="F23F0E839C0B4AD99ADD51180FC6651F"/>
    <w:rsid w:val="005C7A4C"/>
  </w:style>
  <w:style w:type="paragraph" w:customStyle="1" w:styleId="0455FA0DEB49409B857C50EDF90EAA98">
    <w:name w:val="0455FA0DEB49409B857C50EDF90EAA98"/>
    <w:rsid w:val="005C7A4C"/>
  </w:style>
  <w:style w:type="paragraph" w:customStyle="1" w:styleId="E4365752A07C43EAA813A5AE0518D083">
    <w:name w:val="E4365752A07C43EAA813A5AE0518D083"/>
    <w:rsid w:val="005C7A4C"/>
  </w:style>
  <w:style w:type="paragraph" w:customStyle="1" w:styleId="60A3928E0B8D491A935146F931CB1755">
    <w:name w:val="60A3928E0B8D491A935146F931CB1755"/>
    <w:rsid w:val="005C7A4C"/>
  </w:style>
  <w:style w:type="paragraph" w:customStyle="1" w:styleId="605F461DDAFC4964A209C655D35043D2">
    <w:name w:val="605F461DDAFC4964A209C655D35043D2"/>
    <w:rsid w:val="005C7A4C"/>
  </w:style>
  <w:style w:type="paragraph" w:customStyle="1" w:styleId="2A295FD67F4E4DD9B5785170AFAEEFD0">
    <w:name w:val="2A295FD67F4E4DD9B5785170AFAEEFD0"/>
    <w:rsid w:val="005C7A4C"/>
  </w:style>
  <w:style w:type="paragraph" w:customStyle="1" w:styleId="B30A9E4E70C543549D33DAF6B009C781">
    <w:name w:val="B30A9E4E70C543549D33DAF6B009C781"/>
    <w:rsid w:val="005C7A4C"/>
  </w:style>
  <w:style w:type="paragraph" w:customStyle="1" w:styleId="DCF12E13EB5B44039E68C076D20EFB94">
    <w:name w:val="DCF12E13EB5B44039E68C076D20EFB94"/>
    <w:rsid w:val="005C7A4C"/>
  </w:style>
  <w:style w:type="paragraph" w:customStyle="1" w:styleId="6314B67E351040E18560FCAD922E1001">
    <w:name w:val="6314B67E351040E18560FCAD922E1001"/>
    <w:rsid w:val="005C7A4C"/>
  </w:style>
  <w:style w:type="paragraph" w:customStyle="1" w:styleId="3BE47DC568844FACAFED288B4773F7B0">
    <w:name w:val="3BE47DC568844FACAFED288B4773F7B0"/>
    <w:rsid w:val="005C7A4C"/>
  </w:style>
  <w:style w:type="paragraph" w:customStyle="1" w:styleId="484BF76EDEBD4417B49DDCEE715EC783">
    <w:name w:val="484BF76EDEBD4417B49DDCEE715EC783"/>
    <w:rsid w:val="005C7A4C"/>
  </w:style>
  <w:style w:type="paragraph" w:customStyle="1" w:styleId="CA10F59619B54E3CA810DD9E6AAB373D">
    <w:name w:val="CA10F59619B54E3CA810DD9E6AAB373D"/>
    <w:rsid w:val="005C7A4C"/>
  </w:style>
  <w:style w:type="paragraph" w:customStyle="1" w:styleId="A12026127C234DCBB3F540D8FF922820">
    <w:name w:val="A12026127C234DCBB3F540D8FF922820"/>
    <w:rsid w:val="005C7A4C"/>
  </w:style>
  <w:style w:type="paragraph" w:customStyle="1" w:styleId="9242931275654FD89351ED98FC426285">
    <w:name w:val="9242931275654FD89351ED98FC426285"/>
    <w:rsid w:val="005C7A4C"/>
  </w:style>
  <w:style w:type="paragraph" w:customStyle="1" w:styleId="F5120C73BE474A928E22533E4B1BE283">
    <w:name w:val="F5120C73BE474A928E22533E4B1BE283"/>
    <w:rsid w:val="005C7A4C"/>
  </w:style>
  <w:style w:type="paragraph" w:customStyle="1" w:styleId="F8312838240941AC9203D78B7798C29A">
    <w:name w:val="F8312838240941AC9203D78B7798C29A"/>
    <w:rsid w:val="005C7A4C"/>
  </w:style>
  <w:style w:type="paragraph" w:customStyle="1" w:styleId="226D704E44AB40FA92D159C114B88A08">
    <w:name w:val="226D704E44AB40FA92D159C114B88A08"/>
    <w:rsid w:val="005C7A4C"/>
  </w:style>
  <w:style w:type="paragraph" w:customStyle="1" w:styleId="74C0B4C53C774AECB4739093AD2FC90D">
    <w:name w:val="74C0B4C53C774AECB4739093AD2FC90D"/>
    <w:rsid w:val="005C7A4C"/>
  </w:style>
  <w:style w:type="paragraph" w:customStyle="1" w:styleId="725CB1DB6AB6452BB859A2B568B95733">
    <w:name w:val="725CB1DB6AB6452BB859A2B568B95733"/>
    <w:rsid w:val="005C7A4C"/>
  </w:style>
  <w:style w:type="paragraph" w:customStyle="1" w:styleId="0A30122626C549048E08451C261C5FD9">
    <w:name w:val="0A30122626C549048E08451C261C5FD9"/>
    <w:rsid w:val="005C7A4C"/>
  </w:style>
  <w:style w:type="paragraph" w:customStyle="1" w:styleId="80DFDBE67F0440C894FDF5687B743F5F">
    <w:name w:val="80DFDBE67F0440C894FDF5687B743F5F"/>
    <w:rsid w:val="005C7A4C"/>
  </w:style>
  <w:style w:type="paragraph" w:customStyle="1" w:styleId="4A273C6710EF4CA6939112D3F1435949">
    <w:name w:val="4A273C6710EF4CA6939112D3F1435949"/>
    <w:rsid w:val="005C7A4C"/>
  </w:style>
  <w:style w:type="paragraph" w:customStyle="1" w:styleId="8B088DAAA28242878396A331D547928A">
    <w:name w:val="8B088DAAA28242878396A331D547928A"/>
    <w:rsid w:val="005C7A4C"/>
  </w:style>
  <w:style w:type="paragraph" w:customStyle="1" w:styleId="712363F759D145ACBD3AC1D52F483FD0">
    <w:name w:val="712363F759D145ACBD3AC1D52F483FD0"/>
    <w:rsid w:val="005C7A4C"/>
  </w:style>
  <w:style w:type="paragraph" w:customStyle="1" w:styleId="9EA42B26E79744619D68A90195B866C7">
    <w:name w:val="9EA42B26E79744619D68A90195B866C7"/>
    <w:rsid w:val="005C7A4C"/>
  </w:style>
  <w:style w:type="paragraph" w:customStyle="1" w:styleId="E6AA18B7512540B891938B37F4F11697">
    <w:name w:val="E6AA18B7512540B891938B37F4F11697"/>
    <w:rsid w:val="005C7A4C"/>
  </w:style>
  <w:style w:type="paragraph" w:customStyle="1" w:styleId="59FACFC265024AEDBEC4B47CE6584E88">
    <w:name w:val="59FACFC265024AEDBEC4B47CE6584E88"/>
    <w:rsid w:val="005C7A4C"/>
  </w:style>
  <w:style w:type="paragraph" w:customStyle="1" w:styleId="0A3BD670E7CF4F73A8712FB9F76624AC">
    <w:name w:val="0A3BD670E7CF4F73A8712FB9F76624AC"/>
    <w:rsid w:val="005C7A4C"/>
  </w:style>
  <w:style w:type="paragraph" w:customStyle="1" w:styleId="13AFC7BF8254439390055D6706F01FB0">
    <w:name w:val="13AFC7BF8254439390055D6706F01FB0"/>
    <w:rsid w:val="005C7A4C"/>
  </w:style>
  <w:style w:type="paragraph" w:customStyle="1" w:styleId="E1F60761EAC44A6DB1E2DEE8D1E04E91">
    <w:name w:val="E1F60761EAC44A6DB1E2DEE8D1E04E91"/>
    <w:rsid w:val="005C7A4C"/>
  </w:style>
  <w:style w:type="paragraph" w:customStyle="1" w:styleId="7A529FDAE3BB450283B5B4D8CDEE1F55">
    <w:name w:val="7A529FDAE3BB450283B5B4D8CDEE1F55"/>
    <w:rsid w:val="005C7A4C"/>
  </w:style>
  <w:style w:type="paragraph" w:customStyle="1" w:styleId="6321EDA3E2DF4EDEA6DACF2F57FE510A">
    <w:name w:val="6321EDA3E2DF4EDEA6DACF2F57FE510A"/>
    <w:rsid w:val="005C7A4C"/>
  </w:style>
  <w:style w:type="paragraph" w:customStyle="1" w:styleId="A613675084D44C79B722CAFF3B721BE4">
    <w:name w:val="A613675084D44C79B722CAFF3B721BE4"/>
    <w:rsid w:val="005C7A4C"/>
  </w:style>
  <w:style w:type="paragraph" w:customStyle="1" w:styleId="3F61FD11D4B844B7AD7F419D6229E224">
    <w:name w:val="3F61FD11D4B844B7AD7F419D6229E224"/>
    <w:rsid w:val="005C7A4C"/>
  </w:style>
  <w:style w:type="paragraph" w:customStyle="1" w:styleId="5D3E3F14A821480FB2F792B24DF01B7C">
    <w:name w:val="5D3E3F14A821480FB2F792B24DF01B7C"/>
    <w:rsid w:val="005C7A4C"/>
  </w:style>
  <w:style w:type="paragraph" w:customStyle="1" w:styleId="1355842F8C8E426983F513C77CF3B275">
    <w:name w:val="1355842F8C8E426983F513C77CF3B275"/>
    <w:rsid w:val="005C7A4C"/>
  </w:style>
  <w:style w:type="paragraph" w:customStyle="1" w:styleId="F94EC913EBF34A17B26EDCFCF1F896BA">
    <w:name w:val="F94EC913EBF34A17B26EDCFCF1F896BA"/>
    <w:rsid w:val="005C7A4C"/>
  </w:style>
  <w:style w:type="paragraph" w:customStyle="1" w:styleId="C3065ED2040E4B0CAE21D30A14766173">
    <w:name w:val="C3065ED2040E4B0CAE21D30A14766173"/>
    <w:rsid w:val="005C7A4C"/>
  </w:style>
  <w:style w:type="paragraph" w:customStyle="1" w:styleId="ECB72F5F505840D2921B4ECC847A114C">
    <w:name w:val="ECB72F5F505840D2921B4ECC847A114C"/>
    <w:rsid w:val="005C7A4C"/>
  </w:style>
  <w:style w:type="paragraph" w:customStyle="1" w:styleId="A480F77DFD13472E98B29A213843BDDE">
    <w:name w:val="A480F77DFD13472E98B29A213843BDDE"/>
    <w:rsid w:val="005C7A4C"/>
  </w:style>
  <w:style w:type="paragraph" w:customStyle="1" w:styleId="B9751ECC91AA41E998C3FA58B9524ABA">
    <w:name w:val="B9751ECC91AA41E998C3FA58B9524ABA"/>
    <w:rsid w:val="005C7A4C"/>
  </w:style>
  <w:style w:type="paragraph" w:customStyle="1" w:styleId="A6242C716FB6434EB341DE0879A29FCE">
    <w:name w:val="A6242C716FB6434EB341DE0879A29FCE"/>
    <w:rsid w:val="005C7A4C"/>
  </w:style>
  <w:style w:type="paragraph" w:customStyle="1" w:styleId="159D6A028AFB4E93833917D36DE1338F">
    <w:name w:val="159D6A028AFB4E93833917D36DE1338F"/>
    <w:rsid w:val="005C7A4C"/>
  </w:style>
  <w:style w:type="paragraph" w:customStyle="1" w:styleId="2DE3C48A74CC468EB71866FC62363BC8">
    <w:name w:val="2DE3C48A74CC468EB71866FC62363BC8"/>
    <w:rsid w:val="005C7A4C"/>
  </w:style>
  <w:style w:type="paragraph" w:customStyle="1" w:styleId="FA231E91649A45C4A382A2A27875C67C">
    <w:name w:val="FA231E91649A45C4A382A2A27875C67C"/>
    <w:rsid w:val="005C7A4C"/>
  </w:style>
  <w:style w:type="paragraph" w:customStyle="1" w:styleId="8C27D08857FB4FBA9187348857B1B3F2">
    <w:name w:val="8C27D08857FB4FBA9187348857B1B3F2"/>
    <w:rsid w:val="005C7A4C"/>
  </w:style>
  <w:style w:type="paragraph" w:customStyle="1" w:styleId="49A2CEE0706D45DB83243C87FD87307F">
    <w:name w:val="49A2CEE0706D45DB83243C87FD87307F"/>
    <w:rsid w:val="005C7A4C"/>
  </w:style>
  <w:style w:type="paragraph" w:customStyle="1" w:styleId="014B992A11BA4BA580A3D10C573BAB7B">
    <w:name w:val="014B992A11BA4BA580A3D10C573BAB7B"/>
    <w:rsid w:val="005C7A4C"/>
  </w:style>
  <w:style w:type="paragraph" w:customStyle="1" w:styleId="06D361434E1645D98CFAAC26FF40D159">
    <w:name w:val="06D361434E1645D98CFAAC26FF40D159"/>
    <w:rsid w:val="005C7A4C"/>
  </w:style>
  <w:style w:type="paragraph" w:customStyle="1" w:styleId="C4BB988B8BA14BE1938E16F0A8555E5E">
    <w:name w:val="C4BB988B8BA14BE1938E16F0A8555E5E"/>
    <w:rsid w:val="005C7A4C"/>
  </w:style>
  <w:style w:type="paragraph" w:customStyle="1" w:styleId="5D9E7281134D4E0CAAC9C72EA22DB556">
    <w:name w:val="5D9E7281134D4E0CAAC9C72EA22DB556"/>
    <w:rsid w:val="005C7A4C"/>
  </w:style>
  <w:style w:type="paragraph" w:customStyle="1" w:styleId="DBA62841C0A44EC3A93267DE344180D4">
    <w:name w:val="DBA62841C0A44EC3A93267DE344180D4"/>
    <w:rsid w:val="005C7A4C"/>
  </w:style>
  <w:style w:type="paragraph" w:customStyle="1" w:styleId="04F0DD6855C942A2AF9829503D4A9DCF">
    <w:name w:val="04F0DD6855C942A2AF9829503D4A9DCF"/>
    <w:rsid w:val="005C7A4C"/>
  </w:style>
  <w:style w:type="paragraph" w:customStyle="1" w:styleId="774BF60472684329AC3370AFA4527EE5">
    <w:name w:val="774BF60472684329AC3370AFA4527EE5"/>
    <w:rsid w:val="005C7A4C"/>
  </w:style>
  <w:style w:type="paragraph" w:customStyle="1" w:styleId="65CD43D14F8A430BA4F3DE743FF136CC">
    <w:name w:val="65CD43D14F8A430BA4F3DE743FF136CC"/>
    <w:rsid w:val="005C7A4C"/>
  </w:style>
  <w:style w:type="paragraph" w:customStyle="1" w:styleId="65D3021E54A6424989D47F9213F0782A">
    <w:name w:val="65D3021E54A6424989D47F9213F0782A"/>
    <w:rsid w:val="005C7A4C"/>
  </w:style>
  <w:style w:type="paragraph" w:customStyle="1" w:styleId="589520BC175E41D1904E57061849DBD1">
    <w:name w:val="589520BC175E41D1904E57061849DBD1"/>
    <w:rsid w:val="005C7A4C"/>
  </w:style>
  <w:style w:type="paragraph" w:customStyle="1" w:styleId="0DE24C2AD63146B78447F6017F4CD576">
    <w:name w:val="0DE24C2AD63146B78447F6017F4CD576"/>
    <w:rsid w:val="005C7A4C"/>
  </w:style>
  <w:style w:type="paragraph" w:customStyle="1" w:styleId="D3E08623D84648BD86A5E109F9A45FD0">
    <w:name w:val="D3E08623D84648BD86A5E109F9A45FD0"/>
    <w:rsid w:val="005C7A4C"/>
  </w:style>
  <w:style w:type="paragraph" w:customStyle="1" w:styleId="8104702556DF41FEA96C2B84EB3D8B62">
    <w:name w:val="8104702556DF41FEA96C2B84EB3D8B62"/>
    <w:rsid w:val="005C7A4C"/>
  </w:style>
  <w:style w:type="paragraph" w:customStyle="1" w:styleId="8CB1B63613F14A769F41373560FFE643">
    <w:name w:val="8CB1B63613F14A769F41373560FFE643"/>
    <w:rsid w:val="005C7A4C"/>
  </w:style>
  <w:style w:type="paragraph" w:customStyle="1" w:styleId="2B674F70F3974AAF8A1C733A67A29711">
    <w:name w:val="2B674F70F3974AAF8A1C733A67A29711"/>
    <w:rsid w:val="005C7A4C"/>
  </w:style>
  <w:style w:type="paragraph" w:customStyle="1" w:styleId="03611215BC984AC28C8B2A5E050D2769">
    <w:name w:val="03611215BC984AC28C8B2A5E050D2769"/>
    <w:rsid w:val="005C7A4C"/>
  </w:style>
  <w:style w:type="paragraph" w:customStyle="1" w:styleId="DA5F251DEF554FA5B2B6D825768EB215">
    <w:name w:val="DA5F251DEF554FA5B2B6D825768EB215"/>
    <w:rsid w:val="005C7A4C"/>
  </w:style>
  <w:style w:type="paragraph" w:customStyle="1" w:styleId="EE77894605A841F2AEFBBEF5F1166CCC">
    <w:name w:val="EE77894605A841F2AEFBBEF5F1166CCC"/>
    <w:rsid w:val="005C7A4C"/>
  </w:style>
  <w:style w:type="paragraph" w:customStyle="1" w:styleId="580E49F42F764C2CAC00B9F5910B633C">
    <w:name w:val="580E49F42F764C2CAC00B9F5910B633C"/>
    <w:rsid w:val="005C7A4C"/>
  </w:style>
  <w:style w:type="paragraph" w:customStyle="1" w:styleId="A9231CE31B8444BEACAD0524C3425D55">
    <w:name w:val="A9231CE31B8444BEACAD0524C3425D55"/>
    <w:rsid w:val="005C7A4C"/>
  </w:style>
  <w:style w:type="paragraph" w:customStyle="1" w:styleId="0A732A5BB1F24CE1B55B0735C20A8F27">
    <w:name w:val="0A732A5BB1F24CE1B55B0735C20A8F27"/>
    <w:rsid w:val="005C7A4C"/>
  </w:style>
  <w:style w:type="paragraph" w:customStyle="1" w:styleId="ADEB81913B6C4DE6B3B434E59C5D503E">
    <w:name w:val="ADEB81913B6C4DE6B3B434E59C5D503E"/>
    <w:rsid w:val="005C7A4C"/>
  </w:style>
  <w:style w:type="paragraph" w:customStyle="1" w:styleId="DA5A5C9EAC3F45689C6C8A0BF3649DCA">
    <w:name w:val="DA5A5C9EAC3F45689C6C8A0BF3649DCA"/>
    <w:rsid w:val="005C7A4C"/>
  </w:style>
  <w:style w:type="paragraph" w:customStyle="1" w:styleId="05C21C6766DC4BA58E363CA5A964FEB5">
    <w:name w:val="05C21C6766DC4BA58E363CA5A964FEB5"/>
    <w:rsid w:val="005C7A4C"/>
  </w:style>
  <w:style w:type="paragraph" w:customStyle="1" w:styleId="43CB500DAB9D470C8B92FE62BBE92F4D">
    <w:name w:val="43CB500DAB9D470C8B92FE62BBE92F4D"/>
    <w:rsid w:val="005C7A4C"/>
  </w:style>
  <w:style w:type="paragraph" w:customStyle="1" w:styleId="711C1F83F96649AA9DE8B93AB421392F">
    <w:name w:val="711C1F83F96649AA9DE8B93AB421392F"/>
    <w:rsid w:val="005C7A4C"/>
  </w:style>
  <w:style w:type="paragraph" w:customStyle="1" w:styleId="5837359C23F44DEC8E93A18F06D55EF0">
    <w:name w:val="5837359C23F44DEC8E93A18F06D55EF0"/>
    <w:rsid w:val="005C7A4C"/>
  </w:style>
  <w:style w:type="paragraph" w:customStyle="1" w:styleId="322D1A237752495CBC1A7919BCA8F1ED">
    <w:name w:val="322D1A237752495CBC1A7919BCA8F1ED"/>
    <w:rsid w:val="005C7A4C"/>
  </w:style>
  <w:style w:type="paragraph" w:customStyle="1" w:styleId="6126177AD5644E07A91262E811B2E2CE">
    <w:name w:val="6126177AD5644E07A91262E811B2E2CE"/>
    <w:rsid w:val="005C7A4C"/>
  </w:style>
  <w:style w:type="paragraph" w:customStyle="1" w:styleId="16CB742378634DB38713646EF524D360">
    <w:name w:val="16CB742378634DB38713646EF524D360"/>
    <w:rsid w:val="005C7A4C"/>
  </w:style>
  <w:style w:type="paragraph" w:customStyle="1" w:styleId="1720D0877EE4463382E1FE5CBE91C594">
    <w:name w:val="1720D0877EE4463382E1FE5CBE91C594"/>
    <w:rsid w:val="005C7A4C"/>
  </w:style>
  <w:style w:type="paragraph" w:customStyle="1" w:styleId="1BC8C7787E4145EAA655776A56CD284C">
    <w:name w:val="1BC8C7787E4145EAA655776A56CD284C"/>
    <w:rsid w:val="005C7A4C"/>
  </w:style>
  <w:style w:type="paragraph" w:customStyle="1" w:styleId="4CDDF5CA10A244E5B1AA917C55D883CB">
    <w:name w:val="4CDDF5CA10A244E5B1AA917C55D883CB"/>
    <w:rsid w:val="005C7A4C"/>
  </w:style>
  <w:style w:type="paragraph" w:customStyle="1" w:styleId="BF70A1F68D3749B3A331C5BD13C6911C">
    <w:name w:val="BF70A1F68D3749B3A331C5BD13C6911C"/>
    <w:rsid w:val="005C7A4C"/>
  </w:style>
  <w:style w:type="paragraph" w:customStyle="1" w:styleId="71F23B60D6E24EC5AB337E3270D7D9F3">
    <w:name w:val="71F23B60D6E24EC5AB337E3270D7D9F3"/>
    <w:rsid w:val="005C7A4C"/>
  </w:style>
  <w:style w:type="paragraph" w:customStyle="1" w:styleId="9A9D4818CB604290822D08F0D5B0C83B">
    <w:name w:val="9A9D4818CB604290822D08F0D5B0C83B"/>
    <w:rsid w:val="005C7A4C"/>
  </w:style>
  <w:style w:type="paragraph" w:customStyle="1" w:styleId="53719D90CFC04B6D99E7BF6CF53F7E70">
    <w:name w:val="53719D90CFC04B6D99E7BF6CF53F7E70"/>
    <w:rsid w:val="005C7A4C"/>
  </w:style>
  <w:style w:type="paragraph" w:customStyle="1" w:styleId="D90EEA56FD244ABCA61B66454D8EE0FD">
    <w:name w:val="D90EEA56FD244ABCA61B66454D8EE0FD"/>
    <w:rsid w:val="005C7A4C"/>
  </w:style>
  <w:style w:type="paragraph" w:customStyle="1" w:styleId="BED0712F6B554BCAA41792079A568482">
    <w:name w:val="BED0712F6B554BCAA41792079A568482"/>
    <w:rsid w:val="005C7A4C"/>
  </w:style>
  <w:style w:type="paragraph" w:customStyle="1" w:styleId="93A06CE1327B4AAE86AF6C331142E87A">
    <w:name w:val="93A06CE1327B4AAE86AF6C331142E87A"/>
    <w:rsid w:val="005C7A4C"/>
  </w:style>
  <w:style w:type="paragraph" w:customStyle="1" w:styleId="4FADBED5F8094BFD9B70CC765B57CEB7">
    <w:name w:val="4FADBED5F8094BFD9B70CC765B57CEB7"/>
    <w:rsid w:val="005C7A4C"/>
  </w:style>
  <w:style w:type="paragraph" w:customStyle="1" w:styleId="985D453E228149F6992182875FFD8425">
    <w:name w:val="985D453E228149F6992182875FFD8425"/>
    <w:rsid w:val="005C7A4C"/>
  </w:style>
  <w:style w:type="paragraph" w:customStyle="1" w:styleId="DB368E9E475547DD964855C60B47F87B">
    <w:name w:val="DB368E9E475547DD964855C60B47F87B"/>
    <w:rsid w:val="005C7A4C"/>
  </w:style>
  <w:style w:type="paragraph" w:customStyle="1" w:styleId="DD8EFADBA63D43F1B038F589C77CE833">
    <w:name w:val="DD8EFADBA63D43F1B038F589C77CE833"/>
    <w:rsid w:val="005C7A4C"/>
  </w:style>
  <w:style w:type="paragraph" w:customStyle="1" w:styleId="364E1152A2174D5587C482BB06EB5F00">
    <w:name w:val="364E1152A2174D5587C482BB06EB5F00"/>
    <w:rsid w:val="005C7A4C"/>
  </w:style>
  <w:style w:type="paragraph" w:customStyle="1" w:styleId="60BE78D0EBE646B7BA3EBABC3730F839">
    <w:name w:val="60BE78D0EBE646B7BA3EBABC3730F839"/>
    <w:rsid w:val="005C7A4C"/>
  </w:style>
  <w:style w:type="paragraph" w:customStyle="1" w:styleId="BAA628BDA9594D7C8972B873BAEF79D5">
    <w:name w:val="BAA628BDA9594D7C8972B873BAEF79D5"/>
    <w:rsid w:val="005C7A4C"/>
  </w:style>
  <w:style w:type="paragraph" w:customStyle="1" w:styleId="B9EFB5EC53534C9C9A45A26781EF0AF5">
    <w:name w:val="B9EFB5EC53534C9C9A45A26781EF0AF5"/>
    <w:rsid w:val="005C7A4C"/>
  </w:style>
  <w:style w:type="paragraph" w:customStyle="1" w:styleId="96BDA7C861344970902B65B2E3D1B8C2">
    <w:name w:val="96BDA7C861344970902B65B2E3D1B8C2"/>
    <w:rsid w:val="005C7A4C"/>
  </w:style>
  <w:style w:type="paragraph" w:customStyle="1" w:styleId="CBA4D8D398C144F680ED2EA8EE99CF8F">
    <w:name w:val="CBA4D8D398C144F680ED2EA8EE99CF8F"/>
    <w:rsid w:val="005C7A4C"/>
  </w:style>
  <w:style w:type="paragraph" w:customStyle="1" w:styleId="2B26E69F286A4F699F19074ADCD81B6A">
    <w:name w:val="2B26E69F286A4F699F19074ADCD81B6A"/>
    <w:rsid w:val="005C7A4C"/>
  </w:style>
  <w:style w:type="paragraph" w:customStyle="1" w:styleId="6FF88B473E8148C6BF16AE14D7C0AC77">
    <w:name w:val="6FF88B473E8148C6BF16AE14D7C0AC77"/>
    <w:rsid w:val="005C7A4C"/>
  </w:style>
  <w:style w:type="paragraph" w:customStyle="1" w:styleId="7D7AD09DA89E407FA1CE9476F0B0948C">
    <w:name w:val="7D7AD09DA89E407FA1CE9476F0B0948C"/>
    <w:rsid w:val="005C7A4C"/>
  </w:style>
  <w:style w:type="paragraph" w:customStyle="1" w:styleId="1015EF33EF414D2CB1EFD1DBDFF5176C">
    <w:name w:val="1015EF33EF414D2CB1EFD1DBDFF5176C"/>
    <w:rsid w:val="005C7A4C"/>
  </w:style>
  <w:style w:type="paragraph" w:customStyle="1" w:styleId="FFD1D4ABFC234591BDBF004C6FC6B900">
    <w:name w:val="FFD1D4ABFC234591BDBF004C6FC6B900"/>
    <w:rsid w:val="005C7A4C"/>
  </w:style>
  <w:style w:type="paragraph" w:customStyle="1" w:styleId="5C13F220D6F9406394C714932D20C1B9">
    <w:name w:val="5C13F220D6F9406394C714932D20C1B9"/>
    <w:rsid w:val="005C7A4C"/>
  </w:style>
  <w:style w:type="paragraph" w:customStyle="1" w:styleId="06FBCE7AFE154A8C905137B9EEBF4D8C">
    <w:name w:val="06FBCE7AFE154A8C905137B9EEBF4D8C"/>
    <w:rsid w:val="005C7A4C"/>
  </w:style>
  <w:style w:type="paragraph" w:customStyle="1" w:styleId="33B3FE9BACD94D29A2133DC161922D26">
    <w:name w:val="33B3FE9BACD94D29A2133DC161922D26"/>
    <w:rsid w:val="005C7A4C"/>
  </w:style>
  <w:style w:type="paragraph" w:customStyle="1" w:styleId="3475EC65952E4B7D8CE7D5A49BE41370">
    <w:name w:val="3475EC65952E4B7D8CE7D5A49BE41370"/>
    <w:rsid w:val="005C7A4C"/>
  </w:style>
  <w:style w:type="paragraph" w:customStyle="1" w:styleId="07C980764BB2475B829C10CC654BD79C">
    <w:name w:val="07C980764BB2475B829C10CC654BD79C"/>
    <w:rsid w:val="005C7A4C"/>
  </w:style>
  <w:style w:type="paragraph" w:customStyle="1" w:styleId="F34041D7BF5846EF9ADE28EAD4C5F042">
    <w:name w:val="F34041D7BF5846EF9ADE28EAD4C5F042"/>
    <w:rsid w:val="005C7A4C"/>
  </w:style>
  <w:style w:type="paragraph" w:customStyle="1" w:styleId="CD23265CA2E14F339AF7497AEBE10C70">
    <w:name w:val="CD23265CA2E14F339AF7497AEBE10C70"/>
    <w:rsid w:val="005C7A4C"/>
  </w:style>
  <w:style w:type="paragraph" w:customStyle="1" w:styleId="46B1A1A349D94B368CDD118A578D393B">
    <w:name w:val="46B1A1A349D94B368CDD118A578D393B"/>
    <w:rsid w:val="005C7A4C"/>
  </w:style>
  <w:style w:type="paragraph" w:customStyle="1" w:styleId="7DCDDB9CDD5E433F8C33BB77F9D3D901">
    <w:name w:val="7DCDDB9CDD5E433F8C33BB77F9D3D901"/>
    <w:rsid w:val="005C7A4C"/>
  </w:style>
  <w:style w:type="paragraph" w:customStyle="1" w:styleId="D058506FC6D04710A141723807229AA0">
    <w:name w:val="D058506FC6D04710A141723807229AA0"/>
    <w:rsid w:val="005C7A4C"/>
  </w:style>
  <w:style w:type="paragraph" w:customStyle="1" w:styleId="D447BCC8CDF847DBA9481492A7B3C721">
    <w:name w:val="D447BCC8CDF847DBA9481492A7B3C721"/>
    <w:rsid w:val="005C7A4C"/>
  </w:style>
  <w:style w:type="paragraph" w:customStyle="1" w:styleId="FC9D1495A67D464AA38275691F4BDF4B">
    <w:name w:val="FC9D1495A67D464AA38275691F4BDF4B"/>
    <w:rsid w:val="005C7A4C"/>
  </w:style>
  <w:style w:type="paragraph" w:customStyle="1" w:styleId="21720507635E45F787D9FA7FEB018278">
    <w:name w:val="21720507635E45F787D9FA7FEB018278"/>
    <w:rsid w:val="005C7A4C"/>
  </w:style>
  <w:style w:type="paragraph" w:customStyle="1" w:styleId="CFD7D18DC08A4376AFF5FAE6069BF92A">
    <w:name w:val="CFD7D18DC08A4376AFF5FAE6069BF92A"/>
    <w:rsid w:val="005C7A4C"/>
  </w:style>
  <w:style w:type="paragraph" w:customStyle="1" w:styleId="7B6032F0BA434D7BA14CE57CE8556041">
    <w:name w:val="7B6032F0BA434D7BA14CE57CE8556041"/>
    <w:rsid w:val="005C7A4C"/>
  </w:style>
  <w:style w:type="paragraph" w:customStyle="1" w:styleId="BD3D30D902244868A0DD5A3D93D85811">
    <w:name w:val="BD3D30D902244868A0DD5A3D93D85811"/>
    <w:rsid w:val="005C7A4C"/>
  </w:style>
  <w:style w:type="paragraph" w:customStyle="1" w:styleId="7E3624CF871646E6BBC1A0BCD584DF63">
    <w:name w:val="7E3624CF871646E6BBC1A0BCD584DF63"/>
    <w:rsid w:val="005C7A4C"/>
  </w:style>
  <w:style w:type="paragraph" w:customStyle="1" w:styleId="83F4B0FAD43445178232D157C6AF7132">
    <w:name w:val="83F4B0FAD43445178232D157C6AF7132"/>
    <w:rsid w:val="005C7A4C"/>
  </w:style>
  <w:style w:type="paragraph" w:customStyle="1" w:styleId="F89BA4A89E6546919E3E5C98F5CD3BED">
    <w:name w:val="F89BA4A89E6546919E3E5C98F5CD3BED"/>
    <w:rsid w:val="005C7A4C"/>
  </w:style>
  <w:style w:type="paragraph" w:customStyle="1" w:styleId="583826EB8F6E4F0B91C83774251DCF6D">
    <w:name w:val="583826EB8F6E4F0B91C83774251DCF6D"/>
    <w:rsid w:val="005C7A4C"/>
  </w:style>
  <w:style w:type="paragraph" w:customStyle="1" w:styleId="C43D96FB90984B73AC27CDB2074B2EF3">
    <w:name w:val="C43D96FB90984B73AC27CDB2074B2EF3"/>
    <w:rsid w:val="005C7A4C"/>
  </w:style>
  <w:style w:type="paragraph" w:customStyle="1" w:styleId="5B6C017215C8429093CE93E4328EBC71">
    <w:name w:val="5B6C017215C8429093CE93E4328EBC71"/>
    <w:rsid w:val="005C7A4C"/>
  </w:style>
  <w:style w:type="paragraph" w:customStyle="1" w:styleId="88FAA405009341DE9F0722D3ED31A78F">
    <w:name w:val="88FAA405009341DE9F0722D3ED31A78F"/>
    <w:rsid w:val="005C7A4C"/>
  </w:style>
  <w:style w:type="paragraph" w:customStyle="1" w:styleId="537E898E043D45358419EDA34AE0E0DA">
    <w:name w:val="537E898E043D45358419EDA34AE0E0DA"/>
    <w:rsid w:val="005C7A4C"/>
  </w:style>
  <w:style w:type="paragraph" w:customStyle="1" w:styleId="E29E5D83B6CE4F09BCAA0FDB6F9232B0">
    <w:name w:val="E29E5D83B6CE4F09BCAA0FDB6F9232B0"/>
    <w:rsid w:val="005C7A4C"/>
  </w:style>
  <w:style w:type="paragraph" w:customStyle="1" w:styleId="8705012C8287478AB771C54A179C3430">
    <w:name w:val="8705012C8287478AB771C54A179C3430"/>
    <w:rsid w:val="005C7A4C"/>
  </w:style>
  <w:style w:type="paragraph" w:customStyle="1" w:styleId="E4EF4FEF3ACE45B0906FE6DA9BD8EAD6">
    <w:name w:val="E4EF4FEF3ACE45B0906FE6DA9BD8EAD6"/>
    <w:rsid w:val="005C7A4C"/>
  </w:style>
  <w:style w:type="paragraph" w:customStyle="1" w:styleId="2C2649F4958443188F2BFDD042A0FA07">
    <w:name w:val="2C2649F4958443188F2BFDD042A0FA07"/>
    <w:rsid w:val="005C7A4C"/>
  </w:style>
  <w:style w:type="paragraph" w:customStyle="1" w:styleId="2DA89DB74197434787A3ABD24BD25330">
    <w:name w:val="2DA89DB74197434787A3ABD24BD25330"/>
    <w:rsid w:val="005C7A4C"/>
  </w:style>
  <w:style w:type="paragraph" w:customStyle="1" w:styleId="9E3169F618BB49E3B6513628ECF48F54">
    <w:name w:val="9E3169F618BB49E3B6513628ECF48F54"/>
    <w:rsid w:val="005C7A4C"/>
  </w:style>
  <w:style w:type="paragraph" w:customStyle="1" w:styleId="B8A7C9284BC04BF39774743B080A2866">
    <w:name w:val="B8A7C9284BC04BF39774743B080A2866"/>
    <w:rsid w:val="005C7A4C"/>
  </w:style>
  <w:style w:type="paragraph" w:customStyle="1" w:styleId="ACB5DA79E1044D1EBF4BE235F879BA4B">
    <w:name w:val="ACB5DA79E1044D1EBF4BE235F879BA4B"/>
    <w:rsid w:val="005C7A4C"/>
  </w:style>
  <w:style w:type="paragraph" w:customStyle="1" w:styleId="A186FEE4450D4C5088A58DC63101B2A2">
    <w:name w:val="A186FEE4450D4C5088A58DC63101B2A2"/>
    <w:rsid w:val="005C7A4C"/>
  </w:style>
  <w:style w:type="paragraph" w:customStyle="1" w:styleId="7ABC4E5CF0AC468D85250FA896DE669F">
    <w:name w:val="7ABC4E5CF0AC468D85250FA896DE669F"/>
    <w:rsid w:val="005C7A4C"/>
  </w:style>
  <w:style w:type="paragraph" w:customStyle="1" w:styleId="89F38B4A78334BDBA06532A62B205B97">
    <w:name w:val="89F38B4A78334BDBA06532A62B205B97"/>
    <w:rsid w:val="005C7A4C"/>
  </w:style>
  <w:style w:type="paragraph" w:customStyle="1" w:styleId="F2D214B551FF4FA4B48E755E96584332">
    <w:name w:val="F2D214B551FF4FA4B48E755E96584332"/>
    <w:rsid w:val="005C7A4C"/>
  </w:style>
  <w:style w:type="paragraph" w:customStyle="1" w:styleId="B82856768B6247E7B28B6D3EF26F77DB">
    <w:name w:val="B82856768B6247E7B28B6D3EF26F77DB"/>
    <w:rsid w:val="005C7A4C"/>
  </w:style>
  <w:style w:type="paragraph" w:customStyle="1" w:styleId="79A5142D92F1472ABA9A34151F995FEC">
    <w:name w:val="79A5142D92F1472ABA9A34151F995FEC"/>
    <w:rsid w:val="005C7A4C"/>
  </w:style>
  <w:style w:type="paragraph" w:customStyle="1" w:styleId="ADA7DADA66494D938891653D9A0831A9">
    <w:name w:val="ADA7DADA66494D938891653D9A0831A9"/>
    <w:rsid w:val="005C7A4C"/>
  </w:style>
  <w:style w:type="paragraph" w:customStyle="1" w:styleId="2D8C9F092A2847A6BA74E6F64266F43B">
    <w:name w:val="2D8C9F092A2847A6BA74E6F64266F43B"/>
    <w:rsid w:val="005C7A4C"/>
  </w:style>
  <w:style w:type="paragraph" w:customStyle="1" w:styleId="B1839D6BE62A48058108A283C4480C04">
    <w:name w:val="B1839D6BE62A48058108A283C4480C04"/>
    <w:rsid w:val="005C7A4C"/>
  </w:style>
  <w:style w:type="paragraph" w:customStyle="1" w:styleId="4515EFB5829C4D50AB46F7DD751ADD95">
    <w:name w:val="4515EFB5829C4D50AB46F7DD751ADD95"/>
    <w:rsid w:val="005C7A4C"/>
  </w:style>
  <w:style w:type="paragraph" w:customStyle="1" w:styleId="A07BDCD1B5584C658F2F30D46E59A879">
    <w:name w:val="A07BDCD1B5584C658F2F30D46E59A879"/>
    <w:rsid w:val="005C7A4C"/>
  </w:style>
  <w:style w:type="paragraph" w:customStyle="1" w:styleId="9820BE36752249D5ABC4F25EB2F858D5">
    <w:name w:val="9820BE36752249D5ABC4F25EB2F858D5"/>
    <w:rsid w:val="005C7A4C"/>
  </w:style>
  <w:style w:type="paragraph" w:customStyle="1" w:styleId="1B80944AF361433EA5C7AA33987B24CF">
    <w:name w:val="1B80944AF361433EA5C7AA33987B24CF"/>
    <w:rsid w:val="005C7A4C"/>
  </w:style>
  <w:style w:type="paragraph" w:customStyle="1" w:styleId="4C1F2E5007FE457B832E0FBF7FD17158">
    <w:name w:val="4C1F2E5007FE457B832E0FBF7FD17158"/>
    <w:rsid w:val="005C7A4C"/>
  </w:style>
  <w:style w:type="paragraph" w:customStyle="1" w:styleId="217C33AEFF35485DABD707695717424C">
    <w:name w:val="217C33AEFF35485DABD707695717424C"/>
    <w:rsid w:val="005C7A4C"/>
  </w:style>
  <w:style w:type="paragraph" w:customStyle="1" w:styleId="E6AFB3B6D2A24B5CAB98257077E8FE32">
    <w:name w:val="E6AFB3B6D2A24B5CAB98257077E8FE32"/>
    <w:rsid w:val="005C7A4C"/>
  </w:style>
  <w:style w:type="paragraph" w:customStyle="1" w:styleId="FE276CEBA8614CE98DDC46EEDF401D6D">
    <w:name w:val="FE276CEBA8614CE98DDC46EEDF401D6D"/>
    <w:rsid w:val="005C7A4C"/>
  </w:style>
  <w:style w:type="paragraph" w:customStyle="1" w:styleId="794906D73CAB4FACBC51D075F5690AB4">
    <w:name w:val="794906D73CAB4FACBC51D075F5690AB4"/>
    <w:rsid w:val="005C7A4C"/>
  </w:style>
  <w:style w:type="paragraph" w:customStyle="1" w:styleId="D3D9547DF4AC41828DB774748EF9A07A">
    <w:name w:val="D3D9547DF4AC41828DB774748EF9A07A"/>
    <w:rsid w:val="005C7A4C"/>
  </w:style>
  <w:style w:type="paragraph" w:customStyle="1" w:styleId="E7F7B1BD9DDF484A8D430E8C1034B9D2">
    <w:name w:val="E7F7B1BD9DDF484A8D430E8C1034B9D2"/>
    <w:rsid w:val="005C7A4C"/>
  </w:style>
  <w:style w:type="paragraph" w:customStyle="1" w:styleId="415ED3CE685F44C6BF463F09497836EF">
    <w:name w:val="415ED3CE685F44C6BF463F09497836EF"/>
    <w:rsid w:val="005C7A4C"/>
  </w:style>
  <w:style w:type="paragraph" w:customStyle="1" w:styleId="C69210D065B04B04A9600B970C2C7356">
    <w:name w:val="C69210D065B04B04A9600B970C2C7356"/>
    <w:rsid w:val="005C7A4C"/>
  </w:style>
  <w:style w:type="paragraph" w:customStyle="1" w:styleId="2B8D30620DAD41E38A2AD866834FAC5C">
    <w:name w:val="2B8D30620DAD41E38A2AD866834FAC5C"/>
    <w:rsid w:val="005C7A4C"/>
  </w:style>
  <w:style w:type="paragraph" w:customStyle="1" w:styleId="56F89F2CB0C94CE3A2E5619CBFED4C60">
    <w:name w:val="56F89F2CB0C94CE3A2E5619CBFED4C60"/>
    <w:rsid w:val="005C7A4C"/>
  </w:style>
  <w:style w:type="paragraph" w:customStyle="1" w:styleId="EE733B532C49461B8A7126F1D1318000">
    <w:name w:val="EE733B532C49461B8A7126F1D1318000"/>
    <w:rsid w:val="005C7A4C"/>
  </w:style>
  <w:style w:type="paragraph" w:customStyle="1" w:styleId="3E0C23757D824F65BAA6F582A992AFC2">
    <w:name w:val="3E0C23757D824F65BAA6F582A992AFC2"/>
    <w:rsid w:val="005C7A4C"/>
  </w:style>
  <w:style w:type="paragraph" w:customStyle="1" w:styleId="1E5D5225FEF540F89B67CBA4AB89E08B">
    <w:name w:val="1E5D5225FEF540F89B67CBA4AB89E08B"/>
    <w:rsid w:val="005C7A4C"/>
  </w:style>
  <w:style w:type="paragraph" w:customStyle="1" w:styleId="B584BAAECAB64BCBB91F3FA4798FF249">
    <w:name w:val="B584BAAECAB64BCBB91F3FA4798FF249"/>
    <w:rsid w:val="005C7A4C"/>
  </w:style>
  <w:style w:type="paragraph" w:customStyle="1" w:styleId="67E9D2491AF94028BD71EE0278C065DF">
    <w:name w:val="67E9D2491AF94028BD71EE0278C065DF"/>
    <w:rsid w:val="005C7A4C"/>
  </w:style>
  <w:style w:type="paragraph" w:customStyle="1" w:styleId="F8B439FE5A1E489BA7E32486B199BFEE">
    <w:name w:val="F8B439FE5A1E489BA7E32486B199BFEE"/>
    <w:rsid w:val="005C7A4C"/>
  </w:style>
  <w:style w:type="paragraph" w:customStyle="1" w:styleId="2A44124C297E4919A829B0E5BF875EDB">
    <w:name w:val="2A44124C297E4919A829B0E5BF875EDB"/>
    <w:rsid w:val="005C7A4C"/>
  </w:style>
  <w:style w:type="paragraph" w:customStyle="1" w:styleId="ED099B4C58924E829D2C9F5E89C27C63">
    <w:name w:val="ED099B4C58924E829D2C9F5E89C27C63"/>
    <w:rsid w:val="005C7A4C"/>
  </w:style>
  <w:style w:type="paragraph" w:customStyle="1" w:styleId="58EE824A9D134148981CF80E73BE05C8">
    <w:name w:val="58EE824A9D134148981CF80E73BE05C8"/>
    <w:rsid w:val="005C7A4C"/>
  </w:style>
  <w:style w:type="paragraph" w:customStyle="1" w:styleId="95C03A61ED8A43E3886EB764E3653C5E">
    <w:name w:val="95C03A61ED8A43E3886EB764E3653C5E"/>
    <w:rsid w:val="005C7A4C"/>
  </w:style>
  <w:style w:type="paragraph" w:customStyle="1" w:styleId="EC35ACFC8E824DA3B637FB3EC5F718B2">
    <w:name w:val="EC35ACFC8E824DA3B637FB3EC5F718B2"/>
    <w:rsid w:val="005C7A4C"/>
  </w:style>
  <w:style w:type="paragraph" w:customStyle="1" w:styleId="69D88AAD3E0E4DAD854DDCA1DE775949">
    <w:name w:val="69D88AAD3E0E4DAD854DDCA1DE775949"/>
    <w:rsid w:val="005C7A4C"/>
  </w:style>
  <w:style w:type="paragraph" w:customStyle="1" w:styleId="840DD8C1BEDC48D6BCB106184B8010E4">
    <w:name w:val="840DD8C1BEDC48D6BCB106184B8010E4"/>
    <w:rsid w:val="005C7A4C"/>
  </w:style>
  <w:style w:type="paragraph" w:customStyle="1" w:styleId="E1FD5BD511CE4278B36FEF4015DE2339">
    <w:name w:val="E1FD5BD511CE4278B36FEF4015DE2339"/>
    <w:rsid w:val="005C7A4C"/>
  </w:style>
  <w:style w:type="paragraph" w:customStyle="1" w:styleId="48AD46A4A8DB4F859F3596613EEFBB45">
    <w:name w:val="48AD46A4A8DB4F859F3596613EEFBB45"/>
    <w:rsid w:val="005C7A4C"/>
  </w:style>
  <w:style w:type="paragraph" w:customStyle="1" w:styleId="4B8548D48D554A0A95816324BD3204F3">
    <w:name w:val="4B8548D48D554A0A95816324BD3204F3"/>
    <w:rsid w:val="005C7A4C"/>
  </w:style>
  <w:style w:type="paragraph" w:customStyle="1" w:styleId="581F387B63C34331B7213A9D96852149">
    <w:name w:val="581F387B63C34331B7213A9D96852149"/>
    <w:rsid w:val="005C7A4C"/>
  </w:style>
  <w:style w:type="paragraph" w:customStyle="1" w:styleId="D919285B786543108ABAF1440DCA1A8F">
    <w:name w:val="D919285B786543108ABAF1440DCA1A8F"/>
    <w:rsid w:val="005C7A4C"/>
  </w:style>
  <w:style w:type="paragraph" w:customStyle="1" w:styleId="6FF21837BFF14DA89C31F37D903B4EFC">
    <w:name w:val="6FF21837BFF14DA89C31F37D903B4EFC"/>
    <w:rsid w:val="005C7A4C"/>
  </w:style>
  <w:style w:type="paragraph" w:customStyle="1" w:styleId="0D29D90CA76548F9A74A343697BEBFE1">
    <w:name w:val="0D29D90CA76548F9A74A343697BEBFE1"/>
    <w:rsid w:val="005C7A4C"/>
  </w:style>
  <w:style w:type="paragraph" w:customStyle="1" w:styleId="B21D0E6C7B164FF48EB2B9CB606C80F4">
    <w:name w:val="B21D0E6C7B164FF48EB2B9CB606C80F4"/>
    <w:rsid w:val="005C7A4C"/>
  </w:style>
  <w:style w:type="paragraph" w:customStyle="1" w:styleId="B1AA487D9A294AA0B39B306DBF1049D9">
    <w:name w:val="B1AA487D9A294AA0B39B306DBF1049D9"/>
    <w:rsid w:val="005C7A4C"/>
  </w:style>
  <w:style w:type="paragraph" w:customStyle="1" w:styleId="85D203D4A5F146AE8D97E1E7D8B8CAF7">
    <w:name w:val="85D203D4A5F146AE8D97E1E7D8B8CAF7"/>
    <w:rsid w:val="005C7A4C"/>
  </w:style>
  <w:style w:type="paragraph" w:customStyle="1" w:styleId="1823A0BE1F2648FF80A187274AC2AA36">
    <w:name w:val="1823A0BE1F2648FF80A187274AC2AA36"/>
    <w:rsid w:val="005C7A4C"/>
  </w:style>
  <w:style w:type="paragraph" w:customStyle="1" w:styleId="C7152A13A95549F8BA2BD92A27FA59FB">
    <w:name w:val="C7152A13A95549F8BA2BD92A27FA59FB"/>
    <w:rsid w:val="005C7A4C"/>
  </w:style>
  <w:style w:type="paragraph" w:customStyle="1" w:styleId="0DE065625BA149AC9833B6FF78F68946">
    <w:name w:val="0DE065625BA149AC9833B6FF78F68946"/>
    <w:rsid w:val="005C7A4C"/>
  </w:style>
  <w:style w:type="paragraph" w:customStyle="1" w:styleId="1798B87B878E4510ADB5FDD020BDD8D7">
    <w:name w:val="1798B87B878E4510ADB5FDD020BDD8D7"/>
    <w:rsid w:val="005C7A4C"/>
  </w:style>
  <w:style w:type="paragraph" w:customStyle="1" w:styleId="FD2ED69E32E74F188170198A9812F031">
    <w:name w:val="FD2ED69E32E74F188170198A9812F031"/>
    <w:rsid w:val="005C7A4C"/>
  </w:style>
  <w:style w:type="paragraph" w:customStyle="1" w:styleId="9B9E911B0F174F6288A7A0596F13EC15">
    <w:name w:val="9B9E911B0F174F6288A7A0596F13EC15"/>
    <w:rsid w:val="005C7A4C"/>
  </w:style>
  <w:style w:type="paragraph" w:customStyle="1" w:styleId="E3942B906DFD4D83BBB69B24582CDE2E">
    <w:name w:val="E3942B906DFD4D83BBB69B24582CDE2E"/>
    <w:rsid w:val="005C7A4C"/>
  </w:style>
  <w:style w:type="paragraph" w:customStyle="1" w:styleId="0812976FA6554E9ABE8A9934EAB34D56">
    <w:name w:val="0812976FA6554E9ABE8A9934EAB34D56"/>
    <w:rsid w:val="005C7A4C"/>
  </w:style>
  <w:style w:type="paragraph" w:customStyle="1" w:styleId="F45EBDFFE61E44DCADFB5BF6164A9B93">
    <w:name w:val="F45EBDFFE61E44DCADFB5BF6164A9B93"/>
    <w:rsid w:val="005C7A4C"/>
  </w:style>
  <w:style w:type="paragraph" w:customStyle="1" w:styleId="A5D0D5E5FB7740D4B9E7D0A40795B688">
    <w:name w:val="A5D0D5E5FB7740D4B9E7D0A40795B688"/>
    <w:rsid w:val="005C7A4C"/>
  </w:style>
  <w:style w:type="paragraph" w:customStyle="1" w:styleId="6D428F6DFA6E43628D5596EF0E3B5F54">
    <w:name w:val="6D428F6DFA6E43628D5596EF0E3B5F54"/>
    <w:rsid w:val="005C7A4C"/>
  </w:style>
  <w:style w:type="paragraph" w:customStyle="1" w:styleId="D21CECDCEA4649CAB4EBDA60F47BFD0D">
    <w:name w:val="D21CECDCEA4649CAB4EBDA60F47BFD0D"/>
    <w:rsid w:val="005C7A4C"/>
  </w:style>
  <w:style w:type="paragraph" w:customStyle="1" w:styleId="6D5DCD1C2A2B4911852CA5863B6EE3A4">
    <w:name w:val="6D5DCD1C2A2B4911852CA5863B6EE3A4"/>
    <w:rsid w:val="005C7A4C"/>
  </w:style>
  <w:style w:type="paragraph" w:customStyle="1" w:styleId="1EAC377410F84E23B2F67093492C60C9">
    <w:name w:val="1EAC377410F84E23B2F67093492C60C9"/>
    <w:rsid w:val="005C7A4C"/>
  </w:style>
  <w:style w:type="paragraph" w:customStyle="1" w:styleId="A333079683ED4B76BA59A73D79A25AEE">
    <w:name w:val="A333079683ED4B76BA59A73D79A25AEE"/>
    <w:rsid w:val="005C7A4C"/>
  </w:style>
  <w:style w:type="paragraph" w:customStyle="1" w:styleId="6C4E332F89254F09ABD5C23525892E92">
    <w:name w:val="6C4E332F89254F09ABD5C23525892E92"/>
    <w:rsid w:val="005C7A4C"/>
  </w:style>
  <w:style w:type="paragraph" w:customStyle="1" w:styleId="19C00DD7CF9D48B2B33B9C7CF139BC54">
    <w:name w:val="19C00DD7CF9D48B2B33B9C7CF139BC54"/>
    <w:rsid w:val="005C7A4C"/>
  </w:style>
  <w:style w:type="paragraph" w:customStyle="1" w:styleId="A5253648B8FC4E3ABDBF263AB4390448">
    <w:name w:val="A5253648B8FC4E3ABDBF263AB4390448"/>
    <w:rsid w:val="005C7A4C"/>
  </w:style>
  <w:style w:type="paragraph" w:customStyle="1" w:styleId="D1D8CC0D00F047DFB25ECD0837F5B2C1">
    <w:name w:val="D1D8CC0D00F047DFB25ECD0837F5B2C1"/>
    <w:rsid w:val="005C7A4C"/>
  </w:style>
  <w:style w:type="paragraph" w:customStyle="1" w:styleId="DC65ADB595D843AF96055DDD4CBBB35A">
    <w:name w:val="DC65ADB595D843AF96055DDD4CBBB35A"/>
    <w:rsid w:val="005C7A4C"/>
  </w:style>
  <w:style w:type="paragraph" w:customStyle="1" w:styleId="2EA83DDB38024C3EA442EA036502BCD8">
    <w:name w:val="2EA83DDB38024C3EA442EA036502BCD8"/>
    <w:rsid w:val="005C7A4C"/>
  </w:style>
  <w:style w:type="paragraph" w:customStyle="1" w:styleId="CE96D182EA7B4B70B114A400C6B7F540">
    <w:name w:val="CE96D182EA7B4B70B114A400C6B7F540"/>
    <w:rsid w:val="000724BC"/>
  </w:style>
  <w:style w:type="paragraph" w:customStyle="1" w:styleId="6407095482534D62BCFE607EE5890A50">
    <w:name w:val="6407095482534D62BCFE607EE5890A50"/>
    <w:rsid w:val="000724BC"/>
  </w:style>
  <w:style w:type="paragraph" w:customStyle="1" w:styleId="158981BCE6084D27B894420BC12F9967">
    <w:name w:val="158981BCE6084D27B894420BC12F9967"/>
    <w:rsid w:val="000724BC"/>
  </w:style>
  <w:style w:type="paragraph" w:customStyle="1" w:styleId="65BF2A36974B48299327BFB7510C8AAD">
    <w:name w:val="65BF2A36974B48299327BFB7510C8AAD"/>
    <w:rsid w:val="000724BC"/>
  </w:style>
  <w:style w:type="paragraph" w:customStyle="1" w:styleId="D156CF0893B445AC9F2BD170958C798D">
    <w:name w:val="D156CF0893B445AC9F2BD170958C798D"/>
    <w:rsid w:val="000724BC"/>
  </w:style>
  <w:style w:type="paragraph" w:customStyle="1" w:styleId="1B0C274662E143168A8D8D62D55F420B">
    <w:name w:val="1B0C274662E143168A8D8D62D55F420B"/>
    <w:rsid w:val="000724BC"/>
  </w:style>
  <w:style w:type="paragraph" w:customStyle="1" w:styleId="C122D8C809C8473BA220F65EE5278BED">
    <w:name w:val="C122D8C809C8473BA220F65EE5278BED"/>
    <w:rsid w:val="000724BC"/>
  </w:style>
  <w:style w:type="paragraph" w:customStyle="1" w:styleId="06A5A969367E4A44BADDC22A0E88DEDB">
    <w:name w:val="06A5A969367E4A44BADDC22A0E88DEDB"/>
    <w:rsid w:val="000724BC"/>
  </w:style>
  <w:style w:type="paragraph" w:customStyle="1" w:styleId="E291113792CF43F5BB8776BAD43EB2E8">
    <w:name w:val="E291113792CF43F5BB8776BAD43EB2E8"/>
    <w:rsid w:val="000724BC"/>
  </w:style>
  <w:style w:type="paragraph" w:customStyle="1" w:styleId="5E79A62A6C504BD688CD459BD833E23D">
    <w:name w:val="5E79A62A6C504BD688CD459BD833E23D"/>
    <w:rsid w:val="000724BC"/>
  </w:style>
  <w:style w:type="paragraph" w:customStyle="1" w:styleId="8545CD0AEB324DA6BB54C2A6719425C8">
    <w:name w:val="8545CD0AEB324DA6BB54C2A6719425C8"/>
    <w:rsid w:val="000724BC"/>
  </w:style>
  <w:style w:type="paragraph" w:customStyle="1" w:styleId="888E3AF8EB3B43F7BAF012EC06A6029D">
    <w:name w:val="888E3AF8EB3B43F7BAF012EC06A6029D"/>
    <w:rsid w:val="000724BC"/>
  </w:style>
  <w:style w:type="paragraph" w:customStyle="1" w:styleId="68B536AD33F748F399B1D96A0897EABE">
    <w:name w:val="68B536AD33F748F399B1D96A0897EABE"/>
    <w:rsid w:val="000724BC"/>
  </w:style>
  <w:style w:type="paragraph" w:customStyle="1" w:styleId="40202D03B8874BA99C2F7A82C5B3F1C4">
    <w:name w:val="40202D03B8874BA99C2F7A82C5B3F1C4"/>
    <w:rsid w:val="00DF2AA9"/>
  </w:style>
  <w:style w:type="paragraph" w:customStyle="1" w:styleId="5235BEF22C1D42BC8F84DEC657FC8A47">
    <w:name w:val="5235BEF22C1D42BC8F84DEC657FC8A47"/>
    <w:rsid w:val="00DF2AA9"/>
  </w:style>
  <w:style w:type="paragraph" w:customStyle="1" w:styleId="3ADA25EE8A43451AAE7662DB91F6D6AF">
    <w:name w:val="3ADA25EE8A43451AAE7662DB91F6D6AF"/>
    <w:rsid w:val="00DF2AA9"/>
  </w:style>
  <w:style w:type="paragraph" w:customStyle="1" w:styleId="E7C933C932C44FD9A6086A520118EBE0">
    <w:name w:val="E7C933C932C44FD9A6086A520118EBE0"/>
    <w:rsid w:val="00DF2AA9"/>
  </w:style>
  <w:style w:type="paragraph" w:customStyle="1" w:styleId="84E2663803B74BF6BAB8C4812BD0779C">
    <w:name w:val="84E2663803B74BF6BAB8C4812BD0779C"/>
    <w:rsid w:val="00DF2AA9"/>
  </w:style>
  <w:style w:type="paragraph" w:customStyle="1" w:styleId="AE77E3E9BE6D42A582F5F79C7A1D4897">
    <w:name w:val="AE77E3E9BE6D42A582F5F79C7A1D4897"/>
    <w:rsid w:val="00DF2AA9"/>
  </w:style>
  <w:style w:type="paragraph" w:customStyle="1" w:styleId="057DB5094CAA4ED78B10B6C646B3065B">
    <w:name w:val="057DB5094CAA4ED78B10B6C646B3065B"/>
    <w:rsid w:val="00DF2AA9"/>
  </w:style>
  <w:style w:type="paragraph" w:customStyle="1" w:styleId="2EECAD245AEE4D6D85E839FCA445563A">
    <w:name w:val="2EECAD245AEE4D6D85E839FCA445563A"/>
    <w:rsid w:val="00DF2AA9"/>
  </w:style>
  <w:style w:type="paragraph" w:customStyle="1" w:styleId="7A7657F3386E4FD68425133756D6B4D0">
    <w:name w:val="7A7657F3386E4FD68425133756D6B4D0"/>
    <w:rsid w:val="00DF2AA9"/>
  </w:style>
  <w:style w:type="paragraph" w:customStyle="1" w:styleId="0BB2674DE5FD49E7A6378134D914DBBB">
    <w:name w:val="0BB2674DE5FD49E7A6378134D914DBBB"/>
    <w:rsid w:val="00DF2AA9"/>
  </w:style>
  <w:style w:type="paragraph" w:customStyle="1" w:styleId="96764EEF6E1243D685156D86E75BE1DD">
    <w:name w:val="96764EEF6E1243D685156D86E75BE1DD"/>
    <w:rsid w:val="00DF2AA9"/>
  </w:style>
  <w:style w:type="paragraph" w:customStyle="1" w:styleId="41676111B0EE4861A726E487FDCB40D4">
    <w:name w:val="41676111B0EE4861A726E487FDCB40D4"/>
    <w:rsid w:val="00DF2AA9"/>
  </w:style>
  <w:style w:type="paragraph" w:customStyle="1" w:styleId="51EE011496F342ECAA987B62059A4F43">
    <w:name w:val="51EE011496F342ECAA987B62059A4F43"/>
    <w:rsid w:val="00DF2AA9"/>
  </w:style>
  <w:style w:type="paragraph" w:customStyle="1" w:styleId="DD2E74C94C9B44EBAAB6E8C407687A10">
    <w:name w:val="DD2E74C94C9B44EBAAB6E8C407687A10"/>
    <w:rsid w:val="00DF2AA9"/>
  </w:style>
  <w:style w:type="paragraph" w:customStyle="1" w:styleId="905DF789A95D440EBE4B094678703BA7">
    <w:name w:val="905DF789A95D440EBE4B094678703BA7"/>
    <w:rsid w:val="00DF2AA9"/>
  </w:style>
  <w:style w:type="paragraph" w:customStyle="1" w:styleId="F11C0E8604494888B10D904C71670905">
    <w:name w:val="F11C0E8604494888B10D904C71670905"/>
    <w:rsid w:val="00DF2AA9"/>
  </w:style>
  <w:style w:type="paragraph" w:customStyle="1" w:styleId="F5F9B77A80384C1E90F049E7455C7A5F">
    <w:name w:val="F5F9B77A80384C1E90F049E7455C7A5F"/>
    <w:rsid w:val="00DF2AA9"/>
  </w:style>
  <w:style w:type="paragraph" w:customStyle="1" w:styleId="CDF24C69BCB8463CA32BCBC8A7B9D1A5">
    <w:name w:val="CDF24C69BCB8463CA32BCBC8A7B9D1A5"/>
    <w:rsid w:val="00DF2AA9"/>
  </w:style>
  <w:style w:type="paragraph" w:customStyle="1" w:styleId="DB286EA2AA6344FC9E16FB5A2CDB9642">
    <w:name w:val="DB286EA2AA6344FC9E16FB5A2CDB9642"/>
    <w:rsid w:val="00DF2AA9"/>
  </w:style>
  <w:style w:type="paragraph" w:customStyle="1" w:styleId="CF88D3771E5D4921844EEDFFF51211C4">
    <w:name w:val="CF88D3771E5D4921844EEDFFF51211C4"/>
    <w:rsid w:val="00DF2AA9"/>
  </w:style>
  <w:style w:type="paragraph" w:customStyle="1" w:styleId="8AC9B432DD4C45C79C910D1BF0B76970">
    <w:name w:val="8AC9B432DD4C45C79C910D1BF0B76970"/>
    <w:rsid w:val="00DF2AA9"/>
  </w:style>
  <w:style w:type="paragraph" w:customStyle="1" w:styleId="1A131C46703945B39B6606788C2F25FB">
    <w:name w:val="1A131C46703945B39B6606788C2F25FB"/>
    <w:rsid w:val="00DF2AA9"/>
  </w:style>
  <w:style w:type="paragraph" w:customStyle="1" w:styleId="83857273151248569AB032ACE5CAF400">
    <w:name w:val="83857273151248569AB032ACE5CAF400"/>
    <w:rsid w:val="00DF2AA9"/>
  </w:style>
  <w:style w:type="paragraph" w:customStyle="1" w:styleId="6111D9C622EA475D98F257699E7567C6">
    <w:name w:val="6111D9C622EA475D98F257699E7567C6"/>
    <w:rsid w:val="00DF2AA9"/>
  </w:style>
  <w:style w:type="paragraph" w:customStyle="1" w:styleId="9C0192FD024942CE8119EEA379DEF334">
    <w:name w:val="9C0192FD024942CE8119EEA379DEF334"/>
    <w:rsid w:val="00DF2AA9"/>
  </w:style>
  <w:style w:type="paragraph" w:customStyle="1" w:styleId="AB3D58986DD54DE9A31B6DED2B9E3796">
    <w:name w:val="AB3D58986DD54DE9A31B6DED2B9E3796"/>
    <w:rsid w:val="00DF2AA9"/>
  </w:style>
  <w:style w:type="paragraph" w:customStyle="1" w:styleId="AE9B92CF942E4E4C964CA3700C2FDFDC">
    <w:name w:val="AE9B92CF942E4E4C964CA3700C2FDFDC"/>
    <w:rsid w:val="00DF2AA9"/>
  </w:style>
  <w:style w:type="paragraph" w:customStyle="1" w:styleId="3D18DA1FB99747B69BE2D720B82BC6D7">
    <w:name w:val="3D18DA1FB99747B69BE2D720B82BC6D7"/>
    <w:rsid w:val="00DF2AA9"/>
  </w:style>
  <w:style w:type="paragraph" w:customStyle="1" w:styleId="70E07845F4BD4CB9AFC77E3D8E4A065D">
    <w:name w:val="70E07845F4BD4CB9AFC77E3D8E4A065D"/>
    <w:rsid w:val="00DF2AA9"/>
  </w:style>
  <w:style w:type="paragraph" w:customStyle="1" w:styleId="A764FA697E724BB0A58E1C26B2024863">
    <w:name w:val="A764FA697E724BB0A58E1C26B2024863"/>
    <w:rsid w:val="00DF2AA9"/>
  </w:style>
  <w:style w:type="paragraph" w:customStyle="1" w:styleId="F0E24CF60FFC45FAA245759E88A98C5B">
    <w:name w:val="F0E24CF60FFC45FAA245759E88A98C5B"/>
    <w:rsid w:val="00DF2AA9"/>
  </w:style>
  <w:style w:type="paragraph" w:customStyle="1" w:styleId="80CF39F49F4145B08611EF945A39A456">
    <w:name w:val="80CF39F49F4145B08611EF945A39A456"/>
    <w:rsid w:val="00DF2AA9"/>
  </w:style>
  <w:style w:type="paragraph" w:customStyle="1" w:styleId="EDD63F8FDFDB4ED0B9C174BDD2DCA596">
    <w:name w:val="EDD63F8FDFDB4ED0B9C174BDD2DCA596"/>
    <w:rsid w:val="00DF2AA9"/>
  </w:style>
  <w:style w:type="paragraph" w:customStyle="1" w:styleId="6D447B8A3E2B4413A0C8BCE632A28A25">
    <w:name w:val="6D447B8A3E2B4413A0C8BCE632A28A25"/>
    <w:rsid w:val="00DF2AA9"/>
  </w:style>
  <w:style w:type="paragraph" w:customStyle="1" w:styleId="A8D1A26BA66946A8ABD0014979C6472B">
    <w:name w:val="A8D1A26BA66946A8ABD0014979C6472B"/>
    <w:rsid w:val="00DF2AA9"/>
  </w:style>
  <w:style w:type="paragraph" w:customStyle="1" w:styleId="26407990E4A34CCC993919FE5806FC4E">
    <w:name w:val="26407990E4A34CCC993919FE5806FC4E"/>
    <w:rsid w:val="00DF2AA9"/>
  </w:style>
  <w:style w:type="paragraph" w:customStyle="1" w:styleId="2CBAE22CC2DB4B678A58D89EE97A5099">
    <w:name w:val="2CBAE22CC2DB4B678A58D89EE97A5099"/>
    <w:rsid w:val="00DF2AA9"/>
  </w:style>
  <w:style w:type="paragraph" w:customStyle="1" w:styleId="A35D54C4EEAA40438EF74F0CA0B98E13">
    <w:name w:val="A35D54C4EEAA40438EF74F0CA0B98E13"/>
    <w:rsid w:val="00DF2AA9"/>
  </w:style>
  <w:style w:type="paragraph" w:customStyle="1" w:styleId="8D6D5DDAB4C54BB98DBC3138B7628AE5">
    <w:name w:val="8D6D5DDAB4C54BB98DBC3138B7628AE5"/>
    <w:rsid w:val="00DF2AA9"/>
  </w:style>
  <w:style w:type="paragraph" w:customStyle="1" w:styleId="15364E4300E5493FAA60801D6E663014">
    <w:name w:val="15364E4300E5493FAA60801D6E663014"/>
    <w:rsid w:val="00DF2AA9"/>
  </w:style>
  <w:style w:type="paragraph" w:customStyle="1" w:styleId="B6029EB3A65844FCB9180C96B73507DB">
    <w:name w:val="B6029EB3A65844FCB9180C96B73507DB"/>
    <w:rsid w:val="00DF2AA9"/>
  </w:style>
  <w:style w:type="paragraph" w:customStyle="1" w:styleId="6C2CA92A02F84C8FB2BEE2D32C1F0E43">
    <w:name w:val="6C2CA92A02F84C8FB2BEE2D32C1F0E43"/>
    <w:rsid w:val="00DF2AA9"/>
  </w:style>
  <w:style w:type="paragraph" w:customStyle="1" w:styleId="02805E71C3924B11AB2C0F312FC35BD4">
    <w:name w:val="02805E71C3924B11AB2C0F312FC35BD4"/>
    <w:rsid w:val="00DF2AA9"/>
  </w:style>
  <w:style w:type="paragraph" w:customStyle="1" w:styleId="2E08A1E927864B5E8DF066E77BE49665">
    <w:name w:val="2E08A1E927864B5E8DF066E77BE49665"/>
    <w:rsid w:val="00DF2AA9"/>
  </w:style>
  <w:style w:type="paragraph" w:customStyle="1" w:styleId="922DC0BB173B4B77BA68041C12B5C3D6">
    <w:name w:val="922DC0BB173B4B77BA68041C12B5C3D6"/>
    <w:rsid w:val="00DF2AA9"/>
  </w:style>
  <w:style w:type="paragraph" w:customStyle="1" w:styleId="D054CB7C59F843EB9E475859198BD821">
    <w:name w:val="D054CB7C59F843EB9E475859198BD821"/>
    <w:rsid w:val="00DF2AA9"/>
  </w:style>
  <w:style w:type="paragraph" w:customStyle="1" w:styleId="197B6069478848DA83D5FAFD4ADF90FA">
    <w:name w:val="197B6069478848DA83D5FAFD4ADF90FA"/>
    <w:rsid w:val="00DF2AA9"/>
  </w:style>
  <w:style w:type="paragraph" w:customStyle="1" w:styleId="7B476265F41E484F9E3E0866555B1C94">
    <w:name w:val="7B476265F41E484F9E3E0866555B1C94"/>
    <w:rsid w:val="00DF2AA9"/>
  </w:style>
  <w:style w:type="paragraph" w:customStyle="1" w:styleId="AA4B49D072D94AD7B24A7B971213E4A3">
    <w:name w:val="AA4B49D072D94AD7B24A7B971213E4A3"/>
    <w:rsid w:val="00DF2AA9"/>
  </w:style>
  <w:style w:type="paragraph" w:customStyle="1" w:styleId="F71E9DF75F844DFC8A7268E2B7CDBDFD">
    <w:name w:val="F71E9DF75F844DFC8A7268E2B7CDBDFD"/>
    <w:rsid w:val="00DF2AA9"/>
  </w:style>
  <w:style w:type="paragraph" w:customStyle="1" w:styleId="2AD7D26A28B84A0694375CC1FB99E267">
    <w:name w:val="2AD7D26A28B84A0694375CC1FB99E267"/>
    <w:rsid w:val="00DF2AA9"/>
  </w:style>
  <w:style w:type="paragraph" w:customStyle="1" w:styleId="11E923E7AD254CE7A9FF0D5C173845AA">
    <w:name w:val="11E923E7AD254CE7A9FF0D5C173845AA"/>
    <w:rsid w:val="00DF2AA9"/>
  </w:style>
  <w:style w:type="paragraph" w:customStyle="1" w:styleId="0D2CEB434F6E42339CC22AF59B3991EB">
    <w:name w:val="0D2CEB434F6E42339CC22AF59B3991EB"/>
    <w:rsid w:val="00DF2AA9"/>
  </w:style>
  <w:style w:type="paragraph" w:customStyle="1" w:styleId="8C2C9F5FE0B340CDB94F69AD8E4D35A9">
    <w:name w:val="8C2C9F5FE0B340CDB94F69AD8E4D35A9"/>
    <w:rsid w:val="00DF2AA9"/>
  </w:style>
  <w:style w:type="paragraph" w:customStyle="1" w:styleId="E56A736F9A06493CAD25A74DEA679F82">
    <w:name w:val="E56A736F9A06493CAD25A74DEA679F82"/>
    <w:rsid w:val="00DF2AA9"/>
  </w:style>
  <w:style w:type="paragraph" w:customStyle="1" w:styleId="D93479D05BC542BF966A8AE756D02715">
    <w:name w:val="D93479D05BC542BF966A8AE756D02715"/>
    <w:rsid w:val="00DF2AA9"/>
  </w:style>
  <w:style w:type="paragraph" w:customStyle="1" w:styleId="8D35B24EFF2E4F06AA1D8DDE8D34692E">
    <w:name w:val="8D35B24EFF2E4F06AA1D8DDE8D34692E"/>
    <w:rsid w:val="00DF2AA9"/>
  </w:style>
  <w:style w:type="paragraph" w:customStyle="1" w:styleId="A64B217A26D9497E84B3FE5AFE2BDCAD">
    <w:name w:val="A64B217A26D9497E84B3FE5AFE2BDCAD"/>
    <w:rsid w:val="00DF2AA9"/>
  </w:style>
  <w:style w:type="paragraph" w:customStyle="1" w:styleId="AB0169CE1C434E56AAFB1FF2BCCB1565">
    <w:name w:val="AB0169CE1C434E56AAFB1FF2BCCB1565"/>
    <w:rsid w:val="00DF2AA9"/>
  </w:style>
  <w:style w:type="paragraph" w:customStyle="1" w:styleId="77AADA32CCDA4D3B9609A9A8655AB4D0">
    <w:name w:val="77AADA32CCDA4D3B9609A9A8655AB4D0"/>
    <w:rsid w:val="00DF2AA9"/>
  </w:style>
  <w:style w:type="paragraph" w:customStyle="1" w:styleId="BA1B92327C074E4FB333C903D49D5B72">
    <w:name w:val="BA1B92327C074E4FB333C903D49D5B72"/>
    <w:rsid w:val="00DF2AA9"/>
  </w:style>
  <w:style w:type="paragraph" w:customStyle="1" w:styleId="0C297BB8682C40129C9D137B7C7B8D5F">
    <w:name w:val="0C297BB8682C40129C9D137B7C7B8D5F"/>
    <w:rsid w:val="00DF2AA9"/>
  </w:style>
  <w:style w:type="paragraph" w:customStyle="1" w:styleId="64EBB38EEF464A2DBDE4FC1AEDB6308D">
    <w:name w:val="64EBB38EEF464A2DBDE4FC1AEDB6308D"/>
    <w:rsid w:val="00DF2AA9"/>
  </w:style>
  <w:style w:type="paragraph" w:customStyle="1" w:styleId="BCB482CB41A84F86AEDE2CF3C9F36954">
    <w:name w:val="BCB482CB41A84F86AEDE2CF3C9F36954"/>
    <w:rsid w:val="00DF2AA9"/>
  </w:style>
  <w:style w:type="paragraph" w:customStyle="1" w:styleId="965C5DE3EBDE4BEEA87918DE9BB1EC64">
    <w:name w:val="965C5DE3EBDE4BEEA87918DE9BB1EC64"/>
    <w:rsid w:val="00DF2AA9"/>
  </w:style>
  <w:style w:type="paragraph" w:customStyle="1" w:styleId="292F1F22FA6749BE8CA068F41F28A309">
    <w:name w:val="292F1F22FA6749BE8CA068F41F28A309"/>
    <w:rsid w:val="00DF2AA9"/>
  </w:style>
  <w:style w:type="paragraph" w:customStyle="1" w:styleId="C1AD21644ED643409A4C4B120C200BB2">
    <w:name w:val="C1AD21644ED643409A4C4B120C200BB2"/>
    <w:rsid w:val="00DF2AA9"/>
  </w:style>
  <w:style w:type="paragraph" w:customStyle="1" w:styleId="016B84A598A14599AB05F463D2C04BD9">
    <w:name w:val="016B84A598A14599AB05F463D2C04BD9"/>
    <w:rsid w:val="00DF2AA9"/>
  </w:style>
  <w:style w:type="paragraph" w:customStyle="1" w:styleId="EB7CC861CC7A4A6C9BC186E04BAEB143">
    <w:name w:val="EB7CC861CC7A4A6C9BC186E04BAEB143"/>
    <w:rsid w:val="00DF2AA9"/>
  </w:style>
  <w:style w:type="paragraph" w:customStyle="1" w:styleId="519C281A35554D768425B5DDB7611720">
    <w:name w:val="519C281A35554D768425B5DDB7611720"/>
    <w:rsid w:val="00DF2AA9"/>
  </w:style>
  <w:style w:type="paragraph" w:customStyle="1" w:styleId="1DF65EE9EB704A0D961089222ED43E7D">
    <w:name w:val="1DF65EE9EB704A0D961089222ED43E7D"/>
    <w:rsid w:val="00DF2AA9"/>
  </w:style>
  <w:style w:type="paragraph" w:customStyle="1" w:styleId="BA5075732FA041E19F76D97C260A07AC">
    <w:name w:val="BA5075732FA041E19F76D97C260A07AC"/>
    <w:rsid w:val="00DF2AA9"/>
  </w:style>
  <w:style w:type="paragraph" w:customStyle="1" w:styleId="9458D860628A4429803877E40ACC0B7F">
    <w:name w:val="9458D860628A4429803877E40ACC0B7F"/>
    <w:rsid w:val="00DF2AA9"/>
  </w:style>
  <w:style w:type="paragraph" w:customStyle="1" w:styleId="653180ADF7514DB0801702D712677098">
    <w:name w:val="653180ADF7514DB0801702D712677098"/>
    <w:rsid w:val="00DF2AA9"/>
  </w:style>
  <w:style w:type="paragraph" w:customStyle="1" w:styleId="09668B9F499F44239B162E012FD8D78C">
    <w:name w:val="09668B9F499F44239B162E012FD8D78C"/>
    <w:rsid w:val="00DF2AA9"/>
  </w:style>
  <w:style w:type="paragraph" w:customStyle="1" w:styleId="8C6A0AE7913B48229BC23DB71048A4B2">
    <w:name w:val="8C6A0AE7913B48229BC23DB71048A4B2"/>
    <w:rsid w:val="00DF2AA9"/>
  </w:style>
  <w:style w:type="paragraph" w:customStyle="1" w:styleId="F01962221DF34527B15F9EDF5A3513DA">
    <w:name w:val="F01962221DF34527B15F9EDF5A3513DA"/>
    <w:rsid w:val="00DF2AA9"/>
  </w:style>
  <w:style w:type="paragraph" w:customStyle="1" w:styleId="08648742CE5D445F844D0D69D6930E43">
    <w:name w:val="08648742CE5D445F844D0D69D6930E43"/>
    <w:rsid w:val="00DF2AA9"/>
  </w:style>
  <w:style w:type="paragraph" w:customStyle="1" w:styleId="B71DBFFA93A3443495623AE3C2D104E3">
    <w:name w:val="B71DBFFA93A3443495623AE3C2D104E3"/>
    <w:rsid w:val="00DF2AA9"/>
  </w:style>
  <w:style w:type="paragraph" w:customStyle="1" w:styleId="C1F3855DF9E74AEB87E197A93CAF218E">
    <w:name w:val="C1F3855DF9E74AEB87E197A93CAF218E"/>
    <w:rsid w:val="00DF2AA9"/>
  </w:style>
  <w:style w:type="paragraph" w:customStyle="1" w:styleId="DE954A9F91FE44D78ABD1212A409A6C5">
    <w:name w:val="DE954A9F91FE44D78ABD1212A409A6C5"/>
    <w:rsid w:val="00DF2AA9"/>
  </w:style>
  <w:style w:type="paragraph" w:customStyle="1" w:styleId="86DC963E652F40C68DAC1B9F912A5910">
    <w:name w:val="86DC963E652F40C68DAC1B9F912A5910"/>
    <w:rsid w:val="00DF2AA9"/>
  </w:style>
  <w:style w:type="paragraph" w:customStyle="1" w:styleId="4C25B65047464F2C841A1385770CDE1B">
    <w:name w:val="4C25B65047464F2C841A1385770CDE1B"/>
    <w:rsid w:val="00DF2AA9"/>
  </w:style>
  <w:style w:type="paragraph" w:customStyle="1" w:styleId="A4AC68A5A4FB452D87AD71E68C230D00">
    <w:name w:val="A4AC68A5A4FB452D87AD71E68C230D00"/>
    <w:rsid w:val="00DF2AA9"/>
  </w:style>
  <w:style w:type="paragraph" w:customStyle="1" w:styleId="D0D996C6EFE6447FB0E5B79F723ADAA4">
    <w:name w:val="D0D996C6EFE6447FB0E5B79F723ADAA4"/>
    <w:rsid w:val="00DF2AA9"/>
  </w:style>
  <w:style w:type="paragraph" w:customStyle="1" w:styleId="E3FCE8E751ED4BBE87B878B23B3D9C56">
    <w:name w:val="E3FCE8E751ED4BBE87B878B23B3D9C56"/>
    <w:rsid w:val="00DF2AA9"/>
  </w:style>
  <w:style w:type="paragraph" w:customStyle="1" w:styleId="667A1B8B3226499CA38C267F49D1C092">
    <w:name w:val="667A1B8B3226499CA38C267F49D1C092"/>
    <w:rsid w:val="00DF2AA9"/>
  </w:style>
  <w:style w:type="paragraph" w:customStyle="1" w:styleId="420421EF70AD44E4A6D4525274A5488A">
    <w:name w:val="420421EF70AD44E4A6D4525274A5488A"/>
    <w:rsid w:val="00DF2AA9"/>
  </w:style>
  <w:style w:type="paragraph" w:customStyle="1" w:styleId="BDFEFB6546B2420C8DC698EE2BE902C1">
    <w:name w:val="BDFEFB6546B2420C8DC698EE2BE902C1"/>
    <w:rsid w:val="00DF2AA9"/>
  </w:style>
  <w:style w:type="paragraph" w:customStyle="1" w:styleId="24CB33D3E3AD4A508F90149670694DA1">
    <w:name w:val="24CB33D3E3AD4A508F90149670694DA1"/>
    <w:rsid w:val="00DF2AA9"/>
  </w:style>
  <w:style w:type="paragraph" w:customStyle="1" w:styleId="98C8FBD8482E49C6992DDD95795115D1">
    <w:name w:val="98C8FBD8482E49C6992DDD95795115D1"/>
    <w:rsid w:val="00DF2AA9"/>
  </w:style>
  <w:style w:type="paragraph" w:customStyle="1" w:styleId="A48878A012A249F9894320521F83E49A">
    <w:name w:val="A48878A012A249F9894320521F83E49A"/>
    <w:rsid w:val="00DF2AA9"/>
  </w:style>
  <w:style w:type="paragraph" w:customStyle="1" w:styleId="0B1AA1CF8EEF4135A99AC4C33DE73FE9">
    <w:name w:val="0B1AA1CF8EEF4135A99AC4C33DE73FE9"/>
    <w:rsid w:val="00DF2AA9"/>
  </w:style>
  <w:style w:type="paragraph" w:customStyle="1" w:styleId="D94A0C702C94494FB9BBBC9E43779FF6">
    <w:name w:val="D94A0C702C94494FB9BBBC9E43779FF6"/>
    <w:rsid w:val="00DF2AA9"/>
  </w:style>
  <w:style w:type="paragraph" w:customStyle="1" w:styleId="8F632CAE95CD493095CBCA89902E8524">
    <w:name w:val="8F632CAE95CD493095CBCA89902E8524"/>
    <w:rsid w:val="00DF2AA9"/>
  </w:style>
  <w:style w:type="paragraph" w:customStyle="1" w:styleId="20CF8B964D604AECAAB7B811A76B599E">
    <w:name w:val="20CF8B964D604AECAAB7B811A76B599E"/>
    <w:rsid w:val="00DF2AA9"/>
  </w:style>
  <w:style w:type="paragraph" w:customStyle="1" w:styleId="9B6096E84B0445FA951D61B10CD3BA18">
    <w:name w:val="9B6096E84B0445FA951D61B10CD3BA18"/>
    <w:rsid w:val="00DF2AA9"/>
  </w:style>
  <w:style w:type="paragraph" w:customStyle="1" w:styleId="FC1D872032E3499CB3E9A8A6DD4186F9">
    <w:name w:val="FC1D872032E3499CB3E9A8A6DD4186F9"/>
    <w:rsid w:val="00DF2AA9"/>
  </w:style>
  <w:style w:type="paragraph" w:customStyle="1" w:styleId="806506E1DD05402F8F3CC10DBD210CCC">
    <w:name w:val="806506E1DD05402F8F3CC10DBD210CCC"/>
    <w:rsid w:val="00DF2AA9"/>
  </w:style>
  <w:style w:type="paragraph" w:customStyle="1" w:styleId="5A40BA85A1B045E3A53E2586562C40A6">
    <w:name w:val="5A40BA85A1B045E3A53E2586562C40A6"/>
    <w:rsid w:val="00DF2AA9"/>
  </w:style>
  <w:style w:type="paragraph" w:customStyle="1" w:styleId="EEE340F9A3B8448E8069610D80B160EC">
    <w:name w:val="EEE340F9A3B8448E8069610D80B160EC"/>
    <w:rsid w:val="00DF2AA9"/>
  </w:style>
  <w:style w:type="paragraph" w:customStyle="1" w:styleId="E66D14A630194E4C9A39BDA0D743DF98">
    <w:name w:val="E66D14A630194E4C9A39BDA0D743DF98"/>
    <w:rsid w:val="00DF2AA9"/>
  </w:style>
  <w:style w:type="paragraph" w:customStyle="1" w:styleId="26E98B882E5D4E309F67EC23BF551B16">
    <w:name w:val="26E98B882E5D4E309F67EC23BF551B16"/>
    <w:rsid w:val="00DF2AA9"/>
  </w:style>
  <w:style w:type="paragraph" w:customStyle="1" w:styleId="88C1263E70B64399816BE08AEEDD1FAF">
    <w:name w:val="88C1263E70B64399816BE08AEEDD1FAF"/>
    <w:rsid w:val="00DF2AA9"/>
  </w:style>
  <w:style w:type="paragraph" w:customStyle="1" w:styleId="2F65834FC5B346EEB33A3994E9A8E534">
    <w:name w:val="2F65834FC5B346EEB33A3994E9A8E534"/>
    <w:rsid w:val="00DF2AA9"/>
  </w:style>
  <w:style w:type="paragraph" w:customStyle="1" w:styleId="2C3BE434ADFF4FED9F21703F0AE775B8">
    <w:name w:val="2C3BE434ADFF4FED9F21703F0AE775B8"/>
    <w:rsid w:val="00DF2AA9"/>
  </w:style>
  <w:style w:type="paragraph" w:customStyle="1" w:styleId="0DE52929A4E84A8F859DADF92E3B80E6">
    <w:name w:val="0DE52929A4E84A8F859DADF92E3B80E6"/>
    <w:rsid w:val="00DF2AA9"/>
  </w:style>
  <w:style w:type="paragraph" w:customStyle="1" w:styleId="A81727F31AF54057BC00D64B5B000B28">
    <w:name w:val="A81727F31AF54057BC00D64B5B000B28"/>
    <w:rsid w:val="00DF2AA9"/>
  </w:style>
  <w:style w:type="paragraph" w:customStyle="1" w:styleId="3A3C1D3234C94CF8B2E5866DD6DC8776">
    <w:name w:val="3A3C1D3234C94CF8B2E5866DD6DC8776"/>
    <w:rsid w:val="00DF2AA9"/>
  </w:style>
  <w:style w:type="paragraph" w:customStyle="1" w:styleId="F97F79574FFD4041BECA7E056A318A2F">
    <w:name w:val="F97F79574FFD4041BECA7E056A318A2F"/>
    <w:rsid w:val="00DF2AA9"/>
  </w:style>
  <w:style w:type="paragraph" w:customStyle="1" w:styleId="DB20233544A64111B9FCF2F22B6082C7">
    <w:name w:val="DB20233544A64111B9FCF2F22B6082C7"/>
    <w:rsid w:val="00DF2AA9"/>
  </w:style>
  <w:style w:type="paragraph" w:customStyle="1" w:styleId="4B6CF4A39BEE41FA9255B030AC759246">
    <w:name w:val="4B6CF4A39BEE41FA9255B030AC759246"/>
    <w:rsid w:val="00DF2AA9"/>
  </w:style>
  <w:style w:type="paragraph" w:customStyle="1" w:styleId="9BB451D3E5774A4D98C20D9026576C8D">
    <w:name w:val="9BB451D3E5774A4D98C20D9026576C8D"/>
    <w:rsid w:val="00DF2AA9"/>
  </w:style>
  <w:style w:type="paragraph" w:customStyle="1" w:styleId="177608D5E01A4720B9033CC7F98FE739">
    <w:name w:val="177608D5E01A4720B9033CC7F98FE739"/>
    <w:rsid w:val="00DF2AA9"/>
  </w:style>
  <w:style w:type="paragraph" w:customStyle="1" w:styleId="C57AE34FBD214A7DBE78C77BC5E52E42">
    <w:name w:val="C57AE34FBD214A7DBE78C77BC5E52E42"/>
    <w:rsid w:val="00DF2AA9"/>
  </w:style>
  <w:style w:type="paragraph" w:customStyle="1" w:styleId="8DBB5FAD3DC546AD86DD5AABBDBED7B3">
    <w:name w:val="8DBB5FAD3DC546AD86DD5AABBDBED7B3"/>
    <w:rsid w:val="00DF2AA9"/>
  </w:style>
  <w:style w:type="paragraph" w:customStyle="1" w:styleId="55C4A7D36ADF4487AC589BAD7C6E31E7">
    <w:name w:val="55C4A7D36ADF4487AC589BAD7C6E31E7"/>
    <w:rsid w:val="00DF2AA9"/>
  </w:style>
  <w:style w:type="paragraph" w:customStyle="1" w:styleId="C1FDDF291FAF4FEE90393D3BADDFD3EA">
    <w:name w:val="C1FDDF291FAF4FEE90393D3BADDFD3EA"/>
    <w:rsid w:val="00DF2AA9"/>
  </w:style>
  <w:style w:type="paragraph" w:customStyle="1" w:styleId="63A93BA337104DF0AD853A745AB2A7DE">
    <w:name w:val="63A93BA337104DF0AD853A745AB2A7DE"/>
    <w:rsid w:val="00DF2AA9"/>
  </w:style>
  <w:style w:type="paragraph" w:customStyle="1" w:styleId="F2244B74D6624BA3BC447F90488C1C4D">
    <w:name w:val="F2244B74D6624BA3BC447F90488C1C4D"/>
    <w:rsid w:val="00DF2AA9"/>
  </w:style>
  <w:style w:type="paragraph" w:customStyle="1" w:styleId="495820E2E1404DBBA31ED4D429AFF512">
    <w:name w:val="495820E2E1404DBBA31ED4D429AFF512"/>
    <w:rsid w:val="00DF2AA9"/>
  </w:style>
  <w:style w:type="paragraph" w:customStyle="1" w:styleId="1AE15911570F440D83B7D2654154017C">
    <w:name w:val="1AE15911570F440D83B7D2654154017C"/>
    <w:rsid w:val="00DF2AA9"/>
  </w:style>
  <w:style w:type="paragraph" w:customStyle="1" w:styleId="15C186A6F1EB4E5CB663C9B414180618">
    <w:name w:val="15C186A6F1EB4E5CB663C9B414180618"/>
    <w:rsid w:val="00DF2AA9"/>
  </w:style>
  <w:style w:type="paragraph" w:customStyle="1" w:styleId="BC70A4BCED9346EE90EFA08746CFA5CE">
    <w:name w:val="BC70A4BCED9346EE90EFA08746CFA5CE"/>
    <w:rsid w:val="00DF2AA9"/>
  </w:style>
  <w:style w:type="paragraph" w:customStyle="1" w:styleId="6E54046BDB674735A9DCC8B537A2B926">
    <w:name w:val="6E54046BDB674735A9DCC8B537A2B926"/>
    <w:rsid w:val="00DF2AA9"/>
  </w:style>
  <w:style w:type="paragraph" w:customStyle="1" w:styleId="4602E914176144D29671FA0268B26987">
    <w:name w:val="4602E914176144D29671FA0268B26987"/>
    <w:rsid w:val="00DF2AA9"/>
  </w:style>
  <w:style w:type="paragraph" w:customStyle="1" w:styleId="E400D59017D040B08D44128B377A3609">
    <w:name w:val="E400D59017D040B08D44128B377A3609"/>
    <w:rsid w:val="00DF2AA9"/>
  </w:style>
  <w:style w:type="paragraph" w:customStyle="1" w:styleId="8718D6CBF79F44E7A7E7B9CA2F963A27">
    <w:name w:val="8718D6CBF79F44E7A7E7B9CA2F963A27"/>
    <w:rsid w:val="00DF2AA9"/>
  </w:style>
  <w:style w:type="paragraph" w:customStyle="1" w:styleId="229B7334285140708729D00F3E6BB1ED">
    <w:name w:val="229B7334285140708729D00F3E6BB1ED"/>
    <w:rsid w:val="00DF2AA9"/>
  </w:style>
  <w:style w:type="paragraph" w:customStyle="1" w:styleId="E0E7299AB48A4406AA74331012C9C9F8">
    <w:name w:val="E0E7299AB48A4406AA74331012C9C9F8"/>
    <w:rsid w:val="00DF2AA9"/>
  </w:style>
  <w:style w:type="paragraph" w:customStyle="1" w:styleId="62F383E587AD4A4997EB421912E3FDA4">
    <w:name w:val="62F383E587AD4A4997EB421912E3FDA4"/>
    <w:rsid w:val="00DF2AA9"/>
  </w:style>
  <w:style w:type="paragraph" w:customStyle="1" w:styleId="AED2EF0B322744B9B2B352267087E49F">
    <w:name w:val="AED2EF0B322744B9B2B352267087E49F"/>
    <w:rsid w:val="00DF2AA9"/>
  </w:style>
  <w:style w:type="paragraph" w:customStyle="1" w:styleId="C4D65E741BBA4D91892BE21CC2AD63C1">
    <w:name w:val="C4D65E741BBA4D91892BE21CC2AD63C1"/>
    <w:rsid w:val="00DF2AA9"/>
  </w:style>
  <w:style w:type="paragraph" w:customStyle="1" w:styleId="52D048D1AD69436C992FC8A50F250191">
    <w:name w:val="52D048D1AD69436C992FC8A50F250191"/>
    <w:rsid w:val="00DF2AA9"/>
  </w:style>
  <w:style w:type="paragraph" w:customStyle="1" w:styleId="AD112D2C01CF4B48A5493EF4E8D328EE">
    <w:name w:val="AD112D2C01CF4B48A5493EF4E8D328EE"/>
    <w:rsid w:val="00DF2AA9"/>
  </w:style>
  <w:style w:type="paragraph" w:customStyle="1" w:styleId="AE302611A7894695964C2448CA48A5B0">
    <w:name w:val="AE302611A7894695964C2448CA48A5B0"/>
    <w:rsid w:val="00DF2AA9"/>
  </w:style>
  <w:style w:type="paragraph" w:customStyle="1" w:styleId="5EC6CE8F61C34F5FB4D7BC9436B9DF1B">
    <w:name w:val="5EC6CE8F61C34F5FB4D7BC9436B9DF1B"/>
    <w:rsid w:val="00DF2AA9"/>
  </w:style>
  <w:style w:type="paragraph" w:customStyle="1" w:styleId="A5B703361F444A348783B08C48A8C760">
    <w:name w:val="A5B703361F444A348783B08C48A8C760"/>
    <w:rsid w:val="00DF2AA9"/>
  </w:style>
  <w:style w:type="paragraph" w:customStyle="1" w:styleId="09EECDB2F21E4466BA65E6DA976E33E7">
    <w:name w:val="09EECDB2F21E4466BA65E6DA976E33E7"/>
    <w:rsid w:val="00DF2AA9"/>
  </w:style>
  <w:style w:type="paragraph" w:customStyle="1" w:styleId="51A30156A7814FE794937E78073A75F3">
    <w:name w:val="51A30156A7814FE794937E78073A75F3"/>
    <w:rsid w:val="00DF2AA9"/>
  </w:style>
  <w:style w:type="paragraph" w:customStyle="1" w:styleId="E17C3A517F8D4D858E47C54F792990AC">
    <w:name w:val="E17C3A517F8D4D858E47C54F792990AC"/>
    <w:rsid w:val="00DF2AA9"/>
  </w:style>
  <w:style w:type="paragraph" w:customStyle="1" w:styleId="A43D252B70BE42D6A47B54B49991523C">
    <w:name w:val="A43D252B70BE42D6A47B54B49991523C"/>
    <w:rsid w:val="00DF2AA9"/>
  </w:style>
  <w:style w:type="paragraph" w:customStyle="1" w:styleId="6EF43443EB404BFB86E1F15E9B5C0C11">
    <w:name w:val="6EF43443EB404BFB86E1F15E9B5C0C11"/>
    <w:rsid w:val="00DF2AA9"/>
  </w:style>
  <w:style w:type="paragraph" w:customStyle="1" w:styleId="3BDD2255C3AA4AE9AEA3E824DF24EB73">
    <w:name w:val="3BDD2255C3AA4AE9AEA3E824DF24EB73"/>
    <w:rsid w:val="00DF2AA9"/>
  </w:style>
  <w:style w:type="paragraph" w:customStyle="1" w:styleId="801EDA3532D143E08AF4985BF4797932">
    <w:name w:val="801EDA3532D143E08AF4985BF4797932"/>
    <w:rsid w:val="00DF2AA9"/>
  </w:style>
  <w:style w:type="paragraph" w:customStyle="1" w:styleId="04557722E23D4CDAA7BC9145F72AF66C">
    <w:name w:val="04557722E23D4CDAA7BC9145F72AF66C"/>
    <w:rsid w:val="00DF2AA9"/>
  </w:style>
  <w:style w:type="paragraph" w:customStyle="1" w:styleId="D6DFEED040A747A39C01B047C3B0CCAA">
    <w:name w:val="D6DFEED040A747A39C01B047C3B0CCAA"/>
    <w:rsid w:val="00DF2AA9"/>
  </w:style>
  <w:style w:type="paragraph" w:customStyle="1" w:styleId="8630F8A6FEFD4F2F8060612F7A461E8D">
    <w:name w:val="8630F8A6FEFD4F2F8060612F7A461E8D"/>
    <w:rsid w:val="00DF2AA9"/>
  </w:style>
  <w:style w:type="paragraph" w:customStyle="1" w:styleId="3EA9C4722AF449C8AAB4E8B3B7679D9F">
    <w:name w:val="3EA9C4722AF449C8AAB4E8B3B7679D9F"/>
    <w:rsid w:val="00DF2AA9"/>
  </w:style>
  <w:style w:type="paragraph" w:customStyle="1" w:styleId="DC9F495AC8604B94B4D46642DD300AE1">
    <w:name w:val="DC9F495AC8604B94B4D46642DD300AE1"/>
    <w:rsid w:val="00DF2AA9"/>
  </w:style>
  <w:style w:type="paragraph" w:customStyle="1" w:styleId="9D988FB35181409E83C26C9A56B17484">
    <w:name w:val="9D988FB35181409E83C26C9A56B17484"/>
    <w:rsid w:val="00DF2AA9"/>
  </w:style>
  <w:style w:type="paragraph" w:customStyle="1" w:styleId="9A4F29C71BE843B99B6ED267B404A61B">
    <w:name w:val="9A4F29C71BE843B99B6ED267B404A61B"/>
    <w:rsid w:val="00DF2AA9"/>
  </w:style>
  <w:style w:type="paragraph" w:customStyle="1" w:styleId="1A518FCDCC09427BA7E6B89BA5485325">
    <w:name w:val="1A518FCDCC09427BA7E6B89BA5485325"/>
    <w:rsid w:val="00DF2AA9"/>
  </w:style>
  <w:style w:type="paragraph" w:customStyle="1" w:styleId="8703162E9FE746F097D7B41D4E861CA2">
    <w:name w:val="8703162E9FE746F097D7B41D4E861CA2"/>
    <w:rsid w:val="00DF2AA9"/>
  </w:style>
  <w:style w:type="paragraph" w:customStyle="1" w:styleId="560E4DDADC3848099497218700092E32">
    <w:name w:val="560E4DDADC3848099497218700092E32"/>
    <w:rsid w:val="00DF2AA9"/>
  </w:style>
  <w:style w:type="paragraph" w:customStyle="1" w:styleId="EBD75B82087145B38931A3EA488895F1">
    <w:name w:val="EBD75B82087145B38931A3EA488895F1"/>
    <w:rsid w:val="00DF2AA9"/>
  </w:style>
  <w:style w:type="paragraph" w:customStyle="1" w:styleId="58F990909D9D4573A9EF53CF056B97DE">
    <w:name w:val="58F990909D9D4573A9EF53CF056B97DE"/>
    <w:rsid w:val="00DF2AA9"/>
  </w:style>
  <w:style w:type="paragraph" w:customStyle="1" w:styleId="951D089130314A73B85E2A1BA9BC73A8">
    <w:name w:val="951D089130314A73B85E2A1BA9BC73A8"/>
    <w:rsid w:val="00DF2AA9"/>
  </w:style>
  <w:style w:type="paragraph" w:customStyle="1" w:styleId="40C153EFBD344A368BE14F86BA6369E1">
    <w:name w:val="40C153EFBD344A368BE14F86BA6369E1"/>
    <w:rsid w:val="00DF2AA9"/>
  </w:style>
  <w:style w:type="paragraph" w:customStyle="1" w:styleId="D78769289B164219856C7113BE6F486D">
    <w:name w:val="D78769289B164219856C7113BE6F486D"/>
    <w:rsid w:val="00DF2AA9"/>
  </w:style>
  <w:style w:type="paragraph" w:customStyle="1" w:styleId="385511D7FE4A4FB3839A10CEDDFF7020">
    <w:name w:val="385511D7FE4A4FB3839A10CEDDFF7020"/>
    <w:rsid w:val="00DF2AA9"/>
  </w:style>
  <w:style w:type="paragraph" w:customStyle="1" w:styleId="352A85C8EF91488881BF0F952F04090F">
    <w:name w:val="352A85C8EF91488881BF0F952F04090F"/>
    <w:rsid w:val="00DF2AA9"/>
  </w:style>
  <w:style w:type="paragraph" w:customStyle="1" w:styleId="4B46837E63E147A89A466D1953AE9A84">
    <w:name w:val="4B46837E63E147A89A466D1953AE9A84"/>
    <w:rsid w:val="00DF2AA9"/>
  </w:style>
  <w:style w:type="paragraph" w:customStyle="1" w:styleId="C635853904FF41F5B660858CF9E1EDFF">
    <w:name w:val="C635853904FF41F5B660858CF9E1EDFF"/>
    <w:rsid w:val="00DF2AA9"/>
  </w:style>
  <w:style w:type="paragraph" w:customStyle="1" w:styleId="9BAF721C74844551B045FC0C55212601">
    <w:name w:val="9BAF721C74844551B045FC0C55212601"/>
    <w:rsid w:val="00DF2AA9"/>
  </w:style>
  <w:style w:type="paragraph" w:customStyle="1" w:styleId="732FB5603F8B4997936F5A591ADF99E0">
    <w:name w:val="732FB5603F8B4997936F5A591ADF99E0"/>
    <w:rsid w:val="00DF2AA9"/>
  </w:style>
  <w:style w:type="paragraph" w:customStyle="1" w:styleId="828CBE70803140E9A6278BDAAF110E56">
    <w:name w:val="828CBE70803140E9A6278BDAAF110E56"/>
    <w:rsid w:val="00DF2AA9"/>
  </w:style>
  <w:style w:type="paragraph" w:customStyle="1" w:styleId="7AF7E2FFE0404CE9BBDDBC4BC9D9935C">
    <w:name w:val="7AF7E2FFE0404CE9BBDDBC4BC9D9935C"/>
    <w:rsid w:val="00DF2AA9"/>
  </w:style>
  <w:style w:type="paragraph" w:customStyle="1" w:styleId="35F899C1E62D4311B65672D9BC87FC10">
    <w:name w:val="35F899C1E62D4311B65672D9BC87FC10"/>
    <w:rsid w:val="00DF2AA9"/>
  </w:style>
  <w:style w:type="paragraph" w:customStyle="1" w:styleId="4AF18CA6E364407D97D3D9E0FA7D217C">
    <w:name w:val="4AF18CA6E364407D97D3D9E0FA7D217C"/>
    <w:rsid w:val="00DF2AA9"/>
  </w:style>
  <w:style w:type="paragraph" w:customStyle="1" w:styleId="DFB4FC2DF3C54CB7ADFA2299317ED3B0">
    <w:name w:val="DFB4FC2DF3C54CB7ADFA2299317ED3B0"/>
    <w:rsid w:val="00DF2AA9"/>
  </w:style>
  <w:style w:type="paragraph" w:customStyle="1" w:styleId="11C491439525462CB8726A167818F7EC">
    <w:name w:val="11C491439525462CB8726A167818F7EC"/>
    <w:rsid w:val="00DF2AA9"/>
  </w:style>
  <w:style w:type="paragraph" w:customStyle="1" w:styleId="386F4567A1A540168E4899BD75463A53">
    <w:name w:val="386F4567A1A540168E4899BD75463A53"/>
    <w:rsid w:val="00DF2AA9"/>
  </w:style>
  <w:style w:type="paragraph" w:customStyle="1" w:styleId="B9ED489D7CBF4A95B5BB4E0CCEB4E1DD">
    <w:name w:val="B9ED489D7CBF4A95B5BB4E0CCEB4E1DD"/>
    <w:rsid w:val="00DF2AA9"/>
  </w:style>
  <w:style w:type="paragraph" w:customStyle="1" w:styleId="3EF5BE70D2DA4022BB8351A53DB7794E">
    <w:name w:val="3EF5BE70D2DA4022BB8351A53DB7794E"/>
    <w:rsid w:val="00DF2AA9"/>
  </w:style>
  <w:style w:type="paragraph" w:customStyle="1" w:styleId="1D991DEB185849A9AF33AF7DE7C17083">
    <w:name w:val="1D991DEB185849A9AF33AF7DE7C17083"/>
    <w:rsid w:val="00DF2AA9"/>
  </w:style>
  <w:style w:type="paragraph" w:customStyle="1" w:styleId="9E62F7B8935744FD9EE9A185467B797F">
    <w:name w:val="9E62F7B8935744FD9EE9A185467B797F"/>
    <w:rsid w:val="00DF2AA9"/>
  </w:style>
  <w:style w:type="paragraph" w:customStyle="1" w:styleId="35093F12005C47288B7DF351A63F4FE6">
    <w:name w:val="35093F12005C47288B7DF351A63F4FE6"/>
    <w:rsid w:val="00DF2AA9"/>
  </w:style>
  <w:style w:type="paragraph" w:customStyle="1" w:styleId="EA5508A46A694055882C43B8A8566DC1">
    <w:name w:val="EA5508A46A694055882C43B8A8566DC1"/>
    <w:rsid w:val="00DF2AA9"/>
  </w:style>
  <w:style w:type="paragraph" w:customStyle="1" w:styleId="59133FFABA2F454584B8862A65C7130B">
    <w:name w:val="59133FFABA2F454584B8862A65C7130B"/>
    <w:rsid w:val="00DF2AA9"/>
  </w:style>
  <w:style w:type="paragraph" w:customStyle="1" w:styleId="AB8051D81FA5489886760D65D0456EC5">
    <w:name w:val="AB8051D81FA5489886760D65D0456EC5"/>
    <w:rsid w:val="00DF2AA9"/>
  </w:style>
  <w:style w:type="paragraph" w:customStyle="1" w:styleId="7DC5C681B22B4EDD990272B116C6C3C2">
    <w:name w:val="7DC5C681B22B4EDD990272B116C6C3C2"/>
    <w:rsid w:val="00DF2AA9"/>
  </w:style>
  <w:style w:type="paragraph" w:customStyle="1" w:styleId="6AC7ECB9F79B461981E48DEA88774CD0">
    <w:name w:val="6AC7ECB9F79B461981E48DEA88774CD0"/>
    <w:rsid w:val="00DF2AA9"/>
  </w:style>
  <w:style w:type="paragraph" w:customStyle="1" w:styleId="BA0E998639E74734AD1DBEBB83F86A4D">
    <w:name w:val="BA0E998639E74734AD1DBEBB83F86A4D"/>
    <w:rsid w:val="00DF2AA9"/>
  </w:style>
  <w:style w:type="paragraph" w:customStyle="1" w:styleId="E19AF6A355FC449999B359CB0D4388B5">
    <w:name w:val="E19AF6A355FC449999B359CB0D4388B5"/>
    <w:rsid w:val="00DF2AA9"/>
  </w:style>
  <w:style w:type="paragraph" w:customStyle="1" w:styleId="B448E5CB61FF43D88794DD8A14DBD719">
    <w:name w:val="B448E5CB61FF43D88794DD8A14DBD719"/>
    <w:rsid w:val="00DF2AA9"/>
  </w:style>
  <w:style w:type="paragraph" w:customStyle="1" w:styleId="638CF78FA96A4F419EDA52495E383B2E">
    <w:name w:val="638CF78FA96A4F419EDA52495E383B2E"/>
    <w:rsid w:val="00DF2AA9"/>
  </w:style>
  <w:style w:type="paragraph" w:customStyle="1" w:styleId="020C96DDDA4142D49584000E70C4B746">
    <w:name w:val="020C96DDDA4142D49584000E70C4B746"/>
    <w:rsid w:val="00DF2AA9"/>
  </w:style>
  <w:style w:type="paragraph" w:customStyle="1" w:styleId="E263C96BA70448C588C33A68A34B8BF1">
    <w:name w:val="E263C96BA70448C588C33A68A34B8BF1"/>
    <w:rsid w:val="00DF2AA9"/>
  </w:style>
  <w:style w:type="paragraph" w:customStyle="1" w:styleId="686190AB147D42A0B4CB8640843E3FB4">
    <w:name w:val="686190AB147D42A0B4CB8640843E3FB4"/>
    <w:rsid w:val="00DF2AA9"/>
  </w:style>
  <w:style w:type="paragraph" w:customStyle="1" w:styleId="FF2F7ADCA85D4D4487ABCA5BDA7B8ACD">
    <w:name w:val="FF2F7ADCA85D4D4487ABCA5BDA7B8ACD"/>
    <w:rsid w:val="00DF2AA9"/>
  </w:style>
  <w:style w:type="paragraph" w:customStyle="1" w:styleId="F79BB462E94F4E36B23AA6B5D939AD95">
    <w:name w:val="F79BB462E94F4E36B23AA6B5D939AD95"/>
    <w:rsid w:val="00DF2AA9"/>
  </w:style>
  <w:style w:type="paragraph" w:customStyle="1" w:styleId="067A64960E7041A68E9A6D989155861E">
    <w:name w:val="067A64960E7041A68E9A6D989155861E"/>
    <w:rsid w:val="00DF2AA9"/>
  </w:style>
  <w:style w:type="paragraph" w:customStyle="1" w:styleId="3EED1E2016364C68A4FAF33B95C126C6">
    <w:name w:val="3EED1E2016364C68A4FAF33B95C126C6"/>
    <w:rsid w:val="00DF2AA9"/>
  </w:style>
  <w:style w:type="paragraph" w:customStyle="1" w:styleId="49FCA3A7F2374DEA841C4010FCBD7AD6">
    <w:name w:val="49FCA3A7F2374DEA841C4010FCBD7AD6"/>
    <w:rsid w:val="00DF2AA9"/>
  </w:style>
  <w:style w:type="paragraph" w:customStyle="1" w:styleId="FF6380B8F60F4430A5B896ADF75F8D4E">
    <w:name w:val="FF6380B8F60F4430A5B896ADF75F8D4E"/>
    <w:rsid w:val="00DF2AA9"/>
  </w:style>
  <w:style w:type="paragraph" w:customStyle="1" w:styleId="14DD9FD811FB4988AECF449509533F10">
    <w:name w:val="14DD9FD811FB4988AECF449509533F10"/>
    <w:rsid w:val="00DF2AA9"/>
  </w:style>
  <w:style w:type="paragraph" w:customStyle="1" w:styleId="B95F5FA036A84AF1A84DAEDB5D0D4626">
    <w:name w:val="B95F5FA036A84AF1A84DAEDB5D0D4626"/>
    <w:rsid w:val="00DF2AA9"/>
  </w:style>
  <w:style w:type="paragraph" w:customStyle="1" w:styleId="253FB1D522A243B28F70F8B22245007F">
    <w:name w:val="253FB1D522A243B28F70F8B22245007F"/>
    <w:rsid w:val="00DF2AA9"/>
  </w:style>
  <w:style w:type="paragraph" w:customStyle="1" w:styleId="F97298DE3C7F4EC6AD581384B93110F3">
    <w:name w:val="F97298DE3C7F4EC6AD581384B93110F3"/>
    <w:rsid w:val="00DF2AA9"/>
  </w:style>
  <w:style w:type="paragraph" w:customStyle="1" w:styleId="5874B5919F114333922E91AC41CA23AE">
    <w:name w:val="5874B5919F114333922E91AC41CA23AE"/>
    <w:rsid w:val="00DF2AA9"/>
  </w:style>
  <w:style w:type="paragraph" w:customStyle="1" w:styleId="3FC9C67A123B4F8EAB33AF0415065561">
    <w:name w:val="3FC9C67A123B4F8EAB33AF0415065561"/>
    <w:rsid w:val="00DF2AA9"/>
  </w:style>
  <w:style w:type="paragraph" w:customStyle="1" w:styleId="C543CBD42E5A4107AD10670D5B4CD54C">
    <w:name w:val="C543CBD42E5A4107AD10670D5B4CD54C"/>
    <w:rsid w:val="00DF2AA9"/>
  </w:style>
  <w:style w:type="paragraph" w:customStyle="1" w:styleId="A99E13E60DFE4067B42230ACFA48E815">
    <w:name w:val="A99E13E60DFE4067B42230ACFA48E815"/>
    <w:rsid w:val="00DF2AA9"/>
  </w:style>
  <w:style w:type="paragraph" w:customStyle="1" w:styleId="D529198C8BCE4CC787FA52DF435AF8E0">
    <w:name w:val="D529198C8BCE4CC787FA52DF435AF8E0"/>
    <w:rsid w:val="00DF2AA9"/>
  </w:style>
  <w:style w:type="paragraph" w:customStyle="1" w:styleId="5922E145377F40A3B1C45CFE91AFD67E">
    <w:name w:val="5922E145377F40A3B1C45CFE91AFD67E"/>
    <w:rsid w:val="00DF2AA9"/>
  </w:style>
  <w:style w:type="paragraph" w:customStyle="1" w:styleId="522A924258C54B37AC76B4D44AFB3122">
    <w:name w:val="522A924258C54B37AC76B4D44AFB3122"/>
    <w:rsid w:val="00DF2AA9"/>
  </w:style>
  <w:style w:type="paragraph" w:customStyle="1" w:styleId="30E576139F5B49779993BC7C98BFBD6A">
    <w:name w:val="30E576139F5B49779993BC7C98BFBD6A"/>
    <w:rsid w:val="00DF2AA9"/>
  </w:style>
  <w:style w:type="paragraph" w:customStyle="1" w:styleId="484C0FBC30DE47FEB2E88CF7924FA3FA">
    <w:name w:val="484C0FBC30DE47FEB2E88CF7924FA3FA"/>
    <w:rsid w:val="00DF2AA9"/>
  </w:style>
  <w:style w:type="paragraph" w:customStyle="1" w:styleId="566A2AAC32DB4463820FF35E3DA311B4">
    <w:name w:val="566A2AAC32DB4463820FF35E3DA311B4"/>
    <w:rsid w:val="00DF2AA9"/>
  </w:style>
  <w:style w:type="paragraph" w:customStyle="1" w:styleId="3AA6529DF2C2400FAC7A453CE2A868D0">
    <w:name w:val="3AA6529DF2C2400FAC7A453CE2A868D0"/>
    <w:rsid w:val="00DF2AA9"/>
  </w:style>
  <w:style w:type="paragraph" w:customStyle="1" w:styleId="2488D3ED2A55441BBBB45C4EE6EC7E42">
    <w:name w:val="2488D3ED2A55441BBBB45C4EE6EC7E42"/>
    <w:rsid w:val="00DF2AA9"/>
  </w:style>
  <w:style w:type="paragraph" w:customStyle="1" w:styleId="1B4B42CD1F6C406DBF42745300DA96BB">
    <w:name w:val="1B4B42CD1F6C406DBF42745300DA96BB"/>
    <w:rsid w:val="00DF2AA9"/>
  </w:style>
  <w:style w:type="paragraph" w:customStyle="1" w:styleId="D0EA735842B8468185C35E3648117EB7">
    <w:name w:val="D0EA735842B8468185C35E3648117EB7"/>
    <w:rsid w:val="00DF2AA9"/>
  </w:style>
  <w:style w:type="paragraph" w:customStyle="1" w:styleId="AA02F76FCCBB479FB0629980234DF548">
    <w:name w:val="AA02F76FCCBB479FB0629980234DF548"/>
    <w:rsid w:val="00DF2AA9"/>
  </w:style>
  <w:style w:type="paragraph" w:customStyle="1" w:styleId="8AD7F473EAA8443E866AA5EDFCA3C75A">
    <w:name w:val="8AD7F473EAA8443E866AA5EDFCA3C75A"/>
    <w:rsid w:val="00DF2AA9"/>
  </w:style>
  <w:style w:type="paragraph" w:customStyle="1" w:styleId="571D95470647483F9EDEEC86685BDACF">
    <w:name w:val="571D95470647483F9EDEEC86685BDACF"/>
    <w:rsid w:val="00DF2AA9"/>
  </w:style>
  <w:style w:type="paragraph" w:customStyle="1" w:styleId="63692C31C2C3411D98AEECA5855E2FB2">
    <w:name w:val="63692C31C2C3411D98AEECA5855E2FB2"/>
    <w:rsid w:val="00DF2AA9"/>
  </w:style>
  <w:style w:type="paragraph" w:customStyle="1" w:styleId="D2E93322DA044FC8853348DF5D41304A">
    <w:name w:val="D2E93322DA044FC8853348DF5D41304A"/>
    <w:rsid w:val="00DF2AA9"/>
  </w:style>
  <w:style w:type="paragraph" w:customStyle="1" w:styleId="6870E493F06C476FB827A5D8161890CA">
    <w:name w:val="6870E493F06C476FB827A5D8161890CA"/>
    <w:rsid w:val="00DF2AA9"/>
  </w:style>
  <w:style w:type="paragraph" w:customStyle="1" w:styleId="28E2E235B5EB4329AD043F7096A86DD3">
    <w:name w:val="28E2E235B5EB4329AD043F7096A86DD3"/>
    <w:rsid w:val="00DF2AA9"/>
  </w:style>
  <w:style w:type="paragraph" w:customStyle="1" w:styleId="DCDC40C5FE904DE8AF5F4DD88B086C95">
    <w:name w:val="DCDC40C5FE904DE8AF5F4DD88B086C95"/>
    <w:rsid w:val="00DF2AA9"/>
  </w:style>
  <w:style w:type="paragraph" w:customStyle="1" w:styleId="55D726338BCC4BDAADC478EC75370FB1">
    <w:name w:val="55D726338BCC4BDAADC478EC75370FB1"/>
    <w:rsid w:val="00DF2AA9"/>
  </w:style>
  <w:style w:type="paragraph" w:customStyle="1" w:styleId="4CA5F7B961BC4A249DF7CBBB66AFC493">
    <w:name w:val="4CA5F7B961BC4A249DF7CBBB66AFC493"/>
    <w:rsid w:val="00DF2AA9"/>
  </w:style>
  <w:style w:type="paragraph" w:customStyle="1" w:styleId="B149E915F129401BBD883BF08782119B">
    <w:name w:val="B149E915F129401BBD883BF08782119B"/>
    <w:rsid w:val="00DF2AA9"/>
  </w:style>
  <w:style w:type="paragraph" w:customStyle="1" w:styleId="B546611B9A1A466198E33544D58786CD">
    <w:name w:val="B546611B9A1A466198E33544D58786CD"/>
    <w:rsid w:val="00DF2AA9"/>
  </w:style>
  <w:style w:type="paragraph" w:customStyle="1" w:styleId="B9E4681A7B7F490781100214F8E171F6">
    <w:name w:val="B9E4681A7B7F490781100214F8E171F6"/>
    <w:rsid w:val="00DF2AA9"/>
  </w:style>
  <w:style w:type="paragraph" w:customStyle="1" w:styleId="FD93C212B9E74F7BBAC948212D818BD8">
    <w:name w:val="FD93C212B9E74F7BBAC948212D818BD8"/>
    <w:rsid w:val="00DF2AA9"/>
  </w:style>
  <w:style w:type="paragraph" w:customStyle="1" w:styleId="38B22BB5B7C14884850C449804477609">
    <w:name w:val="38B22BB5B7C14884850C449804477609"/>
    <w:rsid w:val="00DF2AA9"/>
  </w:style>
  <w:style w:type="paragraph" w:customStyle="1" w:styleId="32D27DA89D2749FC90CC8E690316FB46">
    <w:name w:val="32D27DA89D2749FC90CC8E690316FB46"/>
    <w:rsid w:val="00DF2AA9"/>
  </w:style>
  <w:style w:type="paragraph" w:customStyle="1" w:styleId="621ED70A9C4B47D58F4A6A44850F7CC2">
    <w:name w:val="621ED70A9C4B47D58F4A6A44850F7CC2"/>
    <w:rsid w:val="00DF2AA9"/>
  </w:style>
  <w:style w:type="paragraph" w:customStyle="1" w:styleId="A5E8A97790AC4CF69876B296B87BFB61">
    <w:name w:val="A5E8A97790AC4CF69876B296B87BFB61"/>
    <w:rsid w:val="00DF2AA9"/>
  </w:style>
  <w:style w:type="paragraph" w:customStyle="1" w:styleId="87AF29C534BE4DF9B53C9A8A6FB5B515">
    <w:name w:val="87AF29C534BE4DF9B53C9A8A6FB5B515"/>
    <w:rsid w:val="00DF2AA9"/>
  </w:style>
  <w:style w:type="paragraph" w:customStyle="1" w:styleId="78EA4C4EFA724804A3ABAEF1B30A270A">
    <w:name w:val="78EA4C4EFA724804A3ABAEF1B30A270A"/>
    <w:rsid w:val="00DF2AA9"/>
  </w:style>
  <w:style w:type="paragraph" w:customStyle="1" w:styleId="CF5FBBC3A9514E9484B1F96B521628F1">
    <w:name w:val="CF5FBBC3A9514E9484B1F96B521628F1"/>
    <w:rsid w:val="00DF2AA9"/>
  </w:style>
  <w:style w:type="paragraph" w:customStyle="1" w:styleId="6852557759D249649ECA58403AB81311">
    <w:name w:val="6852557759D249649ECA58403AB81311"/>
    <w:rsid w:val="00DF2AA9"/>
  </w:style>
  <w:style w:type="paragraph" w:customStyle="1" w:styleId="DA1A6182645648A09DC21BB33279987D">
    <w:name w:val="DA1A6182645648A09DC21BB33279987D"/>
    <w:rsid w:val="00DF2AA9"/>
  </w:style>
  <w:style w:type="paragraph" w:customStyle="1" w:styleId="8F8A0EE9E6734B4EBA4001A67673AC0A">
    <w:name w:val="8F8A0EE9E6734B4EBA4001A67673AC0A"/>
    <w:rsid w:val="00DF2AA9"/>
  </w:style>
  <w:style w:type="paragraph" w:customStyle="1" w:styleId="3985B83BF86E4A129B5EFA55C12EBD37">
    <w:name w:val="3985B83BF86E4A129B5EFA55C12EBD37"/>
    <w:rsid w:val="00DF2AA9"/>
  </w:style>
  <w:style w:type="paragraph" w:customStyle="1" w:styleId="A8867B8363D24DEBAD5645003BEF0466">
    <w:name w:val="A8867B8363D24DEBAD5645003BEF0466"/>
    <w:rsid w:val="00DF2AA9"/>
  </w:style>
  <w:style w:type="paragraph" w:customStyle="1" w:styleId="7303B2E684EB4437A43F3128F92E93F9">
    <w:name w:val="7303B2E684EB4437A43F3128F92E93F9"/>
    <w:rsid w:val="00DF2AA9"/>
  </w:style>
  <w:style w:type="paragraph" w:customStyle="1" w:styleId="46D0B62909AE46A69DCB649ACC2E9CE3">
    <w:name w:val="46D0B62909AE46A69DCB649ACC2E9CE3"/>
    <w:rsid w:val="00DF2AA9"/>
  </w:style>
  <w:style w:type="paragraph" w:customStyle="1" w:styleId="DF8048ED885F4BB1B008615806E58B27">
    <w:name w:val="DF8048ED885F4BB1B008615806E58B27"/>
    <w:rsid w:val="00DF2AA9"/>
  </w:style>
  <w:style w:type="paragraph" w:customStyle="1" w:styleId="57F578767A21425CA11A2152DA063027">
    <w:name w:val="57F578767A21425CA11A2152DA063027"/>
    <w:rsid w:val="00DF2AA9"/>
  </w:style>
  <w:style w:type="paragraph" w:customStyle="1" w:styleId="F777323F6D3C4520BFA5B73219D968FD">
    <w:name w:val="F777323F6D3C4520BFA5B73219D968FD"/>
    <w:rsid w:val="00DF2AA9"/>
  </w:style>
  <w:style w:type="paragraph" w:customStyle="1" w:styleId="43D38EB29CB544568458C4783472C520">
    <w:name w:val="43D38EB29CB544568458C4783472C520"/>
    <w:rsid w:val="00DF2AA9"/>
  </w:style>
  <w:style w:type="paragraph" w:customStyle="1" w:styleId="9F0AEAD253D34E4B88C4EC6AB5FAC3AF">
    <w:name w:val="9F0AEAD253D34E4B88C4EC6AB5FAC3AF"/>
    <w:rsid w:val="00DF2AA9"/>
  </w:style>
  <w:style w:type="paragraph" w:customStyle="1" w:styleId="273B5F3CCC7A417FA94E2179288847DB">
    <w:name w:val="273B5F3CCC7A417FA94E2179288847DB"/>
    <w:rsid w:val="00DF2AA9"/>
  </w:style>
  <w:style w:type="paragraph" w:customStyle="1" w:styleId="D04EB914AFE74AB6BBAC0655AEBECBDF">
    <w:name w:val="D04EB914AFE74AB6BBAC0655AEBECBDF"/>
    <w:rsid w:val="00DF2AA9"/>
  </w:style>
  <w:style w:type="paragraph" w:customStyle="1" w:styleId="A33FDA47BA5E4F34B04E914D8180D9A9">
    <w:name w:val="A33FDA47BA5E4F34B04E914D8180D9A9"/>
    <w:rsid w:val="00DF2AA9"/>
  </w:style>
  <w:style w:type="paragraph" w:customStyle="1" w:styleId="C220981D4E064B4FB0B79687B02D2771">
    <w:name w:val="C220981D4E064B4FB0B79687B02D2771"/>
    <w:rsid w:val="00DF2AA9"/>
  </w:style>
  <w:style w:type="paragraph" w:customStyle="1" w:styleId="58642EE9C43343FC9891496B74237C5A">
    <w:name w:val="58642EE9C43343FC9891496B74237C5A"/>
    <w:rsid w:val="00DF2AA9"/>
  </w:style>
  <w:style w:type="paragraph" w:customStyle="1" w:styleId="9EECCE928466421092EF7D75DDC7CD88">
    <w:name w:val="9EECCE928466421092EF7D75DDC7CD88"/>
    <w:rsid w:val="00DF2AA9"/>
  </w:style>
  <w:style w:type="paragraph" w:customStyle="1" w:styleId="5B2CC49921F7419BBD55E377B3462768">
    <w:name w:val="5B2CC49921F7419BBD55E377B3462768"/>
    <w:rsid w:val="00DF2AA9"/>
  </w:style>
  <w:style w:type="paragraph" w:customStyle="1" w:styleId="DFE5E38B556E41C1A11B18CCE16544E2">
    <w:name w:val="DFE5E38B556E41C1A11B18CCE16544E2"/>
    <w:rsid w:val="00DF2AA9"/>
  </w:style>
  <w:style w:type="paragraph" w:customStyle="1" w:styleId="E6EC4ACE239245D48A846EF1EE7FEE07">
    <w:name w:val="E6EC4ACE239245D48A846EF1EE7FEE07"/>
    <w:rsid w:val="00DF2AA9"/>
  </w:style>
  <w:style w:type="paragraph" w:customStyle="1" w:styleId="37293690D4D84A1AAF5A871115B1A359">
    <w:name w:val="37293690D4D84A1AAF5A871115B1A359"/>
    <w:rsid w:val="00DF2AA9"/>
  </w:style>
  <w:style w:type="paragraph" w:customStyle="1" w:styleId="F0F8939350254F51B95C7834E8E83354">
    <w:name w:val="F0F8939350254F51B95C7834E8E83354"/>
    <w:rsid w:val="00DF2AA9"/>
  </w:style>
  <w:style w:type="paragraph" w:customStyle="1" w:styleId="3F8A40AB140C448084F6DA83C359E466">
    <w:name w:val="3F8A40AB140C448084F6DA83C359E466"/>
    <w:rsid w:val="00DF2AA9"/>
  </w:style>
  <w:style w:type="paragraph" w:customStyle="1" w:styleId="F9B106EDD39F4CE9A2FCAC71713BD764">
    <w:name w:val="F9B106EDD39F4CE9A2FCAC71713BD764"/>
    <w:rsid w:val="00DF2AA9"/>
  </w:style>
  <w:style w:type="paragraph" w:customStyle="1" w:styleId="93979D89ECA748358EA0D6D8C3160E0B">
    <w:name w:val="93979D89ECA748358EA0D6D8C3160E0B"/>
    <w:rsid w:val="00DF2AA9"/>
  </w:style>
  <w:style w:type="paragraph" w:customStyle="1" w:styleId="A3AF9E38E45A427C82CAD594601DFF9F">
    <w:name w:val="A3AF9E38E45A427C82CAD594601DFF9F"/>
    <w:rsid w:val="00DF2AA9"/>
  </w:style>
  <w:style w:type="paragraph" w:customStyle="1" w:styleId="25DD5A851C41498E931B709AC7E39DE9">
    <w:name w:val="25DD5A851C41498E931B709AC7E39DE9"/>
    <w:rsid w:val="00DF2AA9"/>
  </w:style>
  <w:style w:type="paragraph" w:customStyle="1" w:styleId="FC76C96A59794AA89E9C278DB7B891EC">
    <w:name w:val="FC76C96A59794AA89E9C278DB7B891EC"/>
    <w:rsid w:val="00DF2AA9"/>
  </w:style>
  <w:style w:type="paragraph" w:customStyle="1" w:styleId="94FA2CABCCD149059E123DB80E9BFC6E">
    <w:name w:val="94FA2CABCCD149059E123DB80E9BFC6E"/>
    <w:rsid w:val="00DF2AA9"/>
  </w:style>
  <w:style w:type="paragraph" w:customStyle="1" w:styleId="1AD2F4E8D2114CE6A9620B1BA06EBE78">
    <w:name w:val="1AD2F4E8D2114CE6A9620B1BA06EBE78"/>
    <w:rsid w:val="00DF2AA9"/>
  </w:style>
  <w:style w:type="paragraph" w:customStyle="1" w:styleId="5268670B13824BF38FCFB291B8737855">
    <w:name w:val="5268670B13824BF38FCFB291B8737855"/>
    <w:rsid w:val="00DF2AA9"/>
  </w:style>
  <w:style w:type="paragraph" w:customStyle="1" w:styleId="1BBB88911A63441FB28678C9A8B1ECED">
    <w:name w:val="1BBB88911A63441FB28678C9A8B1ECED"/>
    <w:rsid w:val="00DF2AA9"/>
  </w:style>
  <w:style w:type="paragraph" w:customStyle="1" w:styleId="EF7CF1BD223D453EBC8FD4826C1AB843">
    <w:name w:val="EF7CF1BD223D453EBC8FD4826C1AB843"/>
    <w:rsid w:val="00DF2AA9"/>
  </w:style>
  <w:style w:type="paragraph" w:customStyle="1" w:styleId="F2A61DFCA07C42E594E87DA8734C513E">
    <w:name w:val="F2A61DFCA07C42E594E87DA8734C513E"/>
    <w:rsid w:val="00DF2AA9"/>
  </w:style>
  <w:style w:type="paragraph" w:customStyle="1" w:styleId="F0394E52730A4B02975A5D368DB140F0">
    <w:name w:val="F0394E52730A4B02975A5D368DB140F0"/>
    <w:rsid w:val="00DF2AA9"/>
  </w:style>
  <w:style w:type="paragraph" w:customStyle="1" w:styleId="2FE5DB559B91409C89C2C942E502ECC7">
    <w:name w:val="2FE5DB559B91409C89C2C942E502ECC7"/>
    <w:rsid w:val="00DF2AA9"/>
  </w:style>
  <w:style w:type="paragraph" w:customStyle="1" w:styleId="D2BFD8E7DD254B3DA05F5370D81F9F89">
    <w:name w:val="D2BFD8E7DD254B3DA05F5370D81F9F89"/>
    <w:rsid w:val="00DF2AA9"/>
  </w:style>
  <w:style w:type="paragraph" w:customStyle="1" w:styleId="8139E6DE6A114AE29A8B0E9D74A2CF57">
    <w:name w:val="8139E6DE6A114AE29A8B0E9D74A2CF57"/>
    <w:rsid w:val="00DF2AA9"/>
  </w:style>
  <w:style w:type="paragraph" w:customStyle="1" w:styleId="D9DF6157DBE045638B333980B5FA9714">
    <w:name w:val="D9DF6157DBE045638B333980B5FA9714"/>
    <w:rsid w:val="00DF2AA9"/>
  </w:style>
  <w:style w:type="paragraph" w:customStyle="1" w:styleId="4856F10C521547B0ACEBA527C0305BCC">
    <w:name w:val="4856F10C521547B0ACEBA527C0305BCC"/>
    <w:rsid w:val="00DF2AA9"/>
  </w:style>
  <w:style w:type="paragraph" w:customStyle="1" w:styleId="768FF8088A8947288A1C06D3D21A6A00">
    <w:name w:val="768FF8088A8947288A1C06D3D21A6A00"/>
    <w:rsid w:val="00DF2AA9"/>
  </w:style>
  <w:style w:type="paragraph" w:customStyle="1" w:styleId="4F22BDF0DB6F484BB60E19DE8CBDA85A">
    <w:name w:val="4F22BDF0DB6F484BB60E19DE8CBDA85A"/>
    <w:rsid w:val="00DF2AA9"/>
  </w:style>
  <w:style w:type="paragraph" w:customStyle="1" w:styleId="F5C06C5296684E38AB0C64756977E606">
    <w:name w:val="F5C06C5296684E38AB0C64756977E606"/>
    <w:rsid w:val="00DF2AA9"/>
  </w:style>
  <w:style w:type="paragraph" w:customStyle="1" w:styleId="F9B8BECB14874DE89865C420645219F5">
    <w:name w:val="F9B8BECB14874DE89865C420645219F5"/>
    <w:rsid w:val="00DF2AA9"/>
  </w:style>
  <w:style w:type="paragraph" w:customStyle="1" w:styleId="D98A6B6C804A4A159486616C407F2D3A">
    <w:name w:val="D98A6B6C804A4A159486616C407F2D3A"/>
    <w:rsid w:val="00DF2AA9"/>
  </w:style>
  <w:style w:type="paragraph" w:customStyle="1" w:styleId="41D23C09BACB495DBE69EE01E879ADCF">
    <w:name w:val="41D23C09BACB495DBE69EE01E879ADCF"/>
    <w:rsid w:val="00DF2AA9"/>
  </w:style>
  <w:style w:type="paragraph" w:customStyle="1" w:styleId="56E2AB71F09B4BDDB3452019AB08E93D">
    <w:name w:val="56E2AB71F09B4BDDB3452019AB08E93D"/>
    <w:rsid w:val="00DF2AA9"/>
  </w:style>
  <w:style w:type="paragraph" w:customStyle="1" w:styleId="5F52371A51884779B6181FF8D671676F">
    <w:name w:val="5F52371A51884779B6181FF8D671676F"/>
    <w:rsid w:val="00DF2AA9"/>
  </w:style>
  <w:style w:type="paragraph" w:customStyle="1" w:styleId="7043E4196FE94404A9628FE10B56D149">
    <w:name w:val="7043E4196FE94404A9628FE10B56D149"/>
    <w:rsid w:val="00DF2AA9"/>
  </w:style>
  <w:style w:type="paragraph" w:customStyle="1" w:styleId="D2608F58D2C542A7B1B96FEBA378E356">
    <w:name w:val="D2608F58D2C542A7B1B96FEBA378E356"/>
    <w:rsid w:val="00DF2AA9"/>
  </w:style>
  <w:style w:type="paragraph" w:customStyle="1" w:styleId="E3DE40886886475D8C10C517CF80BC16">
    <w:name w:val="E3DE40886886475D8C10C517CF80BC16"/>
    <w:rsid w:val="00DF2AA9"/>
  </w:style>
  <w:style w:type="paragraph" w:customStyle="1" w:styleId="3D2832AEE896425288A5EBA38011EBE5">
    <w:name w:val="3D2832AEE896425288A5EBA38011EBE5"/>
    <w:rsid w:val="00DF2AA9"/>
  </w:style>
  <w:style w:type="paragraph" w:customStyle="1" w:styleId="B79D023DE7944818B28480E0AD6CD4BF">
    <w:name w:val="B79D023DE7944818B28480E0AD6CD4BF"/>
    <w:rsid w:val="00DF2AA9"/>
  </w:style>
  <w:style w:type="paragraph" w:customStyle="1" w:styleId="275EFE360FE44B54ACF329DAC0448798">
    <w:name w:val="275EFE360FE44B54ACF329DAC0448798"/>
    <w:rsid w:val="00DF2AA9"/>
  </w:style>
  <w:style w:type="paragraph" w:customStyle="1" w:styleId="F0AEB53649CA40E98A89FA4374AA6F68">
    <w:name w:val="F0AEB53649CA40E98A89FA4374AA6F68"/>
    <w:rsid w:val="00DF2AA9"/>
  </w:style>
  <w:style w:type="paragraph" w:customStyle="1" w:styleId="942FFD02B9AA4E359760CB8CFAF38F04">
    <w:name w:val="942FFD02B9AA4E359760CB8CFAF38F04"/>
    <w:rsid w:val="00DF2AA9"/>
  </w:style>
  <w:style w:type="paragraph" w:customStyle="1" w:styleId="3A05ECB0CCE14E0CA22AAC55474DD979">
    <w:name w:val="3A05ECB0CCE14E0CA22AAC55474DD979"/>
    <w:rsid w:val="00DF2AA9"/>
  </w:style>
  <w:style w:type="paragraph" w:customStyle="1" w:styleId="CADE87D199C14F649F8692426ECDF41A">
    <w:name w:val="CADE87D199C14F649F8692426ECDF41A"/>
    <w:rsid w:val="00DF2AA9"/>
  </w:style>
  <w:style w:type="paragraph" w:customStyle="1" w:styleId="67A42580647A47CC88340969DF025A34">
    <w:name w:val="67A42580647A47CC88340969DF025A34"/>
    <w:rsid w:val="00DF2AA9"/>
  </w:style>
  <w:style w:type="paragraph" w:customStyle="1" w:styleId="E6C69100B7B946EDB24365C5EA538E1D">
    <w:name w:val="E6C69100B7B946EDB24365C5EA538E1D"/>
    <w:rsid w:val="00DF2AA9"/>
  </w:style>
  <w:style w:type="paragraph" w:customStyle="1" w:styleId="5C2F0991721A4FAE94A0573D8AD5E137">
    <w:name w:val="5C2F0991721A4FAE94A0573D8AD5E137"/>
    <w:rsid w:val="00DF2AA9"/>
  </w:style>
  <w:style w:type="paragraph" w:customStyle="1" w:styleId="C1F17E652FBB4A76A4BF099E0DFC287F">
    <w:name w:val="C1F17E652FBB4A76A4BF099E0DFC287F"/>
    <w:rsid w:val="00DF2AA9"/>
  </w:style>
  <w:style w:type="paragraph" w:customStyle="1" w:styleId="84E2833C090149B9ADAF06C62812CFB8">
    <w:name w:val="84E2833C090149B9ADAF06C62812CFB8"/>
    <w:rsid w:val="00DF2AA9"/>
  </w:style>
  <w:style w:type="paragraph" w:customStyle="1" w:styleId="E291EA696F35434BBE2DA25D3687734A">
    <w:name w:val="E291EA696F35434BBE2DA25D3687734A"/>
    <w:rsid w:val="00DF2AA9"/>
  </w:style>
  <w:style w:type="paragraph" w:customStyle="1" w:styleId="7590E0F59636436D98986DCE48ABF8EE">
    <w:name w:val="7590E0F59636436D98986DCE48ABF8EE"/>
    <w:rsid w:val="00DF2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5992F-929F-4BD8-AF97-3742CB6F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1A982197</Template>
  <TotalTime>5</TotalTime>
  <Pages>10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tony.heap</dc:creator>
  <cp:lastModifiedBy>Heap Tony</cp:lastModifiedBy>
  <cp:revision>3</cp:revision>
  <cp:lastPrinted>2019-06-04T07:38:00Z</cp:lastPrinted>
  <dcterms:created xsi:type="dcterms:W3CDTF">2019-06-04T08:08:00Z</dcterms:created>
  <dcterms:modified xsi:type="dcterms:W3CDTF">2019-06-04T08:13:00Z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Tony.Heap@caa.co.uk</vt:lpwstr>
  </property>
  <property fmtid="{D5CDD505-2E9C-101B-9397-08002B2CF9AE}" pid="5" name="MSIP_Label_3196a3aa-34a9-4b82-9eed-745e5fc3f53e_SetDate">
    <vt:lpwstr>2019-06-04T07:52:29.6155932Z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</Properties>
</file>